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66A89" w14:textId="61A56502" w:rsidR="004A539C" w:rsidRPr="00547248" w:rsidRDefault="004A66D8" w:rsidP="00547248">
      <w:pPr>
        <w:pStyle w:val="Heading2"/>
        <w:spacing w:before="0"/>
        <w:ind w:left="0"/>
        <w:jc w:val="left"/>
        <w:rPr>
          <w:rFonts w:ascii="Karla" w:eastAsia="Verdana" w:hAnsi="Karla" w:cs="Verdana"/>
          <w:color w:val="31849B"/>
          <w:spacing w:val="-3"/>
          <w:sz w:val="16"/>
          <w:szCs w:val="16"/>
        </w:rPr>
      </w:pPr>
      <w:r w:rsidRPr="00547248">
        <w:rPr>
          <w:rFonts w:ascii="Karla" w:hAnsi="Karla"/>
          <w:noProof/>
          <w:lang w:val="en-AU" w:eastAsia="en-AU"/>
        </w:rPr>
        <mc:AlternateContent>
          <mc:Choice Requires="wps">
            <w:drawing>
              <wp:anchor distT="0" distB="0" distL="114300" distR="114300" simplePos="0" relativeHeight="251713023" behindDoc="0" locked="0" layoutInCell="1" allowOverlap="1" wp14:anchorId="06F2E68D" wp14:editId="2193A50A">
                <wp:simplePos x="0" y="0"/>
                <wp:positionH relativeFrom="column">
                  <wp:posOffset>1658620</wp:posOffset>
                </wp:positionH>
                <wp:positionV relativeFrom="paragraph">
                  <wp:posOffset>-90170</wp:posOffset>
                </wp:positionV>
                <wp:extent cx="3452495" cy="581025"/>
                <wp:effectExtent l="0" t="0" r="14605" b="2857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581025"/>
                        </a:xfrm>
                        <a:prstGeom prst="rect">
                          <a:avLst/>
                        </a:prstGeom>
                        <a:solidFill>
                          <a:srgbClr val="FFFFFF"/>
                        </a:solidFill>
                        <a:ln w="9525">
                          <a:solidFill>
                            <a:schemeClr val="bg1">
                              <a:lumMod val="100000"/>
                              <a:lumOff val="0"/>
                            </a:schemeClr>
                          </a:solidFill>
                          <a:miter lim="800000"/>
                          <a:headEnd/>
                          <a:tailEnd/>
                        </a:ln>
                      </wps:spPr>
                      <wps:txbx>
                        <w:txbxContent>
                          <w:p w14:paraId="23A7F610" w14:textId="77777777" w:rsidR="00D2119F" w:rsidRPr="00644452" w:rsidRDefault="005D6851" w:rsidP="005D6851">
                            <w:pPr>
                              <w:jc w:val="center"/>
                              <w:rPr>
                                <w:rFonts w:ascii="Work Sans" w:hAnsi="Work Sans"/>
                                <w:b/>
                                <w:sz w:val="28"/>
                                <w:szCs w:val="26"/>
                              </w:rPr>
                            </w:pPr>
                            <w:r w:rsidRPr="00644452">
                              <w:rPr>
                                <w:rFonts w:ascii="Work Sans" w:hAnsi="Work Sans"/>
                                <w:b/>
                                <w:sz w:val="28"/>
                                <w:szCs w:val="26"/>
                              </w:rPr>
                              <w:t xml:space="preserve">MOLECULAR HAEMATOLOGY </w:t>
                            </w:r>
                          </w:p>
                          <w:p w14:paraId="7D979AE0" w14:textId="55C5C465" w:rsidR="005D6851" w:rsidRPr="00644452" w:rsidRDefault="006A0F4D" w:rsidP="005D6851">
                            <w:pPr>
                              <w:jc w:val="center"/>
                              <w:rPr>
                                <w:rFonts w:ascii="Work Sans" w:hAnsi="Work Sans"/>
                                <w:b/>
                                <w:sz w:val="28"/>
                                <w:szCs w:val="26"/>
                              </w:rPr>
                            </w:pPr>
                            <w:r w:rsidRPr="00644452">
                              <w:rPr>
                                <w:rFonts w:ascii="Work Sans" w:hAnsi="Work Sans"/>
                                <w:b/>
                                <w:sz w:val="28"/>
                                <w:szCs w:val="26"/>
                              </w:rPr>
                              <w:t xml:space="preserve">TEST </w:t>
                            </w:r>
                            <w:r w:rsidR="005D6851" w:rsidRPr="00644452">
                              <w:rPr>
                                <w:rFonts w:ascii="Work Sans" w:hAnsi="Work Sans"/>
                                <w:b/>
                                <w:sz w:val="28"/>
                                <w:szCs w:val="26"/>
                              </w:rPr>
                              <w:t>REQUEST FORM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F2E68D" id="_x0000_t202" coordsize="21600,21600" o:spt="202" path="m,l,21600r21600,l21600,xe">
                <v:stroke joinstyle="miter"/>
                <v:path gradientshapeok="t" o:connecttype="rect"/>
              </v:shapetype>
              <v:shape id="Text Box 2" o:spid="_x0000_s1026" type="#_x0000_t202" style="position:absolute;margin-left:130.6pt;margin-top:-7.1pt;width:271.85pt;height:45.75pt;z-index:251713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" strokecolor="white [3212]">
                <v:textbox>
                  <w:txbxContent>
                    <w:p w14:paraId="23A7F610" w14:textId="77777777" w:rsidR="00D2119F" w:rsidRPr="00644452" w:rsidRDefault="005D6851" w:rsidP="005D6851">
                      <w:pPr>
                        <w:jc w:val="center"/>
                        <w:rPr>
                          <w:rFonts w:ascii="Work Sans" w:hAnsi="Work Sans"/>
                          <w:b/>
                          <w:sz w:val="28"/>
                          <w:szCs w:val="26"/>
                        </w:rPr>
                      </w:pPr>
                      <w:r w:rsidRPr="00644452">
                        <w:rPr>
                          <w:rFonts w:ascii="Work Sans" w:hAnsi="Work Sans"/>
                          <w:b/>
                          <w:sz w:val="28"/>
                          <w:szCs w:val="26"/>
                        </w:rPr>
                        <w:t xml:space="preserve">MOLECULAR HAEMATOLOGY </w:t>
                      </w:r>
                    </w:p>
                    <w:p w14:paraId="7D979AE0" w14:textId="55C5C465" w:rsidR="005D6851" w:rsidRPr="00644452" w:rsidRDefault="006A0F4D" w:rsidP="005D6851">
                      <w:pPr>
                        <w:jc w:val="center"/>
                        <w:rPr>
                          <w:rFonts w:ascii="Work Sans" w:hAnsi="Work Sans"/>
                          <w:b/>
                          <w:sz w:val="28"/>
                          <w:szCs w:val="26"/>
                        </w:rPr>
                      </w:pPr>
                      <w:r w:rsidRPr="00644452">
                        <w:rPr>
                          <w:rFonts w:ascii="Work Sans" w:hAnsi="Work Sans"/>
                          <w:b/>
                          <w:sz w:val="28"/>
                          <w:szCs w:val="26"/>
                        </w:rPr>
                        <w:t xml:space="preserve">TEST </w:t>
                      </w:r>
                      <w:r w:rsidR="005D6851" w:rsidRPr="00644452">
                        <w:rPr>
                          <w:rFonts w:ascii="Work Sans" w:hAnsi="Work Sans"/>
                          <w:b/>
                          <w:sz w:val="28"/>
                          <w:szCs w:val="26"/>
                        </w:rPr>
                        <w:t>REQUEST FORM</w:t>
                      </w:r>
                    </w:p>
                  </w:txbxContent>
                </v:textbox>
              </v:shape>
            </w:pict>
          </mc:Fallback>
        </mc:AlternateContent>
      </w:r>
      <w:r w:rsidR="001124DE" w:rsidRPr="00547248">
        <w:rPr>
          <w:rFonts w:ascii="Karla" w:eastAsia="Verdana" w:hAnsi="Karla" w:cs="Verdana"/>
          <w:noProof/>
          <w:color w:val="31849B"/>
          <w:lang w:val="en-AU" w:eastAsia="en-AU"/>
        </w:rPr>
        <w:drawing>
          <wp:anchor distT="0" distB="0" distL="114300" distR="114300" simplePos="0" relativeHeight="251714048" behindDoc="1" locked="0" layoutInCell="1" allowOverlap="1" wp14:anchorId="08C447E3" wp14:editId="30BF777F">
            <wp:simplePos x="0" y="0"/>
            <wp:positionH relativeFrom="column">
              <wp:posOffset>5416550</wp:posOffset>
            </wp:positionH>
            <wp:positionV relativeFrom="paragraph">
              <wp:posOffset>1905</wp:posOffset>
            </wp:positionV>
            <wp:extent cx="1030605" cy="323850"/>
            <wp:effectExtent l="0" t="0" r="0" b="0"/>
            <wp:wrapTight wrapText="bothSides">
              <wp:wrapPolygon edited="0">
                <wp:start x="0" y="0"/>
                <wp:lineTo x="0" y="20329"/>
                <wp:lineTo x="21161" y="20329"/>
                <wp:lineTo x="21161" y="0"/>
                <wp:lineTo x="0" y="0"/>
              </wp:wrapPolygon>
            </wp:wrapTight>
            <wp:docPr id="11" name="Picture 10" descr="RCPA logo 4col small hal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PA logo 4col small half.gif"/>
                    <pic:cNvPicPr/>
                  </pic:nvPicPr>
                  <pic:blipFill>
                    <a:blip r:embed="rId11"/>
                    <a:stretch>
                      <a:fillRect/>
                    </a:stretch>
                  </pic:blipFill>
                  <pic:spPr>
                    <a:xfrm>
                      <a:off x="0" y="0"/>
                      <a:ext cx="1030605" cy="323850"/>
                    </a:xfrm>
                    <a:prstGeom prst="rect">
                      <a:avLst/>
                    </a:prstGeom>
                  </pic:spPr>
                </pic:pic>
              </a:graphicData>
            </a:graphic>
            <wp14:sizeRelH relativeFrom="margin">
              <wp14:pctWidth>0</wp14:pctWidth>
            </wp14:sizeRelH>
            <wp14:sizeRelV relativeFrom="margin">
              <wp14:pctHeight>0</wp14:pctHeight>
            </wp14:sizeRelV>
          </wp:anchor>
        </w:drawing>
      </w:r>
      <w:r w:rsidR="00C549F1" w:rsidRPr="00547248">
        <w:rPr>
          <w:rFonts w:ascii="Karla" w:eastAsia="Verdana" w:hAnsi="Karla" w:cs="Verdana"/>
          <w:noProof/>
          <w:color w:val="31849B"/>
          <w:spacing w:val="-3"/>
          <w:lang w:val="en-AU" w:eastAsia="en-AU"/>
        </w:rPr>
        <w:drawing>
          <wp:anchor distT="0" distB="0" distL="114300" distR="114300" simplePos="0" relativeHeight="251805696" behindDoc="1" locked="0" layoutInCell="1" allowOverlap="1" wp14:anchorId="2D3370BA" wp14:editId="70E8AE6D">
            <wp:simplePos x="0" y="0"/>
            <wp:positionH relativeFrom="column">
              <wp:posOffset>6728460</wp:posOffset>
            </wp:positionH>
            <wp:positionV relativeFrom="paragraph">
              <wp:posOffset>-6350</wp:posOffset>
            </wp:positionV>
            <wp:extent cx="330835" cy="396875"/>
            <wp:effectExtent l="0" t="0" r="0" b="3175"/>
            <wp:wrapTight wrapText="bothSides">
              <wp:wrapPolygon edited="0">
                <wp:start x="0" y="0"/>
                <wp:lineTo x="0" y="20736"/>
                <wp:lineTo x="19900" y="20736"/>
                <wp:lineTo x="199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0259.NATA_SO_POS_MONO.jpg"/>
                    <pic:cNvPicPr/>
                  </pic:nvPicPr>
                  <pic:blipFill>
                    <a:blip r:embed="rId12">
                      <a:extLst>
                        <a:ext uri="{28A0092B-C50C-407E-A947-70E740481C1C}">
                          <a14:useLocalDpi xmlns:a14="http://schemas.microsoft.com/office/drawing/2010/main" val="0"/>
                        </a:ext>
                      </a:extLst>
                    </a:blip>
                    <a:stretch>
                      <a:fillRect/>
                    </a:stretch>
                  </pic:blipFill>
                  <pic:spPr>
                    <a:xfrm>
                      <a:off x="0" y="0"/>
                      <a:ext cx="330835" cy="396875"/>
                    </a:xfrm>
                    <a:prstGeom prst="rect">
                      <a:avLst/>
                    </a:prstGeom>
                  </pic:spPr>
                </pic:pic>
              </a:graphicData>
            </a:graphic>
            <wp14:sizeRelH relativeFrom="page">
              <wp14:pctWidth>0</wp14:pctWidth>
            </wp14:sizeRelH>
            <wp14:sizeRelV relativeFrom="page">
              <wp14:pctHeight>0</wp14:pctHeight>
            </wp14:sizeRelV>
          </wp:anchor>
        </w:drawing>
      </w:r>
      <w:r w:rsidR="00E477FD" w:rsidRPr="00547248">
        <w:rPr>
          <w:rFonts w:ascii="Karla" w:hAnsi="Karla"/>
          <w:noProof/>
          <w:lang w:val="en-AU" w:eastAsia="en-AU"/>
        </w:rPr>
        <mc:AlternateContent>
          <mc:Choice Requires="wps">
            <w:drawing>
              <wp:anchor distT="45720" distB="45720" distL="114300" distR="114300" simplePos="0" relativeHeight="251802624" behindDoc="1" locked="0" layoutInCell="1" allowOverlap="1" wp14:anchorId="7ADC744D" wp14:editId="19762130">
                <wp:simplePos x="0" y="0"/>
                <wp:positionH relativeFrom="column">
                  <wp:posOffset>5546725</wp:posOffset>
                </wp:positionH>
                <wp:positionV relativeFrom="paragraph">
                  <wp:posOffset>328930</wp:posOffset>
                </wp:positionV>
                <wp:extent cx="1560830" cy="232410"/>
                <wp:effectExtent l="0" t="0" r="1270" b="0"/>
                <wp:wrapTight wrapText="bothSides">
                  <wp:wrapPolygon edited="0">
                    <wp:start x="0" y="0"/>
                    <wp:lineTo x="0" y="19475"/>
                    <wp:lineTo x="21354" y="19475"/>
                    <wp:lineTo x="2135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0830" cy="232410"/>
                        </a:xfrm>
                        <a:prstGeom prst="rect">
                          <a:avLst/>
                        </a:prstGeom>
                        <a:solidFill>
                          <a:srgbClr val="FFFFFF"/>
                        </a:solidFill>
                        <a:ln w="9525">
                          <a:noFill/>
                          <a:miter lim="800000"/>
                          <a:headEnd/>
                          <a:tailEnd/>
                        </a:ln>
                      </wps:spPr>
                      <wps:txbx>
                        <w:txbxContent>
                          <w:p w14:paraId="6AA82C2F" w14:textId="77777777" w:rsidR="000714AB" w:rsidRDefault="000714AB" w:rsidP="008D2F35">
                            <w:pPr>
                              <w:spacing w:before="0"/>
                            </w:pPr>
                            <w:r>
                              <w:t xml:space="preserve">LABORATORY NUMBER 2741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C744D" id="_x0000_s1027" type="#_x0000_t202" style="position:absolute;margin-left:436.75pt;margin-top:25.9pt;width:122.9pt;height:18.3pt;z-index:-25151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" stroked="f">
                <v:textbox>
                  <w:txbxContent>
                    <w:p w14:paraId="6AA82C2F" w14:textId="77777777" w:rsidR="000714AB" w:rsidRDefault="000714AB" w:rsidP="008D2F35">
                      <w:pPr>
                        <w:spacing w:before="0"/>
                      </w:pPr>
                      <w:r>
                        <w:t xml:space="preserve">LABORATORY NUMBER 2741                                                                                                                                                                                                                                                     </w:t>
                      </w:r>
                    </w:p>
                  </w:txbxContent>
                </v:textbox>
                <w10:wrap type="tight"/>
              </v:shape>
            </w:pict>
          </mc:Fallback>
        </mc:AlternateContent>
      </w:r>
      <w:r w:rsidR="008D2F35" w:rsidRPr="00547248">
        <w:rPr>
          <w:rFonts w:ascii="Karla" w:hAnsi="Karla"/>
          <w:noProof/>
          <w:lang w:val="en-AU" w:eastAsia="en-AU"/>
        </w:rPr>
        <w:drawing>
          <wp:inline distT="0" distB="0" distL="0" distR="0" wp14:anchorId="5DA1D5BE" wp14:editId="278FED3D">
            <wp:extent cx="1777041" cy="386223"/>
            <wp:effectExtent l="0" t="0" r="0" b="0"/>
            <wp:docPr id="1" name="Picture 1" descr="Home | Austin Path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Austin Patholog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2471" cy="413484"/>
                    </a:xfrm>
                    <a:prstGeom prst="rect">
                      <a:avLst/>
                    </a:prstGeom>
                    <a:noFill/>
                    <a:ln>
                      <a:noFill/>
                    </a:ln>
                  </pic:spPr>
                </pic:pic>
              </a:graphicData>
            </a:graphic>
          </wp:inline>
        </w:drawing>
      </w:r>
      <w:r w:rsidR="00C734C6" w:rsidRPr="00547248">
        <w:rPr>
          <w:rFonts w:ascii="Karla" w:eastAsia="Verdana" w:hAnsi="Karla" w:cs="Verdana"/>
          <w:b/>
          <w:noProof/>
          <w:color w:val="31849B"/>
          <w:sz w:val="28"/>
          <w:szCs w:val="28"/>
          <w:lang w:val="en-AU" w:eastAsia="en-AU"/>
        </w:rPr>
        <w:t xml:space="preserve"> </w:t>
      </w:r>
      <w:r w:rsidR="00BD1B4C" w:rsidRPr="00547248">
        <w:rPr>
          <w:rFonts w:ascii="Karla" w:eastAsia="Verdana" w:hAnsi="Karla" w:cs="Verdana"/>
          <w:b/>
          <w:noProof/>
          <w:color w:val="31849B"/>
          <w:sz w:val="28"/>
          <w:szCs w:val="28"/>
          <w:lang w:val="en-AU" w:eastAsia="en-AU"/>
        </w:rPr>
        <w:t xml:space="preserve"> </w:t>
      </w:r>
      <w:r w:rsidR="00BD1B4C" w:rsidRPr="00547248">
        <w:rPr>
          <w:rFonts w:ascii="Karla" w:hAnsi="Karla"/>
          <w:b/>
          <w:sz w:val="28"/>
          <w:szCs w:val="28"/>
        </w:rPr>
        <w:t xml:space="preserve">                                                          </w:t>
      </w:r>
      <w:r w:rsidR="00C734C6" w:rsidRPr="00547248">
        <w:rPr>
          <w:rFonts w:ascii="Karla" w:hAnsi="Karla"/>
          <w:b/>
          <w:sz w:val="28"/>
          <w:szCs w:val="28"/>
        </w:rPr>
        <w:t xml:space="preserve"> </w:t>
      </w:r>
      <w:r w:rsidR="000714AB" w:rsidRPr="00547248">
        <w:rPr>
          <w:rFonts w:ascii="Karla" w:eastAsia="Verdana" w:hAnsi="Karla" w:cs="Verdana"/>
          <w:noProof/>
          <w:color w:val="31849B"/>
          <w:spacing w:val="-3"/>
          <w:lang w:val="en-AU" w:eastAsia="en-AU"/>
        </w:rPr>
        <w:t xml:space="preserve">  </w:t>
      </w:r>
      <w:r w:rsidR="005D6851" w:rsidRPr="00547248">
        <w:rPr>
          <w:rFonts w:ascii="Karla" w:hAnsi="Karla"/>
        </w:rPr>
        <w:t xml:space="preserve">                                                                                                                                   </w:t>
      </w:r>
      <w:r w:rsidR="000714AB" w:rsidRPr="00547248">
        <w:rPr>
          <w:rFonts w:ascii="Karla" w:hAnsi="Karla"/>
        </w:rPr>
        <w:t xml:space="preserve">                             </w:t>
      </w:r>
    </w:p>
    <w:tbl>
      <w:tblPr>
        <w:tblStyle w:val="PlainTable1"/>
        <w:tblW w:w="5291" w:type="pct"/>
        <w:jc w:val="center"/>
        <w:tblBorders>
          <w:top w:val="single" w:sz="12" w:space="0" w:color="6C5389"/>
          <w:left w:val="single" w:sz="12" w:space="0" w:color="6C5389"/>
          <w:bottom w:val="single" w:sz="12" w:space="0" w:color="6C5389"/>
          <w:right w:val="single" w:sz="12" w:space="0" w:color="6C5389"/>
          <w:insideH w:val="single" w:sz="12" w:space="0" w:color="6C5389"/>
        </w:tblBorders>
        <w:tblLook w:val="04A0" w:firstRow="1" w:lastRow="0" w:firstColumn="1" w:lastColumn="0" w:noHBand="0" w:noVBand="1"/>
      </w:tblPr>
      <w:tblGrid>
        <w:gridCol w:w="3813"/>
        <w:gridCol w:w="1795"/>
        <w:gridCol w:w="5736"/>
      </w:tblGrid>
      <w:tr w:rsidR="000A078B" w:rsidRPr="00547248" w14:paraId="1375D3D1" w14:textId="77777777" w:rsidTr="00547248">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5000" w:type="pct"/>
            <w:gridSpan w:val="3"/>
            <w:tcBorders>
              <w:top w:val="single" w:sz="12" w:space="0" w:color="6C5389"/>
              <w:left w:val="single" w:sz="12" w:space="0" w:color="6C5389"/>
              <w:bottom w:val="single" w:sz="12" w:space="0" w:color="6C5389"/>
              <w:right w:val="single" w:sz="12" w:space="0" w:color="6C5389"/>
            </w:tcBorders>
            <w:shd w:val="clear" w:color="auto" w:fill="E0D1FF"/>
            <w:vAlign w:val="center"/>
            <w:hideMark/>
          </w:tcPr>
          <w:p w14:paraId="58D8E27E" w14:textId="77777777" w:rsidR="000A078B" w:rsidRPr="00547248" w:rsidRDefault="000A078B" w:rsidP="00547248">
            <w:pPr>
              <w:spacing w:before="0" w:after="0"/>
              <w:ind w:left="0"/>
              <w:rPr>
                <w:rFonts w:ascii="Karla" w:eastAsia="Times New Roman" w:hAnsi="Karla" w:cs="Calibri"/>
                <w:b w:val="0"/>
                <w:color w:val="000000"/>
                <w:sz w:val="18"/>
                <w:szCs w:val="18"/>
                <w:lang w:eastAsia="en-AU"/>
              </w:rPr>
            </w:pPr>
            <w:r w:rsidRPr="004A66D8">
              <w:rPr>
                <w:rFonts w:ascii="Karla" w:eastAsia="Times New Roman" w:hAnsi="Karla" w:cs="Calibri"/>
                <w:sz w:val="20"/>
                <w:szCs w:val="18"/>
                <w:lang w:eastAsia="en-AU"/>
              </w:rPr>
              <w:t xml:space="preserve">PATIENT INFORMATION </w:t>
            </w:r>
            <w:r w:rsidRPr="004A66D8">
              <w:rPr>
                <w:rFonts w:ascii="Karla" w:eastAsia="Times New Roman" w:hAnsi="Karla" w:cs="Calibri"/>
                <w:b w:val="0"/>
                <w:sz w:val="20"/>
                <w:szCs w:val="18"/>
                <w:lang w:eastAsia="en-AU"/>
              </w:rPr>
              <w:t>(please type all fields)</w:t>
            </w:r>
          </w:p>
        </w:tc>
      </w:tr>
      <w:tr w:rsidR="000A078B" w:rsidRPr="00547248" w14:paraId="5A9943B8" w14:textId="77777777" w:rsidTr="00D473DD">
        <w:trPr>
          <w:cnfStyle w:val="000000100000" w:firstRow="0" w:lastRow="0" w:firstColumn="0" w:lastColumn="0" w:oddVBand="0" w:evenVBand="0" w:oddHBand="1" w:evenHBand="0" w:firstRowFirstColumn="0" w:firstRowLastColumn="0" w:lastRowFirstColumn="0" w:lastRowLastColumn="0"/>
          <w:trHeight w:val="237"/>
          <w:jc w:val="center"/>
        </w:trPr>
        <w:tc>
          <w:tcPr>
            <w:cnfStyle w:val="001000000000" w:firstRow="0" w:lastRow="0" w:firstColumn="1" w:lastColumn="0" w:oddVBand="0" w:evenVBand="0" w:oddHBand="0" w:evenHBand="0" w:firstRowFirstColumn="0" w:firstRowLastColumn="0" w:lastRowFirstColumn="0" w:lastRowLastColumn="0"/>
            <w:tcW w:w="1681" w:type="pct"/>
            <w:tcBorders>
              <w:top w:val="single" w:sz="12" w:space="0" w:color="6C5389"/>
              <w:left w:val="single" w:sz="12" w:space="0" w:color="6C5389"/>
              <w:bottom w:val="single" w:sz="12" w:space="0" w:color="6C5389"/>
              <w:right w:val="single" w:sz="12" w:space="0" w:color="6C5389"/>
            </w:tcBorders>
            <w:vAlign w:val="center"/>
            <w:hideMark/>
          </w:tcPr>
          <w:p w14:paraId="2A4BBCD0" w14:textId="073011BC" w:rsidR="000A078B" w:rsidRPr="00547248" w:rsidRDefault="000A078B" w:rsidP="005C6FE7">
            <w:pPr>
              <w:spacing w:before="0" w:after="0"/>
              <w:ind w:left="0"/>
              <w:rPr>
                <w:rFonts w:ascii="Karla" w:eastAsia="Times New Roman" w:hAnsi="Karla" w:cs="Calibri"/>
                <w:color w:val="000000"/>
                <w:sz w:val="18"/>
                <w:szCs w:val="18"/>
                <w:lang w:eastAsia="en-AU"/>
              </w:rPr>
            </w:pPr>
            <w:r w:rsidRPr="00547248">
              <w:rPr>
                <w:rFonts w:ascii="Karla" w:eastAsia="Times New Roman" w:hAnsi="Karla" w:cs="Calibri"/>
                <w:b w:val="0"/>
                <w:bCs w:val="0"/>
                <w:color w:val="000000"/>
                <w:sz w:val="18"/>
                <w:szCs w:val="18"/>
                <w:lang w:eastAsia="en-AU"/>
              </w:rPr>
              <w:t>Surname:</w:t>
            </w:r>
            <w:r w:rsidRPr="00547248">
              <w:rPr>
                <w:rFonts w:ascii="Karla" w:eastAsia="Times New Roman" w:hAnsi="Karla" w:cs="Calibri"/>
                <w:b w:val="0"/>
                <w:bCs w:val="0"/>
                <w:color w:val="170C47" w:themeColor="accent1" w:themeShade="BF"/>
                <w:sz w:val="18"/>
                <w:szCs w:val="18"/>
                <w:lang w:eastAsia="en-AU"/>
              </w:rPr>
              <w:t xml:space="preserve"> </w:t>
            </w:r>
          </w:p>
        </w:tc>
        <w:tc>
          <w:tcPr>
            <w:tcW w:w="791" w:type="pct"/>
            <w:tcBorders>
              <w:top w:val="single" w:sz="12" w:space="0" w:color="6C5389"/>
              <w:left w:val="single" w:sz="12" w:space="0" w:color="6C5389"/>
              <w:bottom w:val="single" w:sz="12" w:space="0" w:color="6C5389"/>
              <w:right w:val="single" w:sz="12" w:space="0" w:color="6C5389"/>
            </w:tcBorders>
            <w:vAlign w:val="center"/>
            <w:hideMark/>
          </w:tcPr>
          <w:p w14:paraId="369740C5" w14:textId="09BEAA53" w:rsidR="000A078B" w:rsidRPr="00547248" w:rsidRDefault="000A078B" w:rsidP="005C6FE7">
            <w:pPr>
              <w:spacing w:before="0" w:after="0"/>
              <w:ind w:left="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 xml:space="preserve">DOB: </w:t>
            </w:r>
          </w:p>
        </w:tc>
        <w:tc>
          <w:tcPr>
            <w:tcW w:w="2528" w:type="pct"/>
            <w:vMerge w:val="restart"/>
            <w:tcBorders>
              <w:top w:val="single" w:sz="12" w:space="0" w:color="6C5389"/>
              <w:left w:val="single" w:sz="12" w:space="0" w:color="6C5389"/>
              <w:bottom w:val="single" w:sz="12" w:space="0" w:color="6C5389"/>
              <w:right w:val="single" w:sz="12" w:space="0" w:color="6C5389"/>
            </w:tcBorders>
            <w:vAlign w:val="center"/>
          </w:tcPr>
          <w:p w14:paraId="639C8ACC"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547248">
              <w:rPr>
                <w:rFonts w:ascii="Karla" w:eastAsia="Times New Roman" w:hAnsi="Karla" w:cs="Calibri"/>
                <w:color w:val="000000"/>
                <w:sz w:val="18"/>
                <w:szCs w:val="18"/>
                <w:lang w:eastAsia="en-AU"/>
              </w:rPr>
              <w:t>Clinical Notes:</w:t>
            </w:r>
          </w:p>
          <w:p w14:paraId="0785AE05"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2E71BD99"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5C8370DF"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398DF022"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15420905"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2160AEEE"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15239716"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p w14:paraId="1167EA6E" w14:textId="3F466C3E" w:rsidR="00315B02" w:rsidRPr="00547248" w:rsidRDefault="000A078B" w:rsidP="00547248">
            <w:pPr>
              <w:spacing w:before="0" w:after="0"/>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547248">
              <w:rPr>
                <w:rFonts w:ascii="Karla" w:eastAsia="Times New Roman" w:hAnsi="Karla" w:cs="Calibri"/>
                <w:color w:val="000000"/>
                <w:sz w:val="18"/>
                <w:szCs w:val="18"/>
                <w:lang w:eastAsia="en-AU"/>
              </w:rPr>
              <w:t>Lab Number of sample to be tested:___________________</w:t>
            </w:r>
          </w:p>
        </w:tc>
      </w:tr>
      <w:tr w:rsidR="000A078B" w:rsidRPr="00547248" w14:paraId="7197012B" w14:textId="77777777" w:rsidTr="00D473DD">
        <w:trPr>
          <w:trHeight w:val="236"/>
          <w:jc w:val="center"/>
        </w:trPr>
        <w:tc>
          <w:tcPr>
            <w:cnfStyle w:val="001000000000" w:firstRow="0" w:lastRow="0" w:firstColumn="1" w:lastColumn="0" w:oddVBand="0" w:evenVBand="0" w:oddHBand="0" w:evenHBand="0" w:firstRowFirstColumn="0" w:firstRowLastColumn="0" w:lastRowFirstColumn="0" w:lastRowLastColumn="0"/>
            <w:tcW w:w="1681" w:type="pct"/>
            <w:tcBorders>
              <w:top w:val="single" w:sz="12" w:space="0" w:color="6C5389"/>
              <w:left w:val="single" w:sz="12" w:space="0" w:color="6C5389"/>
              <w:bottom w:val="single" w:sz="12" w:space="0" w:color="6C5389"/>
              <w:right w:val="single" w:sz="12" w:space="0" w:color="6C5389"/>
            </w:tcBorders>
            <w:vAlign w:val="center"/>
            <w:hideMark/>
          </w:tcPr>
          <w:p w14:paraId="44C7C7CE" w14:textId="3554C398" w:rsidR="000A078B" w:rsidRPr="00547248" w:rsidRDefault="000A078B" w:rsidP="005C6FE7">
            <w:pPr>
              <w:spacing w:before="0" w:after="0"/>
              <w:ind w:left="0"/>
              <w:rPr>
                <w:rFonts w:ascii="Karla" w:eastAsia="Times New Roman" w:hAnsi="Karla" w:cs="Calibri"/>
                <w:color w:val="000000"/>
                <w:sz w:val="18"/>
                <w:szCs w:val="18"/>
                <w:lang w:eastAsia="en-AU"/>
              </w:rPr>
            </w:pPr>
            <w:r w:rsidRPr="00547248">
              <w:rPr>
                <w:rFonts w:ascii="Karla" w:eastAsia="Times New Roman" w:hAnsi="Karla" w:cs="Calibri"/>
                <w:b w:val="0"/>
                <w:bCs w:val="0"/>
                <w:color w:val="000000"/>
                <w:sz w:val="18"/>
                <w:szCs w:val="18"/>
                <w:lang w:eastAsia="en-AU"/>
              </w:rPr>
              <w:t>Given</w:t>
            </w:r>
            <w:r w:rsidR="00C441CE">
              <w:rPr>
                <w:rFonts w:ascii="Karla" w:eastAsia="Times New Roman" w:hAnsi="Karla" w:cs="Calibri"/>
                <w:b w:val="0"/>
                <w:bCs w:val="0"/>
                <w:color w:val="000000"/>
                <w:sz w:val="18"/>
                <w:szCs w:val="18"/>
                <w:lang w:eastAsia="en-AU"/>
              </w:rPr>
              <w:t xml:space="preserve"> name</w:t>
            </w:r>
            <w:r w:rsidRPr="00547248">
              <w:rPr>
                <w:rFonts w:ascii="Karla" w:eastAsia="Times New Roman" w:hAnsi="Karla" w:cs="Calibri"/>
                <w:b w:val="0"/>
                <w:bCs w:val="0"/>
                <w:color w:val="000000"/>
                <w:sz w:val="18"/>
                <w:szCs w:val="18"/>
                <w:lang w:eastAsia="en-AU"/>
              </w:rPr>
              <w:t xml:space="preserve">: </w:t>
            </w:r>
          </w:p>
        </w:tc>
        <w:tc>
          <w:tcPr>
            <w:tcW w:w="791" w:type="pct"/>
            <w:tcBorders>
              <w:top w:val="single" w:sz="12" w:space="0" w:color="6C5389"/>
              <w:left w:val="single" w:sz="12" w:space="0" w:color="6C5389"/>
              <w:bottom w:val="single" w:sz="12" w:space="0" w:color="6C5389"/>
              <w:right w:val="single" w:sz="12" w:space="0" w:color="6C5389"/>
            </w:tcBorders>
            <w:vAlign w:val="center"/>
            <w:hideMark/>
          </w:tcPr>
          <w:p w14:paraId="3F48FB22" w14:textId="77777777" w:rsidR="000A078B" w:rsidRPr="00547248" w:rsidRDefault="000A078B" w:rsidP="00547248">
            <w:pPr>
              <w:spacing w:before="0" w:after="0"/>
              <w:ind w:left="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
                <w:bCs/>
                <w:color w:val="000000"/>
                <w:sz w:val="18"/>
                <w:szCs w:val="18"/>
                <w:lang w:eastAsia="en-AU"/>
              </w:rPr>
            </w:pPr>
            <w:r w:rsidRPr="00547248">
              <w:rPr>
                <w:rFonts w:ascii="Karla" w:eastAsia="Times New Roman" w:hAnsi="Karla" w:cs="Calibri"/>
                <w:bCs/>
                <w:color w:val="000000"/>
                <w:sz w:val="18"/>
                <w:szCs w:val="18"/>
                <w:lang w:eastAsia="en-AU"/>
              </w:rPr>
              <w:t>Sex</w:t>
            </w:r>
            <w:r w:rsidRPr="00547248">
              <w:rPr>
                <w:rFonts w:ascii="Karla" w:eastAsia="Times New Roman" w:hAnsi="Karla" w:cs="Calibri"/>
                <w:b/>
                <w:bCs/>
                <w:color w:val="000000"/>
                <w:sz w:val="18"/>
                <w:szCs w:val="18"/>
                <w:lang w:eastAsia="en-AU"/>
              </w:rPr>
              <w:t xml:space="preserve">: </w:t>
            </w:r>
            <w:sdt>
              <w:sdtPr>
                <w:rPr>
                  <w:rFonts w:ascii="Karla" w:eastAsia="Times New Roman" w:hAnsi="Karla" w:cs="Calibri"/>
                  <w:bCs/>
                  <w:color w:val="170C47" w:themeColor="accent1" w:themeShade="BF"/>
                  <w:sz w:val="18"/>
                  <w:szCs w:val="18"/>
                  <w:lang w:eastAsia="en-AU"/>
                </w:rPr>
                <w:id w:val="467941026"/>
                <w:placeholder>
                  <w:docPart w:val="77FEFD44DA2940FBA06E0C77892047F0"/>
                </w:placeholder>
                <w:showingPlcHdr/>
                <w:dropDownList>
                  <w:listItem w:value="Choose an item."/>
                  <w:listItem w:displayText="Male" w:value="Male"/>
                  <w:listItem w:displayText="Female" w:value="Female"/>
                </w:dropDownList>
              </w:sdtPr>
              <w:sdtContent>
                <w:r w:rsidRPr="00547248">
                  <w:rPr>
                    <w:rStyle w:val="PlaceholderText"/>
                    <w:rFonts w:ascii="Karla" w:hAnsi="Karla"/>
                    <w:color w:val="0070C0"/>
                    <w:sz w:val="18"/>
                    <w:szCs w:val="18"/>
                  </w:rPr>
                  <w:t>Choose an item.</w:t>
                </w:r>
              </w:sdtContent>
            </w:sdt>
          </w:p>
        </w:tc>
        <w:tc>
          <w:tcPr>
            <w:tcW w:w="0" w:type="auto"/>
            <w:vMerge/>
            <w:tcBorders>
              <w:top w:val="single" w:sz="12" w:space="0" w:color="6C5389"/>
              <w:left w:val="single" w:sz="12" w:space="0" w:color="6C5389"/>
              <w:bottom w:val="single" w:sz="12" w:space="0" w:color="6C5389"/>
              <w:right w:val="single" w:sz="12" w:space="0" w:color="6C5389"/>
            </w:tcBorders>
            <w:vAlign w:val="center"/>
            <w:hideMark/>
          </w:tcPr>
          <w:p w14:paraId="6DD72443" w14:textId="77777777" w:rsidR="000A078B" w:rsidRPr="00547248" w:rsidRDefault="000A078B" w:rsidP="00547248">
            <w:pPr>
              <w:spacing w:before="0" w:after="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tc>
      </w:tr>
      <w:tr w:rsidR="000A078B" w:rsidRPr="00547248" w14:paraId="2FFCE698" w14:textId="77777777" w:rsidTr="00547248">
        <w:trPr>
          <w:cnfStyle w:val="000000100000" w:firstRow="0" w:lastRow="0" w:firstColumn="0" w:lastColumn="0" w:oddVBand="0" w:evenVBand="0" w:oddHBand="1" w:evenHBand="0" w:firstRowFirstColumn="0" w:firstRowLastColumn="0" w:lastRowFirstColumn="0" w:lastRowLastColumn="0"/>
          <w:trHeight w:val="435"/>
          <w:jc w:val="center"/>
        </w:trPr>
        <w:tc>
          <w:tcPr>
            <w:cnfStyle w:val="001000000000" w:firstRow="0" w:lastRow="0" w:firstColumn="1" w:lastColumn="0" w:oddVBand="0" w:evenVBand="0" w:oddHBand="0" w:evenHBand="0" w:firstRowFirstColumn="0" w:firstRowLastColumn="0" w:lastRowFirstColumn="0" w:lastRowLastColumn="0"/>
            <w:tcW w:w="2472" w:type="pct"/>
            <w:gridSpan w:val="2"/>
            <w:tcBorders>
              <w:top w:val="single" w:sz="12" w:space="0" w:color="6C5389"/>
              <w:left w:val="single" w:sz="12" w:space="0" w:color="6C5389"/>
              <w:bottom w:val="single" w:sz="12" w:space="0" w:color="6C5389"/>
              <w:right w:val="single" w:sz="12" w:space="0" w:color="6C5389"/>
            </w:tcBorders>
            <w:vAlign w:val="center"/>
            <w:hideMark/>
          </w:tcPr>
          <w:p w14:paraId="4914BEF0" w14:textId="43031C0E" w:rsidR="000A078B" w:rsidRPr="00547248" w:rsidRDefault="000A078B" w:rsidP="005C6FE7">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 xml:space="preserve">Address: </w:t>
            </w:r>
          </w:p>
        </w:tc>
        <w:tc>
          <w:tcPr>
            <w:tcW w:w="0" w:type="auto"/>
            <w:vMerge/>
            <w:tcBorders>
              <w:top w:val="single" w:sz="12" w:space="0" w:color="6C5389"/>
              <w:left w:val="single" w:sz="12" w:space="0" w:color="6C5389"/>
              <w:bottom w:val="single" w:sz="12" w:space="0" w:color="6C5389"/>
              <w:right w:val="single" w:sz="12" w:space="0" w:color="6C5389"/>
            </w:tcBorders>
            <w:vAlign w:val="center"/>
            <w:hideMark/>
          </w:tcPr>
          <w:p w14:paraId="3BEDE1D1"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tc>
      </w:tr>
      <w:tr w:rsidR="000A078B" w:rsidRPr="00547248" w14:paraId="05DDD18D" w14:textId="77777777" w:rsidTr="00547248">
        <w:trPr>
          <w:trHeight w:val="236"/>
          <w:jc w:val="center"/>
        </w:trPr>
        <w:tc>
          <w:tcPr>
            <w:cnfStyle w:val="001000000000" w:firstRow="0" w:lastRow="0" w:firstColumn="1" w:lastColumn="0" w:oddVBand="0" w:evenVBand="0" w:oddHBand="0" w:evenHBand="0" w:firstRowFirstColumn="0" w:firstRowLastColumn="0" w:lastRowFirstColumn="0" w:lastRowLastColumn="0"/>
            <w:tcW w:w="2472" w:type="pct"/>
            <w:gridSpan w:val="2"/>
            <w:tcBorders>
              <w:top w:val="single" w:sz="12" w:space="0" w:color="6C5389"/>
              <w:left w:val="single" w:sz="12" w:space="0" w:color="6C5389"/>
              <w:bottom w:val="single" w:sz="12" w:space="0" w:color="6C5389"/>
              <w:right w:val="single" w:sz="12" w:space="0" w:color="6C5389"/>
            </w:tcBorders>
            <w:vAlign w:val="center"/>
            <w:hideMark/>
          </w:tcPr>
          <w:p w14:paraId="14271CA1" w14:textId="7C05B8FB" w:rsidR="000A078B" w:rsidRPr="00547248" w:rsidRDefault="000A078B" w:rsidP="005C6FE7">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 xml:space="preserve">Medicare No: </w:t>
            </w:r>
          </w:p>
        </w:tc>
        <w:tc>
          <w:tcPr>
            <w:tcW w:w="0" w:type="auto"/>
            <w:vMerge/>
            <w:tcBorders>
              <w:top w:val="single" w:sz="12" w:space="0" w:color="6C5389"/>
              <w:left w:val="single" w:sz="12" w:space="0" w:color="6C5389"/>
              <w:bottom w:val="single" w:sz="12" w:space="0" w:color="6C5389"/>
              <w:right w:val="single" w:sz="12" w:space="0" w:color="6C5389"/>
            </w:tcBorders>
            <w:vAlign w:val="center"/>
            <w:hideMark/>
          </w:tcPr>
          <w:p w14:paraId="3B8203F0" w14:textId="77777777" w:rsidR="000A078B" w:rsidRPr="00547248" w:rsidRDefault="000A078B" w:rsidP="00547248">
            <w:pPr>
              <w:spacing w:before="0" w:after="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tc>
      </w:tr>
      <w:tr w:rsidR="000A078B" w:rsidRPr="00547248" w14:paraId="1ABD2AB7" w14:textId="77777777" w:rsidTr="00547248">
        <w:trPr>
          <w:cnfStyle w:val="000000100000" w:firstRow="0" w:lastRow="0" w:firstColumn="0" w:lastColumn="0" w:oddVBand="0" w:evenVBand="0" w:oddHBand="1" w:evenHBand="0" w:firstRowFirstColumn="0" w:firstRowLastColumn="0" w:lastRowFirstColumn="0" w:lastRowLastColumn="0"/>
          <w:trHeight w:val="471"/>
          <w:jc w:val="center"/>
        </w:trPr>
        <w:tc>
          <w:tcPr>
            <w:cnfStyle w:val="001000000000" w:firstRow="0" w:lastRow="0" w:firstColumn="1" w:lastColumn="0" w:oddVBand="0" w:evenVBand="0" w:oddHBand="0" w:evenHBand="0" w:firstRowFirstColumn="0" w:firstRowLastColumn="0" w:lastRowFirstColumn="0" w:lastRowLastColumn="0"/>
            <w:tcW w:w="2472" w:type="pct"/>
            <w:gridSpan w:val="2"/>
            <w:tcBorders>
              <w:top w:val="single" w:sz="12" w:space="0" w:color="6C5389"/>
              <w:left w:val="single" w:sz="12" w:space="0" w:color="6C5389"/>
              <w:bottom w:val="single" w:sz="12" w:space="0" w:color="6C5389"/>
              <w:right w:val="single" w:sz="12" w:space="0" w:color="6C5389"/>
            </w:tcBorders>
            <w:vAlign w:val="center"/>
            <w:hideMark/>
          </w:tcPr>
          <w:p w14:paraId="29BCCD04" w14:textId="253E4DA5" w:rsidR="000A078B" w:rsidRPr="00547248" w:rsidRDefault="000A078B" w:rsidP="00547248">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Private Health Fund:</w:t>
            </w:r>
            <w:r w:rsidRPr="00547248">
              <w:rPr>
                <w:rFonts w:ascii="Karla" w:eastAsia="Times New Roman" w:hAnsi="Karla" w:cs="Calibri"/>
                <w:bCs w:val="0"/>
                <w:color w:val="170C47" w:themeColor="accent1" w:themeShade="BF"/>
                <w:sz w:val="18"/>
                <w:szCs w:val="18"/>
                <w:lang w:eastAsia="en-AU"/>
              </w:rPr>
              <w:t xml:space="preserve"> </w:t>
            </w:r>
          </w:p>
          <w:p w14:paraId="4B11CE2C" w14:textId="655F825D" w:rsidR="000A078B" w:rsidRPr="00547248" w:rsidRDefault="000A078B" w:rsidP="005C6FE7">
            <w:pPr>
              <w:spacing w:before="0" w:after="0"/>
              <w:ind w:left="0"/>
              <w:rPr>
                <w:rFonts w:ascii="Karla" w:eastAsia="Times New Roman" w:hAnsi="Karla" w:cs="Calibri"/>
                <w:color w:val="000000"/>
                <w:sz w:val="18"/>
                <w:szCs w:val="18"/>
                <w:lang w:eastAsia="en-AU"/>
              </w:rPr>
            </w:pPr>
            <w:r w:rsidRPr="00547248">
              <w:rPr>
                <w:rFonts w:ascii="Karla" w:eastAsia="Times New Roman" w:hAnsi="Karla" w:cs="Calibri"/>
                <w:b w:val="0"/>
                <w:color w:val="000000"/>
                <w:sz w:val="18"/>
                <w:szCs w:val="18"/>
                <w:lang w:eastAsia="en-AU"/>
              </w:rPr>
              <w:t>Membership Number:</w:t>
            </w:r>
            <w:r w:rsidRPr="00547248">
              <w:rPr>
                <w:rFonts w:ascii="Karla" w:eastAsia="Times New Roman" w:hAnsi="Karla" w:cs="Calibri"/>
                <w:color w:val="000000"/>
                <w:sz w:val="18"/>
                <w:szCs w:val="18"/>
                <w:lang w:eastAsia="en-AU"/>
              </w:rPr>
              <w:t xml:space="preserve"> </w:t>
            </w:r>
          </w:p>
        </w:tc>
        <w:tc>
          <w:tcPr>
            <w:tcW w:w="0" w:type="auto"/>
            <w:vMerge/>
            <w:tcBorders>
              <w:top w:val="single" w:sz="12" w:space="0" w:color="6C5389"/>
              <w:left w:val="single" w:sz="12" w:space="0" w:color="6C5389"/>
              <w:bottom w:val="single" w:sz="12" w:space="0" w:color="6C5389"/>
              <w:right w:val="single" w:sz="12" w:space="0" w:color="6C5389"/>
            </w:tcBorders>
            <w:vAlign w:val="center"/>
            <w:hideMark/>
          </w:tcPr>
          <w:p w14:paraId="051F3EE9" w14:textId="77777777" w:rsidR="000A078B" w:rsidRPr="00547248" w:rsidRDefault="000A078B" w:rsidP="00547248">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p>
        </w:tc>
      </w:tr>
      <w:tr w:rsidR="000A078B" w:rsidRPr="00547248" w14:paraId="50F14D7A" w14:textId="77777777" w:rsidTr="00547248">
        <w:trPr>
          <w:trHeight w:val="236"/>
          <w:jc w:val="center"/>
        </w:trPr>
        <w:tc>
          <w:tcPr>
            <w:cnfStyle w:val="001000000000" w:firstRow="0" w:lastRow="0" w:firstColumn="1" w:lastColumn="0" w:oddVBand="0" w:evenVBand="0" w:oddHBand="0" w:evenHBand="0" w:firstRowFirstColumn="0" w:firstRowLastColumn="0" w:lastRowFirstColumn="0" w:lastRowLastColumn="0"/>
            <w:tcW w:w="2472" w:type="pct"/>
            <w:gridSpan w:val="2"/>
            <w:tcBorders>
              <w:top w:val="single" w:sz="12" w:space="0" w:color="6C5389"/>
              <w:left w:val="single" w:sz="12" w:space="0" w:color="6C5389"/>
              <w:bottom w:val="single" w:sz="12" w:space="0" w:color="6C5389"/>
              <w:right w:val="single" w:sz="12" w:space="0" w:color="6C5389"/>
            </w:tcBorders>
            <w:vAlign w:val="center"/>
            <w:hideMark/>
          </w:tcPr>
          <w:p w14:paraId="0EC2E7FD" w14:textId="0911ECAD" w:rsidR="00315B02" w:rsidRPr="00B55C15" w:rsidRDefault="00315B02" w:rsidP="00547248">
            <w:pPr>
              <w:spacing w:before="0" w:after="0"/>
              <w:ind w:left="0"/>
              <w:rPr>
                <w:rFonts w:ascii="Karla" w:hAnsi="Karla"/>
                <w:b w:val="0"/>
                <w:sz w:val="18"/>
                <w:szCs w:val="18"/>
              </w:rPr>
            </w:pPr>
            <w:r w:rsidRPr="00B55C15">
              <w:rPr>
                <w:rFonts w:ascii="Karla" w:hAnsi="Karla"/>
                <w:b w:val="0"/>
                <w:sz w:val="18"/>
                <w:szCs w:val="18"/>
              </w:rPr>
              <w:t xml:space="preserve">  </w:t>
            </w:r>
            <w:sdt>
              <w:sdtPr>
                <w:rPr>
                  <w:rFonts w:ascii="Karla" w:hAnsi="Karla"/>
                  <w:spacing w:val="-2"/>
                  <w:sz w:val="18"/>
                  <w:szCs w:val="18"/>
                </w:rPr>
                <w:id w:val="-536267404"/>
                <w14:checkbox>
                  <w14:checked w14:val="0"/>
                  <w14:checkedState w14:val="2612" w14:font="MS Gothic"/>
                  <w14:uncheckedState w14:val="2610" w14:font="MS Gothic"/>
                </w14:checkbox>
              </w:sdtPr>
              <w:sdtContent>
                <w:r w:rsidRPr="00B55C15">
                  <w:rPr>
                    <w:rFonts w:ascii="Segoe UI Symbol" w:eastAsia="MS Gothic" w:hAnsi="Segoe UI Symbol" w:cs="Segoe UI Symbol"/>
                    <w:b w:val="0"/>
                    <w:spacing w:val="-2"/>
                    <w:sz w:val="18"/>
                    <w:szCs w:val="18"/>
                  </w:rPr>
                  <w:t>☐</w:t>
                </w:r>
              </w:sdtContent>
            </w:sdt>
            <w:r w:rsidRPr="00B55C15">
              <w:rPr>
                <w:rFonts w:ascii="Karla" w:hAnsi="Karla"/>
                <w:b w:val="0"/>
                <w:sz w:val="18"/>
                <w:szCs w:val="18"/>
              </w:rPr>
              <w:t xml:space="preserve"> Public</w:t>
            </w:r>
            <w:r w:rsidR="00195FC0" w:rsidRPr="00B55C15">
              <w:rPr>
                <w:rFonts w:ascii="Karla" w:hAnsi="Karla"/>
                <w:b w:val="0"/>
                <w:sz w:val="18"/>
                <w:szCs w:val="18"/>
              </w:rPr>
              <w:t xml:space="preserve"> Inpatient</w:t>
            </w:r>
            <w:r w:rsidRPr="00B55C15">
              <w:rPr>
                <w:rFonts w:ascii="Karla" w:hAnsi="Karla"/>
                <w:b w:val="0"/>
                <w:sz w:val="18"/>
                <w:szCs w:val="18"/>
              </w:rPr>
              <w:t xml:space="preserve"> </w:t>
            </w:r>
            <w:r w:rsidR="00195FC0" w:rsidRPr="00B55C15">
              <w:rPr>
                <w:rFonts w:ascii="Karla" w:hAnsi="Karla"/>
                <w:b w:val="0"/>
                <w:sz w:val="18"/>
                <w:szCs w:val="18"/>
              </w:rPr>
              <w:t xml:space="preserve">        </w:t>
            </w:r>
            <w:r w:rsidRPr="00B55C15">
              <w:rPr>
                <w:rFonts w:ascii="Karla" w:hAnsi="Karla"/>
                <w:b w:val="0"/>
                <w:sz w:val="18"/>
                <w:szCs w:val="18"/>
              </w:rPr>
              <w:t xml:space="preserve">  </w:t>
            </w:r>
            <w:sdt>
              <w:sdtPr>
                <w:rPr>
                  <w:rFonts w:ascii="Karla" w:hAnsi="Karla"/>
                  <w:spacing w:val="-2"/>
                  <w:sz w:val="18"/>
                  <w:szCs w:val="18"/>
                </w:rPr>
                <w:id w:val="-1041902293"/>
                <w14:checkbox>
                  <w14:checked w14:val="0"/>
                  <w14:checkedState w14:val="2612" w14:font="MS Gothic"/>
                  <w14:uncheckedState w14:val="2610" w14:font="MS Gothic"/>
                </w14:checkbox>
              </w:sdtPr>
              <w:sdtContent>
                <w:r w:rsidRPr="00B55C15">
                  <w:rPr>
                    <w:rFonts w:ascii="Segoe UI Symbol" w:eastAsia="MS Gothic" w:hAnsi="Segoe UI Symbol" w:cs="Segoe UI Symbol"/>
                    <w:b w:val="0"/>
                    <w:spacing w:val="-2"/>
                    <w:sz w:val="18"/>
                    <w:szCs w:val="18"/>
                  </w:rPr>
                  <w:t>☐</w:t>
                </w:r>
              </w:sdtContent>
            </w:sdt>
            <w:r w:rsidRPr="00B55C15">
              <w:rPr>
                <w:rFonts w:ascii="Karla" w:hAnsi="Karla"/>
                <w:b w:val="0"/>
                <w:sz w:val="18"/>
                <w:szCs w:val="18"/>
              </w:rPr>
              <w:t xml:space="preserve"> Private</w:t>
            </w:r>
            <w:r w:rsidR="00195FC0" w:rsidRPr="00B55C15">
              <w:rPr>
                <w:rFonts w:ascii="Karla" w:hAnsi="Karla"/>
                <w:b w:val="0"/>
                <w:sz w:val="18"/>
                <w:szCs w:val="18"/>
              </w:rPr>
              <w:t xml:space="preserve"> Inpatient</w:t>
            </w:r>
          </w:p>
          <w:p w14:paraId="6E563297" w14:textId="4F937C8F" w:rsidR="000A078B" w:rsidRPr="00547248" w:rsidRDefault="00315B02" w:rsidP="00195FC0">
            <w:pPr>
              <w:spacing w:before="0" w:after="0"/>
              <w:ind w:left="0"/>
              <w:rPr>
                <w:rFonts w:ascii="Karla" w:eastAsia="Times New Roman" w:hAnsi="Karla" w:cs="Calibri"/>
                <w:b w:val="0"/>
                <w:bCs w:val="0"/>
                <w:color w:val="000000"/>
                <w:sz w:val="18"/>
                <w:szCs w:val="18"/>
                <w:lang w:eastAsia="en-AU"/>
              </w:rPr>
            </w:pPr>
            <w:r w:rsidRPr="00B55C15">
              <w:rPr>
                <w:rFonts w:ascii="Karla" w:hAnsi="Karla"/>
                <w:b w:val="0"/>
                <w:sz w:val="18"/>
                <w:szCs w:val="18"/>
              </w:rPr>
              <w:t xml:space="preserve">  </w:t>
            </w:r>
            <w:sdt>
              <w:sdtPr>
                <w:rPr>
                  <w:rFonts w:ascii="Karla" w:hAnsi="Karla"/>
                  <w:spacing w:val="-2"/>
                  <w:sz w:val="18"/>
                  <w:szCs w:val="18"/>
                </w:rPr>
                <w:id w:val="743071017"/>
                <w14:checkbox>
                  <w14:checked w14:val="0"/>
                  <w14:checkedState w14:val="2612" w14:font="MS Gothic"/>
                  <w14:uncheckedState w14:val="2610" w14:font="MS Gothic"/>
                </w14:checkbox>
              </w:sdtPr>
              <w:sdtContent>
                <w:r w:rsidRPr="00B55C15">
                  <w:rPr>
                    <w:rFonts w:ascii="Segoe UI Symbol" w:eastAsia="MS Gothic" w:hAnsi="Segoe UI Symbol" w:cs="Segoe UI Symbol"/>
                    <w:b w:val="0"/>
                    <w:spacing w:val="-2"/>
                    <w:sz w:val="18"/>
                    <w:szCs w:val="18"/>
                  </w:rPr>
                  <w:t>☐</w:t>
                </w:r>
              </w:sdtContent>
            </w:sdt>
            <w:r w:rsidRPr="00B55C15">
              <w:rPr>
                <w:rFonts w:ascii="Karla" w:hAnsi="Karla"/>
                <w:b w:val="0"/>
                <w:sz w:val="18"/>
                <w:szCs w:val="18"/>
              </w:rPr>
              <w:t xml:space="preserve"> Public</w:t>
            </w:r>
            <w:r w:rsidR="00195FC0" w:rsidRPr="00B55C15">
              <w:rPr>
                <w:rFonts w:ascii="Karla" w:hAnsi="Karla"/>
                <w:b w:val="0"/>
                <w:sz w:val="18"/>
                <w:szCs w:val="18"/>
              </w:rPr>
              <w:t xml:space="preserve"> </w:t>
            </w:r>
            <w:proofErr w:type="spellStart"/>
            <w:r w:rsidR="00195FC0" w:rsidRPr="00B55C15">
              <w:rPr>
                <w:rFonts w:ascii="Karla" w:hAnsi="Karla"/>
                <w:b w:val="0"/>
                <w:sz w:val="18"/>
                <w:szCs w:val="18"/>
              </w:rPr>
              <w:t>OutPatient</w:t>
            </w:r>
            <w:proofErr w:type="spellEnd"/>
            <w:r w:rsidRPr="00B55C15">
              <w:rPr>
                <w:rFonts w:ascii="Karla" w:hAnsi="Karla"/>
                <w:b w:val="0"/>
                <w:sz w:val="18"/>
                <w:szCs w:val="18"/>
              </w:rPr>
              <w:t xml:space="preserve"> </w:t>
            </w:r>
            <w:r w:rsidR="00195FC0" w:rsidRPr="00B55C15">
              <w:rPr>
                <w:rFonts w:ascii="Karla" w:hAnsi="Karla"/>
                <w:b w:val="0"/>
                <w:sz w:val="18"/>
                <w:szCs w:val="18"/>
              </w:rPr>
              <w:t xml:space="preserve">     </w:t>
            </w:r>
            <w:r w:rsidRPr="00B55C15">
              <w:rPr>
                <w:rFonts w:ascii="Karla" w:hAnsi="Karla"/>
                <w:b w:val="0"/>
                <w:sz w:val="18"/>
                <w:szCs w:val="18"/>
              </w:rPr>
              <w:t xml:space="preserve">  </w:t>
            </w:r>
            <w:sdt>
              <w:sdtPr>
                <w:rPr>
                  <w:rFonts w:ascii="Karla" w:hAnsi="Karla"/>
                  <w:spacing w:val="-2"/>
                  <w:sz w:val="18"/>
                  <w:szCs w:val="18"/>
                </w:rPr>
                <w:id w:val="-2058928356"/>
                <w14:checkbox>
                  <w14:checked w14:val="0"/>
                  <w14:checkedState w14:val="2612" w14:font="MS Gothic"/>
                  <w14:uncheckedState w14:val="2610" w14:font="MS Gothic"/>
                </w14:checkbox>
              </w:sdtPr>
              <w:sdtContent>
                <w:r w:rsidRPr="00B55C15">
                  <w:rPr>
                    <w:rFonts w:ascii="Segoe UI Symbol" w:eastAsia="MS Gothic" w:hAnsi="Segoe UI Symbol" w:cs="Segoe UI Symbol"/>
                    <w:b w:val="0"/>
                    <w:spacing w:val="-2"/>
                    <w:sz w:val="18"/>
                    <w:szCs w:val="18"/>
                  </w:rPr>
                  <w:t>☐</w:t>
                </w:r>
              </w:sdtContent>
            </w:sdt>
            <w:r w:rsidRPr="00B55C15">
              <w:rPr>
                <w:rFonts w:ascii="Karla" w:hAnsi="Karla"/>
                <w:b w:val="0"/>
                <w:sz w:val="18"/>
                <w:szCs w:val="18"/>
              </w:rPr>
              <w:t xml:space="preserve"> Private </w:t>
            </w:r>
            <w:r w:rsidR="00195FC0" w:rsidRPr="00B55C15">
              <w:rPr>
                <w:rFonts w:ascii="Karla" w:hAnsi="Karla"/>
                <w:b w:val="0"/>
                <w:sz w:val="18"/>
                <w:szCs w:val="18"/>
              </w:rPr>
              <w:t>Outpatient</w:t>
            </w:r>
          </w:p>
        </w:tc>
        <w:tc>
          <w:tcPr>
            <w:tcW w:w="2528" w:type="pct"/>
            <w:tcBorders>
              <w:top w:val="nil"/>
              <w:left w:val="single" w:sz="12" w:space="0" w:color="6C5389"/>
              <w:bottom w:val="single" w:sz="12" w:space="0" w:color="6C5389"/>
              <w:right w:val="single" w:sz="12" w:space="0" w:color="6C5389"/>
            </w:tcBorders>
            <w:vAlign w:val="center"/>
            <w:hideMark/>
          </w:tcPr>
          <w:p w14:paraId="531091AF" w14:textId="77777777" w:rsidR="00547248" w:rsidRPr="00547248" w:rsidRDefault="000A078B" w:rsidP="00547248">
            <w:pPr>
              <w:spacing w:before="0" w:after="0"/>
              <w:ind w:left="-30"/>
              <w:cnfStyle w:val="000000000000" w:firstRow="0" w:lastRow="0" w:firstColumn="0" w:lastColumn="0" w:oddVBand="0" w:evenVBand="0" w:oddHBand="0" w:evenHBand="0" w:firstRowFirstColumn="0" w:firstRowLastColumn="0" w:lastRowFirstColumn="0" w:lastRowLastColumn="0"/>
              <w:rPr>
                <w:rFonts w:ascii="Karla" w:hAnsi="Karla"/>
                <w:spacing w:val="-2"/>
                <w:sz w:val="18"/>
                <w:szCs w:val="18"/>
              </w:rPr>
            </w:pPr>
            <w:r w:rsidRPr="00547248">
              <w:rPr>
                <w:rFonts w:ascii="Karla" w:eastAsia="Times New Roman" w:hAnsi="Karla" w:cs="Calibri"/>
                <w:color w:val="000000"/>
                <w:sz w:val="18"/>
                <w:szCs w:val="18"/>
                <w:lang w:eastAsia="en-AU"/>
              </w:rPr>
              <w:t xml:space="preserve">SAMPLE: </w:t>
            </w:r>
            <w:sdt>
              <w:sdtPr>
                <w:rPr>
                  <w:rFonts w:ascii="Karla" w:hAnsi="Karla"/>
                  <w:spacing w:val="-2"/>
                  <w:sz w:val="18"/>
                  <w:szCs w:val="18"/>
                </w:rPr>
                <w:id w:val="366573302"/>
                <w14:checkbox>
                  <w14:checked w14:val="0"/>
                  <w14:checkedState w14:val="2612" w14:font="MS Gothic"/>
                  <w14:uncheckedState w14:val="2610" w14:font="MS Gothic"/>
                </w14:checkbox>
              </w:sdtPr>
              <w:sdtContent>
                <w:r w:rsidR="00547248" w:rsidRPr="00547248">
                  <w:rPr>
                    <w:rFonts w:ascii="Segoe UI Symbol" w:eastAsia="MS Gothic" w:hAnsi="Segoe UI Symbol" w:cs="Segoe UI Symbol"/>
                    <w:spacing w:val="-2"/>
                    <w:sz w:val="18"/>
                    <w:szCs w:val="18"/>
                    <w:lang w:val="en-US"/>
                  </w:rPr>
                  <w:t>☐</w:t>
                </w:r>
              </w:sdtContent>
            </w:sdt>
            <w:r w:rsidR="00547248" w:rsidRPr="00547248">
              <w:rPr>
                <w:rFonts w:ascii="Karla" w:hAnsi="Karla"/>
                <w:spacing w:val="-2"/>
                <w:sz w:val="18"/>
                <w:szCs w:val="18"/>
              </w:rPr>
              <w:t xml:space="preserve"> Blood </w:t>
            </w:r>
            <w:sdt>
              <w:sdtPr>
                <w:rPr>
                  <w:rFonts w:ascii="Karla" w:hAnsi="Karla"/>
                  <w:spacing w:val="-2"/>
                  <w:sz w:val="18"/>
                  <w:szCs w:val="18"/>
                </w:rPr>
                <w:id w:val="456914641"/>
                <w14:checkbox>
                  <w14:checked w14:val="0"/>
                  <w14:checkedState w14:val="2612" w14:font="MS Gothic"/>
                  <w14:uncheckedState w14:val="2610" w14:font="MS Gothic"/>
                </w14:checkbox>
              </w:sdtPr>
              <w:sdtContent>
                <w:r w:rsidR="00547248" w:rsidRPr="00547248">
                  <w:rPr>
                    <w:rFonts w:ascii="Segoe UI Symbol" w:eastAsia="MS Gothic" w:hAnsi="Segoe UI Symbol" w:cs="Segoe UI Symbol"/>
                    <w:spacing w:val="-2"/>
                    <w:sz w:val="18"/>
                    <w:szCs w:val="18"/>
                    <w:lang w:val="en-US"/>
                  </w:rPr>
                  <w:t>☐</w:t>
                </w:r>
              </w:sdtContent>
            </w:sdt>
            <w:r w:rsidR="00547248" w:rsidRPr="00547248">
              <w:rPr>
                <w:rFonts w:ascii="Karla" w:hAnsi="Karla"/>
                <w:spacing w:val="-2"/>
                <w:sz w:val="18"/>
                <w:szCs w:val="18"/>
              </w:rPr>
              <w:t xml:space="preserve"> Bone Marrow </w:t>
            </w:r>
            <w:sdt>
              <w:sdtPr>
                <w:rPr>
                  <w:rFonts w:ascii="Karla" w:hAnsi="Karla"/>
                  <w:spacing w:val="-2"/>
                  <w:sz w:val="18"/>
                  <w:szCs w:val="18"/>
                </w:rPr>
                <w:id w:val="-2064330537"/>
                <w14:checkbox>
                  <w14:checked w14:val="0"/>
                  <w14:checkedState w14:val="2612" w14:font="MS Gothic"/>
                  <w14:uncheckedState w14:val="2610" w14:font="MS Gothic"/>
                </w14:checkbox>
              </w:sdtPr>
              <w:sdtContent>
                <w:r w:rsidR="00547248" w:rsidRPr="00547248">
                  <w:rPr>
                    <w:rFonts w:ascii="Segoe UI Symbol" w:eastAsia="MS Gothic" w:hAnsi="Segoe UI Symbol" w:cs="Segoe UI Symbol"/>
                    <w:spacing w:val="-2"/>
                    <w:sz w:val="18"/>
                    <w:szCs w:val="18"/>
                  </w:rPr>
                  <w:t>☐</w:t>
                </w:r>
              </w:sdtContent>
            </w:sdt>
            <w:r w:rsidRPr="00547248">
              <w:rPr>
                <w:rFonts w:ascii="Karla" w:hAnsi="Karla"/>
                <w:spacing w:val="-2"/>
                <w:sz w:val="18"/>
                <w:szCs w:val="18"/>
              </w:rPr>
              <w:t xml:space="preserve"> Resection </w:t>
            </w:r>
            <w:sdt>
              <w:sdtPr>
                <w:rPr>
                  <w:rFonts w:ascii="Karla" w:hAnsi="Karla"/>
                  <w:spacing w:val="-2"/>
                  <w:sz w:val="18"/>
                  <w:szCs w:val="18"/>
                </w:rPr>
                <w:id w:val="599304567"/>
                <w14:checkbox>
                  <w14:checked w14:val="0"/>
                  <w14:checkedState w14:val="2612" w14:font="MS Gothic"/>
                  <w14:uncheckedState w14:val="2610" w14:font="MS Gothic"/>
                </w14:checkbox>
              </w:sdtPr>
              <w:sdtContent>
                <w:r w:rsidR="00315B02" w:rsidRPr="00547248">
                  <w:rPr>
                    <w:rFonts w:ascii="Segoe UI Symbol" w:eastAsia="MS Gothic" w:hAnsi="Segoe UI Symbol" w:cs="Segoe UI Symbol"/>
                    <w:spacing w:val="-2"/>
                    <w:sz w:val="18"/>
                    <w:szCs w:val="18"/>
                  </w:rPr>
                  <w:t>☐</w:t>
                </w:r>
              </w:sdtContent>
            </w:sdt>
            <w:r w:rsidRPr="00547248">
              <w:rPr>
                <w:rFonts w:ascii="Karla" w:hAnsi="Karla"/>
                <w:spacing w:val="-2"/>
                <w:sz w:val="18"/>
                <w:szCs w:val="18"/>
              </w:rPr>
              <w:t xml:space="preserve"> Biopsy </w:t>
            </w:r>
          </w:p>
          <w:p w14:paraId="7BDFBA0C" w14:textId="64D6B0CA" w:rsidR="00315B02" w:rsidRPr="00547248" w:rsidRDefault="00547248" w:rsidP="00547248">
            <w:pPr>
              <w:spacing w:before="0" w:after="0"/>
              <w:ind w:left="-30"/>
              <w:cnfStyle w:val="000000000000" w:firstRow="0" w:lastRow="0" w:firstColumn="0" w:lastColumn="0" w:oddVBand="0" w:evenVBand="0" w:oddHBand="0" w:evenHBand="0" w:firstRowFirstColumn="0" w:firstRowLastColumn="0" w:lastRowFirstColumn="0" w:lastRowLastColumn="0"/>
              <w:rPr>
                <w:rFonts w:ascii="Karla" w:hAnsi="Karla"/>
                <w:spacing w:val="-2"/>
                <w:sz w:val="18"/>
                <w:szCs w:val="18"/>
              </w:rPr>
            </w:pPr>
            <w:r w:rsidRPr="00547248">
              <w:rPr>
                <w:rFonts w:ascii="Karla" w:hAnsi="Karla"/>
                <w:spacing w:val="-2"/>
                <w:sz w:val="18"/>
                <w:szCs w:val="18"/>
              </w:rPr>
              <w:t xml:space="preserve">                  </w:t>
            </w:r>
            <w:sdt>
              <w:sdtPr>
                <w:rPr>
                  <w:rFonts w:ascii="Karla" w:hAnsi="Karla"/>
                  <w:spacing w:val="-2"/>
                  <w:sz w:val="18"/>
                  <w:szCs w:val="18"/>
                </w:rPr>
                <w:id w:val="-1525705096"/>
                <w14:checkbox>
                  <w14:checked w14:val="0"/>
                  <w14:checkedState w14:val="2612" w14:font="MS Gothic"/>
                  <w14:uncheckedState w14:val="2610" w14:font="MS Gothic"/>
                </w14:checkbox>
              </w:sdtPr>
              <w:sdtContent>
                <w:r w:rsidR="000A078B" w:rsidRPr="00547248">
                  <w:rPr>
                    <w:rFonts w:ascii="Segoe UI Symbol" w:eastAsia="MS Gothic" w:hAnsi="Segoe UI Symbol" w:cs="Segoe UI Symbol"/>
                    <w:spacing w:val="-2"/>
                    <w:sz w:val="18"/>
                    <w:szCs w:val="18"/>
                    <w:lang w:val="en-US"/>
                  </w:rPr>
                  <w:t>☐</w:t>
                </w:r>
              </w:sdtContent>
            </w:sdt>
            <w:r w:rsidR="000A078B" w:rsidRPr="00547248">
              <w:rPr>
                <w:rFonts w:ascii="Karla" w:hAnsi="Karla"/>
                <w:spacing w:val="-2"/>
                <w:sz w:val="18"/>
                <w:szCs w:val="18"/>
              </w:rPr>
              <w:t xml:space="preserve"> Cell Block </w:t>
            </w:r>
            <w:sdt>
              <w:sdtPr>
                <w:rPr>
                  <w:rFonts w:ascii="Karla" w:hAnsi="Karla"/>
                  <w:spacing w:val="-2"/>
                  <w:sz w:val="18"/>
                  <w:szCs w:val="18"/>
                </w:rPr>
                <w:id w:val="-809935910"/>
                <w14:checkbox>
                  <w14:checked w14:val="0"/>
                  <w14:checkedState w14:val="2612" w14:font="MS Gothic"/>
                  <w14:uncheckedState w14:val="2610" w14:font="MS Gothic"/>
                </w14:checkbox>
              </w:sdtPr>
              <w:sdtContent>
                <w:r w:rsidR="000A078B" w:rsidRPr="00547248">
                  <w:rPr>
                    <w:rFonts w:ascii="Segoe UI Symbol" w:eastAsia="MS Gothic" w:hAnsi="Segoe UI Symbol" w:cs="Segoe UI Symbol"/>
                    <w:spacing w:val="-2"/>
                    <w:sz w:val="18"/>
                    <w:szCs w:val="18"/>
                    <w:lang w:val="en-US"/>
                  </w:rPr>
                  <w:t>☐</w:t>
                </w:r>
              </w:sdtContent>
            </w:sdt>
            <w:r w:rsidR="000A078B" w:rsidRPr="00547248">
              <w:rPr>
                <w:rFonts w:ascii="Karla" w:hAnsi="Karla"/>
                <w:spacing w:val="-2"/>
                <w:sz w:val="18"/>
                <w:szCs w:val="18"/>
              </w:rPr>
              <w:t xml:space="preserve"> Other:______</w:t>
            </w:r>
          </w:p>
        </w:tc>
      </w:tr>
    </w:tbl>
    <w:tbl>
      <w:tblPr>
        <w:tblStyle w:val="PlainTable11"/>
        <w:tblW w:w="5290" w:type="pct"/>
        <w:tblInd w:w="-299" w:type="dxa"/>
        <w:tblBorders>
          <w:top w:val="single" w:sz="12" w:space="0" w:color="6C5389"/>
          <w:left w:val="single" w:sz="12" w:space="0" w:color="6C5389"/>
          <w:bottom w:val="single" w:sz="12" w:space="0" w:color="6C5389"/>
          <w:right w:val="single" w:sz="12" w:space="0" w:color="6C5389"/>
          <w:insideH w:val="single" w:sz="12" w:space="0" w:color="6C5389"/>
        </w:tblBorders>
        <w:tblLook w:val="04A0" w:firstRow="1" w:lastRow="0" w:firstColumn="1" w:lastColumn="0" w:noHBand="0" w:noVBand="1"/>
      </w:tblPr>
      <w:tblGrid>
        <w:gridCol w:w="2835"/>
        <w:gridCol w:w="2883"/>
        <w:gridCol w:w="3167"/>
        <w:gridCol w:w="2457"/>
      </w:tblGrid>
      <w:tr w:rsidR="00AC3272" w:rsidRPr="00547248" w14:paraId="6AE091EE" w14:textId="77777777" w:rsidTr="00547248">
        <w:trPr>
          <w:cnfStyle w:val="100000000000" w:firstRow="1" w:lastRow="0" w:firstColumn="0" w:lastColumn="0" w:oddVBand="0" w:evenVBand="0" w:oddHBand="0"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6C5389"/>
              <w:left w:val="single" w:sz="12" w:space="0" w:color="6C5389"/>
              <w:bottom w:val="single" w:sz="12" w:space="0" w:color="6C5389"/>
              <w:right w:val="single" w:sz="12" w:space="0" w:color="6C5389"/>
            </w:tcBorders>
            <w:shd w:val="clear" w:color="auto" w:fill="E0D1FF"/>
            <w:vAlign w:val="center"/>
            <w:hideMark/>
          </w:tcPr>
          <w:p w14:paraId="0CD88E87" w14:textId="4E10B56D" w:rsidR="00AC3272" w:rsidRPr="00547248" w:rsidRDefault="00AC3272" w:rsidP="004A66D8">
            <w:pPr>
              <w:spacing w:before="0" w:after="0"/>
              <w:ind w:left="0"/>
              <w:rPr>
                <w:rFonts w:ascii="Karla" w:eastAsia="Times New Roman" w:hAnsi="Karla" w:cs="Calibri"/>
                <w:b w:val="0"/>
                <w:color w:val="000000"/>
                <w:sz w:val="20"/>
                <w:szCs w:val="20"/>
                <w:lang w:eastAsia="en-AU"/>
              </w:rPr>
            </w:pPr>
            <w:r w:rsidRPr="00547248">
              <w:rPr>
                <w:rFonts w:ascii="Karla" w:eastAsia="Times New Roman" w:hAnsi="Karla" w:cs="Calibri"/>
                <w:sz w:val="20"/>
                <w:szCs w:val="20"/>
                <w:lang w:eastAsia="en-AU"/>
              </w:rPr>
              <w:t xml:space="preserve">REQUESTING </w:t>
            </w:r>
            <w:r w:rsidR="00D80AF2" w:rsidRPr="00547248">
              <w:rPr>
                <w:rFonts w:ascii="Karla" w:eastAsia="Times New Roman" w:hAnsi="Karla" w:cs="Calibri"/>
                <w:sz w:val="20"/>
                <w:szCs w:val="20"/>
                <w:lang w:eastAsia="en-AU"/>
              </w:rPr>
              <w:t>DOCTOR</w:t>
            </w:r>
            <w:r w:rsidRPr="00547248">
              <w:rPr>
                <w:rFonts w:ascii="Karla" w:eastAsia="Times New Roman" w:hAnsi="Karla" w:cs="Calibri"/>
                <w:sz w:val="20"/>
                <w:szCs w:val="20"/>
                <w:lang w:eastAsia="en-AU"/>
              </w:rPr>
              <w:t xml:space="preserve"> </w:t>
            </w:r>
            <w:r w:rsidRPr="00547248">
              <w:rPr>
                <w:rFonts w:ascii="Karla" w:eastAsia="Times New Roman" w:hAnsi="Karla" w:cs="Calibri"/>
                <w:b w:val="0"/>
                <w:sz w:val="20"/>
                <w:szCs w:val="20"/>
                <w:lang w:eastAsia="en-AU"/>
              </w:rPr>
              <w:t>(please type all fields)</w:t>
            </w:r>
          </w:p>
        </w:tc>
      </w:tr>
      <w:tr w:rsidR="00547248" w:rsidRPr="00547248" w14:paraId="1815AE5E" w14:textId="77777777" w:rsidTr="0054724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521" w:type="pct"/>
            <w:gridSpan w:val="2"/>
            <w:tcBorders>
              <w:top w:val="single" w:sz="12" w:space="0" w:color="6C5389"/>
              <w:left w:val="single" w:sz="12" w:space="0" w:color="6C5389"/>
              <w:bottom w:val="single" w:sz="12" w:space="0" w:color="6C5389"/>
              <w:right w:val="single" w:sz="12" w:space="0" w:color="6C5389"/>
            </w:tcBorders>
            <w:vAlign w:val="center"/>
            <w:hideMark/>
          </w:tcPr>
          <w:p w14:paraId="444B3CD7" w14:textId="223DFA53" w:rsidR="00547248" w:rsidRPr="00547248" w:rsidRDefault="00547248" w:rsidP="00BE1A06">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Name:</w:t>
            </w:r>
            <w:r w:rsidRPr="00547248">
              <w:rPr>
                <w:rFonts w:ascii="Karla" w:eastAsia="Times New Roman" w:hAnsi="Karla" w:cs="Calibri"/>
                <w:b w:val="0"/>
                <w:bCs w:val="0"/>
                <w:color w:val="170C47" w:themeColor="accent1" w:themeShade="BF"/>
                <w:sz w:val="18"/>
                <w:szCs w:val="18"/>
                <w:lang w:eastAsia="en-AU"/>
              </w:rPr>
              <w:t xml:space="preserve"> </w:t>
            </w:r>
            <w:sdt>
              <w:sdtPr>
                <w:rPr>
                  <w:rFonts w:ascii="Karla" w:eastAsia="Times New Roman" w:hAnsi="Karla" w:cs="Calibri"/>
                  <w:color w:val="170C47" w:themeColor="accent1" w:themeShade="BF"/>
                  <w:sz w:val="18"/>
                  <w:szCs w:val="18"/>
                  <w:lang w:eastAsia="en-AU"/>
                </w:rPr>
                <w:id w:val="-567341658"/>
                <w:showingPlcHdr/>
                <w:text/>
              </w:sdtPr>
              <w:sdtContent>
                <w:r w:rsidR="00BE1A06">
                  <w:rPr>
                    <w:rFonts w:ascii="Karla" w:eastAsia="Times New Roman" w:hAnsi="Karla" w:cs="Calibri"/>
                    <w:color w:val="170C47" w:themeColor="accent1" w:themeShade="BF"/>
                    <w:sz w:val="18"/>
                    <w:szCs w:val="18"/>
                    <w:lang w:eastAsia="en-AU"/>
                  </w:rPr>
                  <w:t xml:space="preserve">     </w:t>
                </w:r>
              </w:sdtContent>
            </w:sdt>
          </w:p>
        </w:tc>
        <w:tc>
          <w:tcPr>
            <w:tcW w:w="2479" w:type="pct"/>
            <w:gridSpan w:val="2"/>
            <w:vMerge w:val="restart"/>
            <w:tcBorders>
              <w:top w:val="nil"/>
              <w:left w:val="single" w:sz="12" w:space="0" w:color="6C5389"/>
              <w:right w:val="single" w:sz="12" w:space="0" w:color="6C5389"/>
            </w:tcBorders>
            <w:vAlign w:val="center"/>
          </w:tcPr>
          <w:p w14:paraId="1569D4CE" w14:textId="44239A05" w:rsidR="00547248" w:rsidRPr="00547248" w:rsidRDefault="00547248" w:rsidP="00547248">
            <w:pPr>
              <w:spacing w:before="0" w:after="0"/>
              <w:ind w:left="-3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547248">
              <w:rPr>
                <w:rFonts w:ascii="Karla" w:eastAsia="Times New Roman" w:hAnsi="Karla" w:cs="Calibri"/>
                <w:color w:val="000000"/>
                <w:sz w:val="18"/>
                <w:szCs w:val="18"/>
                <w:lang w:eastAsia="en-AU"/>
              </w:rPr>
              <w:t>Signature:                                                                Date:___/___/___</w:t>
            </w:r>
          </w:p>
        </w:tc>
      </w:tr>
      <w:tr w:rsidR="00547248" w:rsidRPr="00547248" w14:paraId="72A83C3F" w14:textId="77777777" w:rsidTr="00547248">
        <w:trPr>
          <w:trHeight w:val="233"/>
        </w:trPr>
        <w:tc>
          <w:tcPr>
            <w:cnfStyle w:val="001000000000" w:firstRow="0" w:lastRow="0" w:firstColumn="1" w:lastColumn="0" w:oddVBand="0" w:evenVBand="0" w:oddHBand="0" w:evenHBand="0" w:firstRowFirstColumn="0" w:firstRowLastColumn="0" w:lastRowFirstColumn="0" w:lastRowLastColumn="0"/>
            <w:tcW w:w="2521" w:type="pct"/>
            <w:gridSpan w:val="2"/>
            <w:tcBorders>
              <w:top w:val="single" w:sz="12" w:space="0" w:color="6C5389"/>
              <w:left w:val="single" w:sz="12" w:space="0" w:color="6C5389"/>
              <w:bottom w:val="single" w:sz="12" w:space="0" w:color="6C5389"/>
              <w:right w:val="single" w:sz="12" w:space="0" w:color="6C5389"/>
            </w:tcBorders>
            <w:vAlign w:val="center"/>
            <w:hideMark/>
          </w:tcPr>
          <w:p w14:paraId="12CF0339" w14:textId="3699AC3B" w:rsidR="00547248" w:rsidRPr="00547248" w:rsidRDefault="00547248" w:rsidP="00BE1A06">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 xml:space="preserve">Address: </w:t>
            </w:r>
            <w:sdt>
              <w:sdtPr>
                <w:rPr>
                  <w:rFonts w:ascii="Karla" w:eastAsia="Times New Roman" w:hAnsi="Karla" w:cs="Calibri"/>
                  <w:color w:val="170C47" w:themeColor="accent1" w:themeShade="BF"/>
                  <w:sz w:val="18"/>
                  <w:szCs w:val="18"/>
                  <w:lang w:eastAsia="en-AU"/>
                </w:rPr>
                <w:id w:val="-597480836"/>
                <w:showingPlcHdr/>
                <w:text/>
              </w:sdtPr>
              <w:sdtContent>
                <w:r w:rsidR="00BE1A06">
                  <w:rPr>
                    <w:rFonts w:ascii="Karla" w:eastAsia="Times New Roman" w:hAnsi="Karla" w:cs="Calibri"/>
                    <w:color w:val="170C47" w:themeColor="accent1" w:themeShade="BF"/>
                    <w:sz w:val="18"/>
                    <w:szCs w:val="18"/>
                    <w:lang w:eastAsia="en-AU"/>
                  </w:rPr>
                  <w:t xml:space="preserve">     </w:t>
                </w:r>
              </w:sdtContent>
            </w:sdt>
          </w:p>
        </w:tc>
        <w:tc>
          <w:tcPr>
            <w:tcW w:w="2479" w:type="pct"/>
            <w:gridSpan w:val="2"/>
            <w:vMerge/>
            <w:tcBorders>
              <w:left w:val="single" w:sz="12" w:space="0" w:color="6C5389"/>
              <w:bottom w:val="single" w:sz="12" w:space="0" w:color="6C5389"/>
              <w:right w:val="single" w:sz="12" w:space="0" w:color="6C5389"/>
            </w:tcBorders>
            <w:vAlign w:val="center"/>
            <w:hideMark/>
          </w:tcPr>
          <w:p w14:paraId="2ABB6897" w14:textId="6DCF48AA" w:rsidR="00547248" w:rsidRPr="00547248" w:rsidRDefault="00547248" w:rsidP="00547248">
            <w:pPr>
              <w:spacing w:before="0" w:after="0"/>
              <w:ind w:left="-3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color w:val="000000"/>
                <w:sz w:val="18"/>
                <w:szCs w:val="18"/>
                <w:lang w:eastAsia="en-AU"/>
              </w:rPr>
            </w:pPr>
          </w:p>
        </w:tc>
      </w:tr>
      <w:tr w:rsidR="00AC3272" w:rsidRPr="00547248" w14:paraId="3CA4A7A4" w14:textId="77777777" w:rsidTr="00E06D4A">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2521" w:type="pct"/>
            <w:gridSpan w:val="2"/>
            <w:tcBorders>
              <w:top w:val="single" w:sz="12" w:space="0" w:color="6C5389"/>
              <w:left w:val="single" w:sz="12" w:space="0" w:color="6C5389"/>
              <w:bottom w:val="single" w:sz="12" w:space="0" w:color="6C5389"/>
              <w:right w:val="single" w:sz="12" w:space="0" w:color="6C5389"/>
            </w:tcBorders>
            <w:vAlign w:val="center"/>
            <w:hideMark/>
          </w:tcPr>
          <w:p w14:paraId="3B1C4375" w14:textId="63E6E757" w:rsidR="00AC3272" w:rsidRPr="00547248" w:rsidRDefault="00AC3272" w:rsidP="00BE1A06">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 xml:space="preserve">Email: </w:t>
            </w:r>
            <w:sdt>
              <w:sdtPr>
                <w:rPr>
                  <w:rFonts w:ascii="Karla" w:eastAsia="Times New Roman" w:hAnsi="Karla" w:cs="Calibri"/>
                  <w:color w:val="170C47" w:themeColor="accent1" w:themeShade="BF"/>
                  <w:sz w:val="18"/>
                  <w:szCs w:val="18"/>
                  <w:lang w:eastAsia="en-AU"/>
                </w:rPr>
                <w:id w:val="-1943054651"/>
                <w:showingPlcHdr/>
                <w:text/>
              </w:sdtPr>
              <w:sdtContent>
                <w:r w:rsidR="00BE1A06">
                  <w:rPr>
                    <w:rFonts w:ascii="Karla" w:eastAsia="Times New Roman" w:hAnsi="Karla" w:cs="Calibri"/>
                    <w:color w:val="170C47" w:themeColor="accent1" w:themeShade="BF"/>
                    <w:sz w:val="18"/>
                    <w:szCs w:val="18"/>
                    <w:lang w:eastAsia="en-AU"/>
                  </w:rPr>
                  <w:t xml:space="preserve">     </w:t>
                </w:r>
              </w:sdtContent>
            </w:sdt>
            <w:r w:rsidRPr="00547248">
              <w:rPr>
                <w:rFonts w:ascii="Karla" w:eastAsia="Times New Roman" w:hAnsi="Karla" w:cs="Calibri"/>
                <w:color w:val="170C47" w:themeColor="accent1" w:themeShade="BF"/>
                <w:sz w:val="18"/>
                <w:szCs w:val="18"/>
                <w:lang w:eastAsia="en-AU"/>
              </w:rPr>
              <w:t xml:space="preserve"> </w:t>
            </w:r>
          </w:p>
        </w:tc>
        <w:tc>
          <w:tcPr>
            <w:tcW w:w="2479" w:type="pct"/>
            <w:gridSpan w:val="2"/>
            <w:tcBorders>
              <w:top w:val="single" w:sz="12" w:space="0" w:color="6C5389"/>
              <w:left w:val="single" w:sz="12" w:space="0" w:color="6C5389"/>
              <w:bottom w:val="single" w:sz="12" w:space="0" w:color="6C5389"/>
              <w:right w:val="single" w:sz="12" w:space="0" w:color="6C5389"/>
            </w:tcBorders>
            <w:shd w:val="clear" w:color="auto" w:fill="auto"/>
            <w:vAlign w:val="center"/>
            <w:hideMark/>
          </w:tcPr>
          <w:p w14:paraId="4654C209" w14:textId="77777777" w:rsidR="00AC3272" w:rsidRPr="00547248" w:rsidRDefault="00AC3272" w:rsidP="00547248">
            <w:pPr>
              <w:tabs>
                <w:tab w:val="left" w:pos="193"/>
              </w:tabs>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color w:val="000000"/>
                <w:sz w:val="18"/>
                <w:szCs w:val="18"/>
                <w:lang w:eastAsia="en-AU"/>
              </w:rPr>
            </w:pPr>
            <w:r w:rsidRPr="00547248">
              <w:rPr>
                <w:rFonts w:ascii="Karla" w:eastAsia="Times New Roman" w:hAnsi="Karla" w:cs="Calibri"/>
                <w:b/>
                <w:sz w:val="18"/>
                <w:szCs w:val="18"/>
                <w:lang w:eastAsia="en-AU"/>
              </w:rPr>
              <w:t xml:space="preserve">REPORT COPIES </w:t>
            </w:r>
            <w:r w:rsidRPr="00547248">
              <w:rPr>
                <w:rFonts w:ascii="Karla" w:eastAsia="Times New Roman" w:hAnsi="Karla" w:cs="Calibri"/>
                <w:sz w:val="18"/>
                <w:szCs w:val="18"/>
                <w:lang w:eastAsia="en-AU"/>
              </w:rPr>
              <w:t>(please type all fields)</w:t>
            </w:r>
          </w:p>
        </w:tc>
      </w:tr>
      <w:tr w:rsidR="00AC3272" w:rsidRPr="00547248" w14:paraId="0B2FE4B5" w14:textId="77777777" w:rsidTr="00547248">
        <w:trPr>
          <w:trHeight w:val="432"/>
        </w:trPr>
        <w:tc>
          <w:tcPr>
            <w:cnfStyle w:val="001000000000" w:firstRow="0" w:lastRow="0" w:firstColumn="1" w:lastColumn="0" w:oddVBand="0" w:evenVBand="0" w:oddHBand="0" w:evenHBand="0" w:firstRowFirstColumn="0" w:firstRowLastColumn="0" w:lastRowFirstColumn="0" w:lastRowLastColumn="0"/>
            <w:tcW w:w="2521" w:type="pct"/>
            <w:gridSpan w:val="2"/>
            <w:tcBorders>
              <w:top w:val="single" w:sz="12" w:space="0" w:color="6C5389"/>
              <w:left w:val="single" w:sz="12" w:space="0" w:color="6C5389"/>
              <w:bottom w:val="single" w:sz="12" w:space="0" w:color="6C5389"/>
              <w:right w:val="single" w:sz="12" w:space="0" w:color="6C5389"/>
            </w:tcBorders>
            <w:vAlign w:val="center"/>
            <w:hideMark/>
          </w:tcPr>
          <w:p w14:paraId="13C0064A" w14:textId="45961CEA" w:rsidR="00AC3272" w:rsidRPr="00547248" w:rsidRDefault="00AC3272" w:rsidP="00BE1A06">
            <w:pPr>
              <w:spacing w:before="0" w:after="0"/>
              <w:ind w:left="0"/>
              <w:rPr>
                <w:rFonts w:ascii="Karla" w:eastAsia="Times New Roman" w:hAnsi="Karla" w:cs="Calibri"/>
                <w:b w:val="0"/>
                <w:bCs w:val="0"/>
                <w:color w:val="000000"/>
                <w:sz w:val="18"/>
                <w:szCs w:val="18"/>
                <w:lang w:eastAsia="en-AU"/>
              </w:rPr>
            </w:pPr>
            <w:r w:rsidRPr="00547248">
              <w:rPr>
                <w:rFonts w:ascii="Karla" w:eastAsia="Times New Roman" w:hAnsi="Karla" w:cs="Calibri"/>
                <w:b w:val="0"/>
                <w:bCs w:val="0"/>
                <w:color w:val="000000"/>
                <w:sz w:val="18"/>
                <w:szCs w:val="18"/>
                <w:lang w:eastAsia="en-AU"/>
              </w:rPr>
              <w:t xml:space="preserve">Provider Number: </w:t>
            </w:r>
            <w:sdt>
              <w:sdtPr>
                <w:rPr>
                  <w:rFonts w:ascii="Karla" w:eastAsia="Times New Roman" w:hAnsi="Karla" w:cs="Calibri"/>
                  <w:color w:val="170C47" w:themeColor="accent1" w:themeShade="BF"/>
                  <w:sz w:val="18"/>
                  <w:szCs w:val="18"/>
                  <w:lang w:eastAsia="en-AU"/>
                </w:rPr>
                <w:id w:val="-1941670709"/>
                <w:showingPlcHdr/>
                <w:text/>
              </w:sdtPr>
              <w:sdtContent>
                <w:r w:rsidR="00BE1A06">
                  <w:rPr>
                    <w:rFonts w:ascii="Karla" w:eastAsia="Times New Roman" w:hAnsi="Karla" w:cs="Calibri"/>
                    <w:color w:val="170C47" w:themeColor="accent1" w:themeShade="BF"/>
                    <w:sz w:val="18"/>
                    <w:szCs w:val="18"/>
                    <w:lang w:eastAsia="en-AU"/>
                  </w:rPr>
                  <w:t xml:space="preserve">     </w:t>
                </w:r>
              </w:sdtContent>
            </w:sdt>
          </w:p>
        </w:tc>
        <w:tc>
          <w:tcPr>
            <w:tcW w:w="1396" w:type="pct"/>
            <w:tcBorders>
              <w:top w:val="single" w:sz="12" w:space="0" w:color="6C5389"/>
              <w:left w:val="single" w:sz="12" w:space="0" w:color="6C5389"/>
              <w:bottom w:val="single" w:sz="12" w:space="0" w:color="6C5389"/>
              <w:right w:val="single" w:sz="4" w:space="0" w:color="BFBFBF" w:themeColor="background1" w:themeShade="BF"/>
            </w:tcBorders>
            <w:vAlign w:val="center"/>
            <w:hideMark/>
          </w:tcPr>
          <w:p w14:paraId="48BDF1D7" w14:textId="77777777" w:rsidR="00AC3272" w:rsidRPr="00547248" w:rsidRDefault="00AC3272" w:rsidP="00547248">
            <w:pPr>
              <w:tabs>
                <w:tab w:val="left" w:pos="193"/>
              </w:tabs>
              <w:spacing w:before="0" w:after="0"/>
              <w:ind w:left="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Full name:</w:t>
            </w:r>
          </w:p>
          <w:p w14:paraId="39F39E59" w14:textId="2BD3D01D" w:rsidR="00AC3272" w:rsidRPr="00547248" w:rsidRDefault="00AC3272" w:rsidP="00BE1A06">
            <w:pPr>
              <w:tabs>
                <w:tab w:val="left" w:pos="193"/>
              </w:tabs>
              <w:spacing w:before="0" w:after="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 xml:space="preserve"> </w:t>
            </w:r>
            <w:sdt>
              <w:sdtPr>
                <w:rPr>
                  <w:rFonts w:ascii="Karla" w:eastAsia="Times New Roman" w:hAnsi="Karla" w:cs="Calibri"/>
                  <w:bCs/>
                  <w:color w:val="170C47" w:themeColor="accent1" w:themeShade="BF"/>
                  <w:sz w:val="18"/>
                  <w:szCs w:val="18"/>
                  <w:lang w:eastAsia="en-AU"/>
                </w:rPr>
                <w:id w:val="596603457"/>
                <w:showingPlcHdr/>
                <w:text/>
              </w:sdtPr>
              <w:sdtContent>
                <w:r w:rsidR="00BE1A06">
                  <w:rPr>
                    <w:rFonts w:ascii="Karla" w:eastAsia="Times New Roman" w:hAnsi="Karla" w:cs="Calibri"/>
                    <w:bCs/>
                    <w:color w:val="170C47" w:themeColor="accent1" w:themeShade="BF"/>
                    <w:sz w:val="18"/>
                    <w:szCs w:val="18"/>
                    <w:lang w:eastAsia="en-AU"/>
                  </w:rPr>
                  <w:t xml:space="preserve">     </w:t>
                </w:r>
              </w:sdtContent>
            </w:sdt>
          </w:p>
        </w:tc>
        <w:tc>
          <w:tcPr>
            <w:tcW w:w="1083" w:type="pct"/>
            <w:tcBorders>
              <w:top w:val="single" w:sz="12" w:space="0" w:color="6C5389"/>
              <w:left w:val="single" w:sz="12" w:space="0" w:color="6C5389"/>
              <w:bottom w:val="single" w:sz="12" w:space="0" w:color="6C5389"/>
              <w:right w:val="single" w:sz="12" w:space="0" w:color="6C5389"/>
            </w:tcBorders>
            <w:vAlign w:val="center"/>
            <w:hideMark/>
          </w:tcPr>
          <w:p w14:paraId="520E7C9F" w14:textId="77777777" w:rsidR="00AC3272" w:rsidRPr="00547248" w:rsidRDefault="00AC3272" w:rsidP="00547248">
            <w:pPr>
              <w:tabs>
                <w:tab w:val="left" w:pos="193"/>
              </w:tabs>
              <w:spacing w:before="0" w:after="0"/>
              <w:ind w:left="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Provider Number:</w:t>
            </w:r>
          </w:p>
          <w:p w14:paraId="10CFB3C2" w14:textId="5B166D8C" w:rsidR="00AC3272" w:rsidRPr="00547248" w:rsidRDefault="00AC3272" w:rsidP="00BE1A06">
            <w:pPr>
              <w:tabs>
                <w:tab w:val="left" w:pos="193"/>
              </w:tabs>
              <w:spacing w:before="0" w:after="0"/>
              <w:cnfStyle w:val="000000000000" w:firstRow="0" w:lastRow="0" w:firstColumn="0" w:lastColumn="0" w:oddVBand="0" w:evenVBand="0" w:oddHBand="0"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 xml:space="preserve"> </w:t>
            </w:r>
            <w:sdt>
              <w:sdtPr>
                <w:rPr>
                  <w:rFonts w:ascii="Karla" w:eastAsia="Times New Roman" w:hAnsi="Karla" w:cs="Calibri"/>
                  <w:bCs/>
                  <w:color w:val="170C47" w:themeColor="accent1" w:themeShade="BF"/>
                  <w:sz w:val="18"/>
                  <w:szCs w:val="18"/>
                  <w:lang w:eastAsia="en-AU"/>
                </w:rPr>
                <w:id w:val="-51157929"/>
                <w:showingPlcHdr/>
                <w:text/>
              </w:sdtPr>
              <w:sdtContent>
                <w:r w:rsidR="00BE1A06">
                  <w:rPr>
                    <w:rFonts w:ascii="Karla" w:eastAsia="Times New Roman" w:hAnsi="Karla" w:cs="Calibri"/>
                    <w:bCs/>
                    <w:color w:val="170C47" w:themeColor="accent1" w:themeShade="BF"/>
                    <w:sz w:val="18"/>
                    <w:szCs w:val="18"/>
                    <w:lang w:eastAsia="en-AU"/>
                  </w:rPr>
                  <w:t xml:space="preserve">     </w:t>
                </w:r>
              </w:sdtContent>
            </w:sdt>
          </w:p>
        </w:tc>
      </w:tr>
      <w:tr w:rsidR="00AC3272" w:rsidRPr="00547248" w14:paraId="3B98BC3D" w14:textId="77777777" w:rsidTr="00547248">
        <w:trPr>
          <w:cnfStyle w:val="000000100000" w:firstRow="0" w:lastRow="0" w:firstColumn="0" w:lastColumn="0" w:oddVBand="0" w:evenVBand="0" w:oddHBand="1" w:evenHBand="0" w:firstRowFirstColumn="0" w:firstRowLastColumn="0" w:lastRowFirstColumn="0" w:lastRowLastColumn="0"/>
          <w:trHeight w:val="233"/>
        </w:trPr>
        <w:tc>
          <w:tcPr>
            <w:cnfStyle w:val="001000000000" w:firstRow="0" w:lastRow="0" w:firstColumn="1" w:lastColumn="0" w:oddVBand="0" w:evenVBand="0" w:oddHBand="0" w:evenHBand="0" w:firstRowFirstColumn="0" w:firstRowLastColumn="0" w:lastRowFirstColumn="0" w:lastRowLastColumn="0"/>
            <w:tcW w:w="1250" w:type="pct"/>
            <w:tcBorders>
              <w:top w:val="single" w:sz="12" w:space="0" w:color="6C5389"/>
              <w:left w:val="single" w:sz="12" w:space="0" w:color="6C5389"/>
              <w:bottom w:val="single" w:sz="12" w:space="0" w:color="6C5389"/>
              <w:right w:val="single" w:sz="4" w:space="0" w:color="BFBFBF" w:themeColor="background1" w:themeShade="BF"/>
            </w:tcBorders>
            <w:vAlign w:val="center"/>
            <w:hideMark/>
          </w:tcPr>
          <w:p w14:paraId="4765B551" w14:textId="2B8FB2DE" w:rsidR="00AC3272" w:rsidRPr="00547248" w:rsidRDefault="00AC3272" w:rsidP="00BE1A06">
            <w:pPr>
              <w:spacing w:before="0" w:after="0"/>
              <w:ind w:left="0"/>
              <w:rPr>
                <w:rFonts w:ascii="Karla" w:eastAsia="Times New Roman" w:hAnsi="Karla" w:cs="Calibri"/>
                <w:color w:val="000000"/>
                <w:sz w:val="18"/>
                <w:szCs w:val="18"/>
                <w:lang w:eastAsia="en-AU"/>
              </w:rPr>
            </w:pPr>
            <w:r w:rsidRPr="00547248">
              <w:rPr>
                <w:rFonts w:ascii="Karla" w:eastAsia="Times New Roman" w:hAnsi="Karla" w:cs="Calibri"/>
                <w:b w:val="0"/>
                <w:bCs w:val="0"/>
                <w:color w:val="000000"/>
                <w:sz w:val="18"/>
                <w:szCs w:val="18"/>
                <w:lang w:eastAsia="en-AU"/>
              </w:rPr>
              <w:t>Tel:</w:t>
            </w:r>
            <w:r w:rsidRPr="00547248">
              <w:rPr>
                <w:rFonts w:ascii="Karla" w:eastAsia="Times New Roman" w:hAnsi="Karla" w:cs="Calibri"/>
                <w:b w:val="0"/>
                <w:bCs w:val="0"/>
                <w:color w:val="170C47" w:themeColor="accent1" w:themeShade="BF"/>
                <w:sz w:val="18"/>
                <w:szCs w:val="18"/>
                <w:lang w:eastAsia="en-AU"/>
              </w:rPr>
              <w:t xml:space="preserve"> </w:t>
            </w:r>
            <w:sdt>
              <w:sdtPr>
                <w:rPr>
                  <w:rFonts w:ascii="Karla" w:eastAsia="Times New Roman" w:hAnsi="Karla" w:cs="Calibri"/>
                  <w:color w:val="170C47" w:themeColor="accent1" w:themeShade="BF"/>
                  <w:sz w:val="18"/>
                  <w:szCs w:val="18"/>
                  <w:lang w:eastAsia="en-AU"/>
                </w:rPr>
                <w:id w:val="-554236781"/>
                <w:showingPlcHdr/>
                <w:text/>
              </w:sdtPr>
              <w:sdtContent>
                <w:r w:rsidR="00BE1A06">
                  <w:rPr>
                    <w:rFonts w:ascii="Karla" w:eastAsia="Times New Roman" w:hAnsi="Karla" w:cs="Calibri"/>
                    <w:color w:val="170C47" w:themeColor="accent1" w:themeShade="BF"/>
                    <w:sz w:val="18"/>
                    <w:szCs w:val="18"/>
                    <w:lang w:eastAsia="en-AU"/>
                  </w:rPr>
                  <w:t xml:space="preserve">     </w:t>
                </w:r>
              </w:sdtContent>
            </w:sdt>
          </w:p>
        </w:tc>
        <w:tc>
          <w:tcPr>
            <w:tcW w:w="1270" w:type="pct"/>
            <w:tcBorders>
              <w:top w:val="single" w:sz="12" w:space="0" w:color="6C5389"/>
              <w:left w:val="single" w:sz="4" w:space="0" w:color="BFBFBF" w:themeColor="background1" w:themeShade="BF"/>
              <w:bottom w:val="single" w:sz="12" w:space="0" w:color="6C5389"/>
              <w:right w:val="single" w:sz="12" w:space="0" w:color="6C5389"/>
            </w:tcBorders>
            <w:vAlign w:val="center"/>
            <w:hideMark/>
          </w:tcPr>
          <w:p w14:paraId="23E9BBCB" w14:textId="48071D4B" w:rsidR="00AC3272" w:rsidRPr="00547248" w:rsidRDefault="00AC3272" w:rsidP="00BE1A06">
            <w:pPr>
              <w:spacing w:before="0" w:after="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 xml:space="preserve">Fax: </w:t>
            </w:r>
            <w:sdt>
              <w:sdtPr>
                <w:rPr>
                  <w:rFonts w:ascii="Karla" w:eastAsia="Times New Roman" w:hAnsi="Karla" w:cs="Calibri"/>
                  <w:bCs/>
                  <w:color w:val="170C47" w:themeColor="accent1" w:themeShade="BF"/>
                  <w:sz w:val="18"/>
                  <w:szCs w:val="18"/>
                  <w:lang w:eastAsia="en-AU"/>
                </w:rPr>
                <w:id w:val="773054150"/>
                <w:showingPlcHdr/>
                <w:text/>
              </w:sdtPr>
              <w:sdtContent>
                <w:r w:rsidR="00BE1A06">
                  <w:rPr>
                    <w:rFonts w:ascii="Karla" w:eastAsia="Times New Roman" w:hAnsi="Karla" w:cs="Calibri"/>
                    <w:bCs/>
                    <w:color w:val="170C47" w:themeColor="accent1" w:themeShade="BF"/>
                    <w:sz w:val="18"/>
                    <w:szCs w:val="18"/>
                    <w:lang w:eastAsia="en-AU"/>
                  </w:rPr>
                  <w:t xml:space="preserve">     </w:t>
                </w:r>
              </w:sdtContent>
            </w:sdt>
          </w:p>
        </w:tc>
        <w:tc>
          <w:tcPr>
            <w:tcW w:w="2479" w:type="pct"/>
            <w:gridSpan w:val="2"/>
            <w:tcBorders>
              <w:top w:val="single" w:sz="12" w:space="0" w:color="6C5389"/>
              <w:left w:val="single" w:sz="12" w:space="0" w:color="6C5389"/>
              <w:bottom w:val="single" w:sz="12" w:space="0" w:color="6C5389"/>
              <w:right w:val="single" w:sz="12" w:space="0" w:color="6C5389"/>
            </w:tcBorders>
            <w:vAlign w:val="center"/>
            <w:hideMark/>
          </w:tcPr>
          <w:p w14:paraId="58D62CA4" w14:textId="4D390405" w:rsidR="00AC3272" w:rsidRPr="00547248" w:rsidRDefault="00AC3272" w:rsidP="00547248">
            <w:pPr>
              <w:tabs>
                <w:tab w:val="left" w:pos="193"/>
              </w:tabs>
              <w:spacing w:before="0" w:after="0"/>
              <w:ind w:left="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
                <w:bCs/>
                <w:color w:val="170C47" w:themeColor="accent1" w:themeShade="BF"/>
                <w:sz w:val="18"/>
                <w:szCs w:val="18"/>
                <w:lang w:eastAsia="en-AU"/>
              </w:rPr>
            </w:pPr>
            <w:r w:rsidRPr="00547248">
              <w:rPr>
                <w:rFonts w:ascii="Karla" w:eastAsia="Times New Roman" w:hAnsi="Karla" w:cs="Calibri"/>
                <w:bCs/>
                <w:color w:val="000000"/>
                <w:sz w:val="18"/>
                <w:szCs w:val="18"/>
                <w:lang w:eastAsia="en-AU"/>
              </w:rPr>
              <w:t xml:space="preserve">Address: </w:t>
            </w:r>
            <w:sdt>
              <w:sdtPr>
                <w:rPr>
                  <w:rFonts w:ascii="Karla" w:eastAsia="Times New Roman" w:hAnsi="Karla" w:cs="Calibri"/>
                  <w:b/>
                  <w:bCs/>
                  <w:color w:val="170C47" w:themeColor="accent1" w:themeShade="BF"/>
                  <w:sz w:val="18"/>
                  <w:szCs w:val="18"/>
                  <w:lang w:eastAsia="en-AU"/>
                </w:rPr>
                <w:id w:val="-334295428"/>
                <w:showingPlcHdr/>
                <w:text/>
              </w:sdtPr>
              <w:sdtContent>
                <w:r w:rsidR="00BE1A06">
                  <w:rPr>
                    <w:rFonts w:ascii="Karla" w:eastAsia="Times New Roman" w:hAnsi="Karla" w:cs="Calibri"/>
                    <w:b/>
                    <w:bCs/>
                    <w:color w:val="170C47" w:themeColor="accent1" w:themeShade="BF"/>
                    <w:sz w:val="18"/>
                    <w:szCs w:val="18"/>
                    <w:lang w:eastAsia="en-AU"/>
                  </w:rPr>
                  <w:t xml:space="preserve">     </w:t>
                </w:r>
              </w:sdtContent>
            </w:sdt>
          </w:p>
          <w:p w14:paraId="2B7B7DE0" w14:textId="5515E3C8" w:rsidR="00AC3272" w:rsidRPr="00547248" w:rsidRDefault="00AC3272" w:rsidP="00BE1A06">
            <w:pPr>
              <w:tabs>
                <w:tab w:val="left" w:pos="193"/>
              </w:tabs>
              <w:spacing w:before="0" w:after="0"/>
              <w:ind w:left="0"/>
              <w:cnfStyle w:val="000000100000" w:firstRow="0" w:lastRow="0" w:firstColumn="0" w:lastColumn="0" w:oddVBand="0" w:evenVBand="0" w:oddHBand="1" w:evenHBand="0" w:firstRowFirstColumn="0" w:firstRowLastColumn="0" w:lastRowFirstColumn="0" w:lastRowLastColumn="0"/>
              <w:rPr>
                <w:rFonts w:ascii="Karla" w:eastAsia="Times New Roman" w:hAnsi="Karla" w:cs="Calibri"/>
                <w:bCs/>
                <w:color w:val="000000"/>
                <w:sz w:val="18"/>
                <w:szCs w:val="18"/>
                <w:lang w:eastAsia="en-AU"/>
              </w:rPr>
            </w:pPr>
            <w:r w:rsidRPr="00547248">
              <w:rPr>
                <w:rFonts w:ascii="Karla" w:eastAsia="Times New Roman" w:hAnsi="Karla" w:cs="Calibri"/>
                <w:bCs/>
                <w:color w:val="000000"/>
                <w:sz w:val="18"/>
                <w:szCs w:val="18"/>
                <w:lang w:eastAsia="en-AU"/>
              </w:rPr>
              <w:t>Tel:</w:t>
            </w:r>
            <w:r w:rsidRPr="00547248">
              <w:rPr>
                <w:rFonts w:ascii="Karla" w:eastAsia="Times New Roman" w:hAnsi="Karla" w:cs="Calibri"/>
                <w:b/>
                <w:bCs/>
                <w:color w:val="170C47" w:themeColor="accent1" w:themeShade="BF"/>
                <w:sz w:val="18"/>
                <w:szCs w:val="18"/>
                <w:lang w:eastAsia="en-AU"/>
              </w:rPr>
              <w:t xml:space="preserve"> </w:t>
            </w:r>
            <w:sdt>
              <w:sdtPr>
                <w:rPr>
                  <w:rFonts w:ascii="Karla" w:eastAsia="Times New Roman" w:hAnsi="Karla" w:cs="Calibri"/>
                  <w:bCs/>
                  <w:color w:val="170C47" w:themeColor="accent1" w:themeShade="BF"/>
                  <w:sz w:val="18"/>
                  <w:szCs w:val="18"/>
                  <w:lang w:eastAsia="en-AU"/>
                </w:rPr>
                <w:id w:val="1313985021"/>
                <w:showingPlcHdr/>
                <w:text/>
              </w:sdtPr>
              <w:sdtContent>
                <w:r w:rsidR="00BE1A06">
                  <w:rPr>
                    <w:rFonts w:ascii="Karla" w:eastAsia="Times New Roman" w:hAnsi="Karla" w:cs="Calibri"/>
                    <w:bCs/>
                    <w:color w:val="170C47" w:themeColor="accent1" w:themeShade="BF"/>
                    <w:sz w:val="18"/>
                    <w:szCs w:val="18"/>
                    <w:lang w:eastAsia="en-AU"/>
                  </w:rPr>
                  <w:t xml:space="preserve">     </w:t>
                </w:r>
              </w:sdtContent>
            </w:sdt>
            <w:r w:rsidRPr="00547248">
              <w:rPr>
                <w:rFonts w:ascii="Karla" w:eastAsia="Times New Roman" w:hAnsi="Karla" w:cs="Calibri"/>
                <w:bCs/>
                <w:color w:val="000000"/>
                <w:sz w:val="18"/>
                <w:szCs w:val="18"/>
                <w:lang w:eastAsia="en-AU"/>
              </w:rPr>
              <w:t xml:space="preserve"> </w:t>
            </w:r>
            <w:r w:rsidR="00BE1A06">
              <w:rPr>
                <w:rFonts w:ascii="Karla" w:eastAsia="Times New Roman" w:hAnsi="Karla" w:cs="Calibri"/>
                <w:bCs/>
                <w:color w:val="000000"/>
                <w:sz w:val="18"/>
                <w:szCs w:val="18"/>
                <w:lang w:eastAsia="en-AU"/>
              </w:rPr>
              <w:t xml:space="preserve">                                         </w:t>
            </w:r>
            <w:r w:rsidRPr="00547248">
              <w:rPr>
                <w:rFonts w:ascii="Karla" w:eastAsia="Times New Roman" w:hAnsi="Karla" w:cs="Calibri"/>
                <w:bCs/>
                <w:sz w:val="18"/>
                <w:szCs w:val="18"/>
                <w:lang w:eastAsia="en-AU"/>
              </w:rPr>
              <w:t>Fax</w:t>
            </w:r>
            <w:r w:rsidRPr="00547248">
              <w:rPr>
                <w:rFonts w:ascii="Karla" w:eastAsia="Times New Roman" w:hAnsi="Karla" w:cs="Calibri"/>
                <w:bCs/>
                <w:color w:val="000000"/>
                <w:sz w:val="18"/>
                <w:szCs w:val="18"/>
                <w:lang w:eastAsia="en-AU"/>
              </w:rPr>
              <w:t xml:space="preserve">: </w:t>
            </w:r>
            <w:sdt>
              <w:sdtPr>
                <w:rPr>
                  <w:rFonts w:ascii="Karla" w:eastAsia="Times New Roman" w:hAnsi="Karla" w:cs="Calibri"/>
                  <w:bCs/>
                  <w:color w:val="170C47" w:themeColor="accent1" w:themeShade="BF"/>
                  <w:sz w:val="18"/>
                  <w:szCs w:val="18"/>
                  <w:lang w:eastAsia="en-AU"/>
                </w:rPr>
                <w:id w:val="-81147637"/>
                <w:showingPlcHdr/>
                <w:text/>
              </w:sdtPr>
              <w:sdtContent>
                <w:r w:rsidR="00BE1A06">
                  <w:rPr>
                    <w:rFonts w:ascii="Karla" w:eastAsia="Times New Roman" w:hAnsi="Karla" w:cs="Calibri"/>
                    <w:bCs/>
                    <w:color w:val="170C47" w:themeColor="accent1" w:themeShade="BF"/>
                    <w:sz w:val="18"/>
                    <w:szCs w:val="18"/>
                    <w:lang w:eastAsia="en-AU"/>
                  </w:rPr>
                  <w:t xml:space="preserve">     </w:t>
                </w:r>
              </w:sdtContent>
            </w:sdt>
          </w:p>
        </w:tc>
      </w:tr>
      <w:tr w:rsidR="00AC3272" w:rsidRPr="00547248" w14:paraId="43E517DD" w14:textId="77777777" w:rsidTr="00E050CF">
        <w:trPr>
          <w:trHeight w:val="233"/>
        </w:trPr>
        <w:tc>
          <w:tcPr>
            <w:cnfStyle w:val="001000000000" w:firstRow="0" w:lastRow="0" w:firstColumn="1" w:lastColumn="0" w:oddVBand="0" w:evenVBand="0" w:oddHBand="0" w:evenHBand="0" w:firstRowFirstColumn="0" w:firstRowLastColumn="0" w:lastRowFirstColumn="0" w:lastRowLastColumn="0"/>
            <w:tcW w:w="5000" w:type="pct"/>
            <w:gridSpan w:val="4"/>
            <w:tcBorders>
              <w:top w:val="single" w:sz="12" w:space="0" w:color="6C5389"/>
              <w:left w:val="single" w:sz="12" w:space="0" w:color="6C5389"/>
              <w:bottom w:val="single" w:sz="12" w:space="0" w:color="6C5389"/>
              <w:right w:val="single" w:sz="12" w:space="0" w:color="6C5389"/>
            </w:tcBorders>
            <w:shd w:val="clear" w:color="auto" w:fill="auto"/>
            <w:vAlign w:val="center"/>
            <w:hideMark/>
          </w:tcPr>
          <w:p w14:paraId="6578F36A" w14:textId="24AEBAEA" w:rsidR="00547248" w:rsidRPr="00E050CF" w:rsidRDefault="00000000" w:rsidP="00547248">
            <w:pPr>
              <w:tabs>
                <w:tab w:val="left" w:pos="193"/>
              </w:tabs>
              <w:spacing w:before="0" w:after="0"/>
              <w:rPr>
                <w:rFonts w:ascii="Karla" w:eastAsia="Times New Roman" w:hAnsi="Karla" w:cs="Calibri"/>
                <w:b w:val="0"/>
                <w:bCs w:val="0"/>
                <w:color w:val="000000"/>
                <w:sz w:val="18"/>
                <w:szCs w:val="18"/>
                <w:lang w:eastAsia="en-AU"/>
              </w:rPr>
            </w:pPr>
            <w:sdt>
              <w:sdtPr>
                <w:rPr>
                  <w:rFonts w:ascii="Karla" w:hAnsi="Karla"/>
                  <w:spacing w:val="-2"/>
                  <w:sz w:val="18"/>
                  <w:szCs w:val="18"/>
                </w:rPr>
                <w:id w:val="1499999909"/>
                <w14:checkbox>
                  <w14:checked w14:val="0"/>
                  <w14:checkedState w14:val="2612" w14:font="MS Gothic"/>
                  <w14:uncheckedState w14:val="2610" w14:font="MS Gothic"/>
                </w14:checkbox>
              </w:sdtPr>
              <w:sdtContent>
                <w:r w:rsidR="00E050CF" w:rsidRPr="00E050CF">
                  <w:rPr>
                    <w:rFonts w:ascii="MS Gothic" w:eastAsia="MS Gothic" w:hAnsi="MS Gothic" w:hint="eastAsia"/>
                    <w:spacing w:val="-2"/>
                    <w:sz w:val="18"/>
                    <w:szCs w:val="18"/>
                  </w:rPr>
                  <w:t>☐</w:t>
                </w:r>
              </w:sdtContent>
            </w:sdt>
            <w:r w:rsidR="00AC3272" w:rsidRPr="00E050CF">
              <w:rPr>
                <w:rFonts w:ascii="Karla" w:hAnsi="Karla"/>
                <w:b w:val="0"/>
                <w:bCs w:val="0"/>
                <w:sz w:val="18"/>
                <w:szCs w:val="18"/>
              </w:rPr>
              <w:t xml:space="preserve">  Consultant</w:t>
            </w:r>
            <w:r w:rsidR="0076199C" w:rsidRPr="00E050CF">
              <w:rPr>
                <w:rFonts w:ascii="Karla" w:hAnsi="Karla"/>
                <w:b w:val="0"/>
                <w:bCs w:val="0"/>
                <w:sz w:val="18"/>
                <w:szCs w:val="18"/>
              </w:rPr>
              <w:t xml:space="preserve"> (Privat</w:t>
            </w:r>
            <w:r w:rsidR="00C409DC" w:rsidRPr="00E050CF">
              <w:rPr>
                <w:rFonts w:ascii="Karla" w:hAnsi="Karla"/>
                <w:b w:val="0"/>
                <w:bCs w:val="0"/>
                <w:sz w:val="18"/>
                <w:szCs w:val="18"/>
              </w:rPr>
              <w:t>e rooms)</w:t>
            </w:r>
            <w:r w:rsidR="0076199C" w:rsidRPr="00E050CF">
              <w:rPr>
                <w:rFonts w:ascii="Karla" w:hAnsi="Karla"/>
                <w:b w:val="0"/>
                <w:bCs w:val="0"/>
                <w:sz w:val="18"/>
                <w:szCs w:val="18"/>
              </w:rPr>
              <w:t xml:space="preserve">  </w:t>
            </w:r>
            <w:r w:rsidR="00195FC0" w:rsidRPr="00E050CF">
              <w:rPr>
                <w:rFonts w:ascii="Karla" w:hAnsi="Karla"/>
                <w:b w:val="0"/>
                <w:bCs w:val="0"/>
                <w:sz w:val="18"/>
                <w:szCs w:val="18"/>
              </w:rPr>
              <w:t xml:space="preserve">                   </w:t>
            </w:r>
            <w:r w:rsidR="007F7A0F" w:rsidRPr="00E050CF">
              <w:rPr>
                <w:rFonts w:ascii="Karla" w:hAnsi="Karla"/>
                <w:b w:val="0"/>
                <w:bCs w:val="0"/>
                <w:sz w:val="18"/>
                <w:szCs w:val="18"/>
              </w:rPr>
              <w:t xml:space="preserve">          </w:t>
            </w:r>
            <w:r w:rsidR="00195FC0" w:rsidRPr="00E050CF">
              <w:rPr>
                <w:rFonts w:ascii="Karla" w:hAnsi="Karla"/>
                <w:b w:val="0"/>
                <w:bCs w:val="0"/>
                <w:sz w:val="18"/>
                <w:szCs w:val="18"/>
              </w:rPr>
              <w:t xml:space="preserve">      </w:t>
            </w:r>
            <w:sdt>
              <w:sdtPr>
                <w:rPr>
                  <w:rFonts w:ascii="Karla" w:hAnsi="Karla"/>
                  <w:spacing w:val="-2"/>
                  <w:sz w:val="18"/>
                  <w:szCs w:val="18"/>
                </w:rPr>
                <w:id w:val="835887397"/>
                <w14:checkbox>
                  <w14:checked w14:val="0"/>
                  <w14:checkedState w14:val="2612" w14:font="MS Gothic"/>
                  <w14:uncheckedState w14:val="2610" w14:font="MS Gothic"/>
                </w14:checkbox>
              </w:sdtPr>
              <w:sdtContent>
                <w:r w:rsidR="007F7A0F" w:rsidRPr="00E050CF">
                  <w:rPr>
                    <w:rFonts w:ascii="Segoe UI Symbol" w:eastAsia="MS Gothic" w:hAnsi="Segoe UI Symbol" w:cs="Segoe UI Symbol"/>
                    <w:b w:val="0"/>
                    <w:bCs w:val="0"/>
                    <w:spacing w:val="-2"/>
                    <w:sz w:val="18"/>
                    <w:szCs w:val="18"/>
                    <w:lang w:val="en-US"/>
                  </w:rPr>
                  <w:t>☐</w:t>
                </w:r>
              </w:sdtContent>
            </w:sdt>
            <w:r w:rsidR="007F7A0F" w:rsidRPr="00E050CF">
              <w:rPr>
                <w:rFonts w:ascii="Karla" w:hAnsi="Karla"/>
                <w:b w:val="0"/>
                <w:bCs w:val="0"/>
                <w:sz w:val="18"/>
                <w:szCs w:val="18"/>
              </w:rPr>
              <w:t xml:space="preserve">  </w:t>
            </w:r>
            <w:r w:rsidR="007F7A0F" w:rsidRPr="00E050CF">
              <w:rPr>
                <w:rFonts w:ascii="Karla" w:eastAsia="Times New Roman" w:hAnsi="Karla" w:cs="Calibri"/>
                <w:b w:val="0"/>
                <w:color w:val="000000"/>
                <w:sz w:val="18"/>
                <w:szCs w:val="18"/>
                <w:lang w:eastAsia="en-AU"/>
              </w:rPr>
              <w:t xml:space="preserve">Private (MBS) Clinic </w:t>
            </w:r>
            <w:r w:rsidR="00195FC0" w:rsidRPr="00E050CF">
              <w:rPr>
                <w:rFonts w:ascii="Karla" w:hAnsi="Karla"/>
                <w:b w:val="0"/>
                <w:bCs w:val="0"/>
                <w:sz w:val="18"/>
                <w:szCs w:val="18"/>
              </w:rPr>
              <w:t xml:space="preserve">      </w:t>
            </w:r>
            <w:r w:rsidR="00AC3272" w:rsidRPr="00E050CF">
              <w:rPr>
                <w:rFonts w:ascii="Karla" w:hAnsi="Karla"/>
                <w:b w:val="0"/>
                <w:bCs w:val="0"/>
                <w:sz w:val="18"/>
                <w:szCs w:val="18"/>
              </w:rPr>
              <w:t xml:space="preserve">   </w:t>
            </w:r>
            <w:sdt>
              <w:sdtPr>
                <w:rPr>
                  <w:rFonts w:ascii="Karla" w:hAnsi="Karla"/>
                  <w:spacing w:val="-2"/>
                  <w:sz w:val="18"/>
                  <w:szCs w:val="18"/>
                </w:rPr>
                <w:id w:val="-1029412046"/>
                <w14:checkbox>
                  <w14:checked w14:val="0"/>
                  <w14:checkedState w14:val="2612" w14:font="MS Gothic"/>
                  <w14:uncheckedState w14:val="2610" w14:font="MS Gothic"/>
                </w14:checkbox>
              </w:sdtPr>
              <w:sdtContent>
                <w:r w:rsidR="00547248" w:rsidRPr="00E050CF">
                  <w:rPr>
                    <w:rFonts w:ascii="Segoe UI Symbol" w:eastAsia="MS Gothic" w:hAnsi="Segoe UI Symbol" w:cs="Segoe UI Symbol"/>
                    <w:b w:val="0"/>
                    <w:spacing w:val="-2"/>
                    <w:sz w:val="18"/>
                    <w:szCs w:val="18"/>
                  </w:rPr>
                  <w:t>☐</w:t>
                </w:r>
              </w:sdtContent>
            </w:sdt>
            <w:r w:rsidR="00AC3272" w:rsidRPr="00E050CF">
              <w:rPr>
                <w:rFonts w:ascii="Karla" w:hAnsi="Karla"/>
                <w:b w:val="0"/>
                <w:bCs w:val="0"/>
                <w:sz w:val="18"/>
                <w:szCs w:val="18"/>
              </w:rPr>
              <w:t xml:space="preserve">  </w:t>
            </w:r>
            <w:r w:rsidR="00E21938" w:rsidRPr="00E050CF">
              <w:rPr>
                <w:rFonts w:ascii="Karla" w:eastAsia="Times New Roman" w:hAnsi="Karla" w:cs="Calibri"/>
                <w:b w:val="0"/>
                <w:color w:val="000000"/>
                <w:sz w:val="18"/>
                <w:szCs w:val="18"/>
                <w:lang w:eastAsia="en-AU"/>
              </w:rPr>
              <w:t>Private Hospital</w:t>
            </w:r>
            <w:r w:rsidR="00195FC0" w:rsidRPr="00E050CF">
              <w:rPr>
                <w:rFonts w:ascii="Karla" w:eastAsia="Times New Roman" w:hAnsi="Karla" w:cs="Calibri"/>
                <w:b w:val="0"/>
                <w:color w:val="000000"/>
                <w:sz w:val="18"/>
                <w:szCs w:val="18"/>
                <w:lang w:eastAsia="en-AU"/>
              </w:rPr>
              <w:t xml:space="preserve">        </w:t>
            </w:r>
            <w:r w:rsidR="007F7A0F" w:rsidRPr="00E050CF">
              <w:rPr>
                <w:rFonts w:ascii="Karla" w:eastAsia="Times New Roman" w:hAnsi="Karla" w:cs="Calibri"/>
                <w:b w:val="0"/>
                <w:color w:val="000000"/>
                <w:sz w:val="18"/>
                <w:szCs w:val="18"/>
                <w:lang w:eastAsia="en-AU"/>
              </w:rPr>
              <w:t xml:space="preserve">    </w:t>
            </w:r>
            <w:r w:rsidR="00195FC0" w:rsidRPr="00E050CF">
              <w:rPr>
                <w:rFonts w:ascii="Karla" w:eastAsia="Times New Roman" w:hAnsi="Karla" w:cs="Calibri"/>
                <w:b w:val="0"/>
                <w:color w:val="000000"/>
                <w:sz w:val="18"/>
                <w:szCs w:val="18"/>
                <w:lang w:eastAsia="en-AU"/>
              </w:rPr>
              <w:t xml:space="preserve">      </w:t>
            </w:r>
            <w:r w:rsidR="0076199C" w:rsidRPr="00E050CF">
              <w:rPr>
                <w:rFonts w:ascii="Karla" w:eastAsia="Times New Roman" w:hAnsi="Karla" w:cs="Calibri"/>
                <w:b w:val="0"/>
                <w:color w:val="000000"/>
                <w:sz w:val="18"/>
                <w:szCs w:val="18"/>
                <w:lang w:eastAsia="en-AU"/>
              </w:rPr>
              <w:t xml:space="preserve"> </w:t>
            </w:r>
            <w:sdt>
              <w:sdtPr>
                <w:rPr>
                  <w:rFonts w:ascii="Karla" w:hAnsi="Karla"/>
                  <w:spacing w:val="-2"/>
                  <w:sz w:val="18"/>
                  <w:szCs w:val="18"/>
                </w:rPr>
                <w:id w:val="-1014149534"/>
                <w14:checkbox>
                  <w14:checked w14:val="0"/>
                  <w14:checkedState w14:val="2612" w14:font="MS Gothic"/>
                  <w14:uncheckedState w14:val="2610" w14:font="MS Gothic"/>
                </w14:checkbox>
              </w:sdtPr>
              <w:sdtContent>
                <w:r w:rsidR="007F7A0F" w:rsidRPr="00E050CF">
                  <w:rPr>
                    <w:rFonts w:ascii="Segoe UI Symbol" w:eastAsia="MS Gothic" w:hAnsi="Segoe UI Symbol" w:cs="Segoe UI Symbol"/>
                    <w:b w:val="0"/>
                    <w:bCs w:val="0"/>
                    <w:spacing w:val="-2"/>
                    <w:sz w:val="18"/>
                    <w:szCs w:val="18"/>
                    <w:lang w:val="en-US"/>
                  </w:rPr>
                  <w:t>☐</w:t>
                </w:r>
              </w:sdtContent>
            </w:sdt>
            <w:r w:rsidR="007F7A0F" w:rsidRPr="00E050CF">
              <w:rPr>
                <w:rFonts w:ascii="Karla" w:hAnsi="Karla"/>
                <w:b w:val="0"/>
                <w:bCs w:val="0"/>
                <w:sz w:val="18"/>
                <w:szCs w:val="18"/>
              </w:rPr>
              <w:t xml:space="preserve">  GP</w:t>
            </w:r>
            <w:r w:rsidR="00AC3272" w:rsidRPr="00E050CF">
              <w:rPr>
                <w:rFonts w:ascii="Karla" w:eastAsia="Times New Roman" w:hAnsi="Karla" w:cs="Calibri"/>
                <w:b w:val="0"/>
                <w:color w:val="000000"/>
                <w:sz w:val="18"/>
                <w:szCs w:val="18"/>
                <w:lang w:eastAsia="en-AU"/>
              </w:rPr>
              <w:t xml:space="preserve">  </w:t>
            </w:r>
          </w:p>
          <w:p w14:paraId="05846A0D" w14:textId="004FA6F6" w:rsidR="00AC3272" w:rsidRPr="00547248" w:rsidRDefault="00000000" w:rsidP="007F7A0F">
            <w:pPr>
              <w:tabs>
                <w:tab w:val="left" w:pos="193"/>
              </w:tabs>
              <w:spacing w:before="0" w:after="0"/>
              <w:rPr>
                <w:rFonts w:ascii="Karla" w:eastAsia="Times New Roman" w:hAnsi="Karla" w:cs="Calibri"/>
                <w:b w:val="0"/>
                <w:bCs w:val="0"/>
                <w:color w:val="000000"/>
                <w:sz w:val="14"/>
                <w:szCs w:val="14"/>
                <w:lang w:eastAsia="en-AU"/>
              </w:rPr>
            </w:pPr>
            <w:sdt>
              <w:sdtPr>
                <w:rPr>
                  <w:rFonts w:ascii="Karla" w:hAnsi="Karla"/>
                  <w:spacing w:val="-2"/>
                  <w:sz w:val="18"/>
                  <w:szCs w:val="18"/>
                </w:rPr>
                <w:id w:val="471489469"/>
                <w14:checkbox>
                  <w14:checked w14:val="0"/>
                  <w14:checkedState w14:val="2612" w14:font="MS Gothic"/>
                  <w14:uncheckedState w14:val="2610" w14:font="MS Gothic"/>
                </w14:checkbox>
              </w:sdtPr>
              <w:sdtContent>
                <w:r w:rsidR="00AC3272" w:rsidRPr="00E050CF">
                  <w:rPr>
                    <w:rFonts w:ascii="Segoe UI Symbol" w:eastAsia="MS Gothic" w:hAnsi="Segoe UI Symbol" w:cs="Segoe UI Symbol"/>
                    <w:b w:val="0"/>
                    <w:bCs w:val="0"/>
                    <w:spacing w:val="-2"/>
                    <w:sz w:val="18"/>
                    <w:szCs w:val="18"/>
                    <w:lang w:val="en-US"/>
                  </w:rPr>
                  <w:t>☐</w:t>
                </w:r>
              </w:sdtContent>
            </w:sdt>
            <w:r w:rsidR="00AC3272" w:rsidRPr="00E050CF">
              <w:rPr>
                <w:rFonts w:ascii="Karla" w:hAnsi="Karla"/>
                <w:b w:val="0"/>
                <w:bCs w:val="0"/>
                <w:sz w:val="18"/>
                <w:szCs w:val="18"/>
              </w:rPr>
              <w:t xml:space="preserve">  Public </w:t>
            </w:r>
            <w:r w:rsidR="00AC3272" w:rsidRPr="00E050CF">
              <w:rPr>
                <w:rFonts w:ascii="Karla" w:eastAsia="Times New Roman" w:hAnsi="Karla" w:cs="Calibri"/>
                <w:b w:val="0"/>
                <w:color w:val="000000"/>
                <w:sz w:val="18"/>
                <w:szCs w:val="18"/>
                <w:lang w:eastAsia="en-AU"/>
              </w:rPr>
              <w:t>Hospital</w:t>
            </w:r>
            <w:r w:rsidR="0076199C" w:rsidRPr="00E050CF">
              <w:rPr>
                <w:rFonts w:ascii="Karla" w:eastAsia="Times New Roman" w:hAnsi="Karla" w:cs="Calibri"/>
                <w:b w:val="0"/>
                <w:color w:val="000000"/>
                <w:sz w:val="18"/>
                <w:szCs w:val="18"/>
                <w:lang w:eastAsia="en-AU"/>
              </w:rPr>
              <w:t xml:space="preserve">       </w:t>
            </w:r>
            <w:r w:rsidR="00547248" w:rsidRPr="00E050CF">
              <w:rPr>
                <w:rFonts w:ascii="Karla" w:eastAsia="Times New Roman" w:hAnsi="Karla" w:cs="Calibri"/>
                <w:b w:val="0"/>
                <w:color w:val="000000"/>
                <w:sz w:val="18"/>
                <w:szCs w:val="18"/>
                <w:lang w:eastAsia="en-AU"/>
              </w:rPr>
              <w:t xml:space="preserve">                  </w:t>
            </w:r>
            <w:r w:rsidR="0076199C" w:rsidRPr="00E050CF">
              <w:rPr>
                <w:rFonts w:ascii="Karla" w:eastAsia="Times New Roman" w:hAnsi="Karla" w:cs="Calibri"/>
                <w:b w:val="0"/>
                <w:color w:val="000000"/>
                <w:sz w:val="18"/>
                <w:szCs w:val="18"/>
                <w:lang w:eastAsia="en-AU"/>
              </w:rPr>
              <w:t xml:space="preserve"> </w:t>
            </w:r>
            <w:r w:rsidR="00195FC0" w:rsidRPr="00E050CF">
              <w:rPr>
                <w:rFonts w:ascii="Karla" w:eastAsia="Times New Roman" w:hAnsi="Karla" w:cs="Calibri"/>
                <w:b w:val="0"/>
                <w:color w:val="000000"/>
                <w:sz w:val="18"/>
                <w:szCs w:val="18"/>
                <w:lang w:eastAsia="en-AU"/>
              </w:rPr>
              <w:t xml:space="preserve">                                </w:t>
            </w:r>
            <w:r w:rsidR="0076199C" w:rsidRPr="00E050CF">
              <w:rPr>
                <w:rFonts w:ascii="Karla" w:eastAsia="Times New Roman" w:hAnsi="Karla" w:cs="Calibri"/>
                <w:b w:val="0"/>
                <w:color w:val="000000"/>
                <w:sz w:val="18"/>
                <w:szCs w:val="18"/>
                <w:lang w:eastAsia="en-AU"/>
              </w:rPr>
              <w:t xml:space="preserve">  </w:t>
            </w:r>
            <w:sdt>
              <w:sdtPr>
                <w:rPr>
                  <w:rFonts w:ascii="Karla" w:hAnsi="Karla"/>
                  <w:spacing w:val="-2"/>
                  <w:sz w:val="18"/>
                  <w:szCs w:val="18"/>
                </w:rPr>
                <w:id w:val="-1074046993"/>
                <w14:checkbox>
                  <w14:checked w14:val="0"/>
                  <w14:checkedState w14:val="2612" w14:font="MS Gothic"/>
                  <w14:uncheckedState w14:val="2610" w14:font="MS Gothic"/>
                </w14:checkbox>
              </w:sdtPr>
              <w:sdtContent>
                <w:r w:rsidR="00547248" w:rsidRPr="00E050CF">
                  <w:rPr>
                    <w:rFonts w:ascii="Segoe UI Symbol" w:eastAsia="MS Gothic" w:hAnsi="Segoe UI Symbol" w:cs="Segoe UI Symbol"/>
                    <w:b w:val="0"/>
                    <w:spacing w:val="-2"/>
                    <w:sz w:val="18"/>
                    <w:szCs w:val="18"/>
                  </w:rPr>
                  <w:t>☐</w:t>
                </w:r>
              </w:sdtContent>
            </w:sdt>
            <w:r w:rsidR="0076199C" w:rsidRPr="00E050CF">
              <w:rPr>
                <w:rFonts w:ascii="Karla" w:hAnsi="Karla"/>
                <w:b w:val="0"/>
                <w:bCs w:val="0"/>
                <w:sz w:val="18"/>
                <w:szCs w:val="18"/>
              </w:rPr>
              <w:t xml:space="preserve">  </w:t>
            </w:r>
            <w:r w:rsidR="00E21938" w:rsidRPr="00E050CF">
              <w:rPr>
                <w:rFonts w:ascii="Karla" w:eastAsia="Times New Roman" w:hAnsi="Karla" w:cs="Calibri"/>
                <w:b w:val="0"/>
                <w:color w:val="000000"/>
                <w:sz w:val="18"/>
                <w:szCs w:val="18"/>
                <w:lang w:eastAsia="en-AU"/>
              </w:rPr>
              <w:t>Public Clinic</w:t>
            </w:r>
            <w:r w:rsidR="00E21938" w:rsidRPr="00547248">
              <w:rPr>
                <w:rFonts w:ascii="Karla" w:hAnsi="Karla"/>
                <w:b w:val="0"/>
                <w:bCs w:val="0"/>
                <w:sz w:val="18"/>
                <w:szCs w:val="18"/>
              </w:rPr>
              <w:t xml:space="preserve"> </w:t>
            </w:r>
            <w:r w:rsidR="00547248" w:rsidRPr="00547248">
              <w:rPr>
                <w:rFonts w:ascii="Karla" w:eastAsia="Times New Roman" w:hAnsi="Karla" w:cs="Calibri"/>
                <w:b w:val="0"/>
                <w:color w:val="000000"/>
                <w:sz w:val="18"/>
                <w:szCs w:val="18"/>
                <w:lang w:eastAsia="en-AU"/>
              </w:rPr>
              <w:t xml:space="preserve">      </w:t>
            </w:r>
            <w:r w:rsidR="00195FC0">
              <w:rPr>
                <w:rFonts w:ascii="Karla" w:eastAsia="Times New Roman" w:hAnsi="Karla" w:cs="Calibri"/>
                <w:b w:val="0"/>
                <w:color w:val="000000"/>
                <w:sz w:val="18"/>
                <w:szCs w:val="18"/>
                <w:lang w:eastAsia="en-AU"/>
              </w:rPr>
              <w:t xml:space="preserve">             </w:t>
            </w:r>
            <w:r w:rsidR="0076199C" w:rsidRPr="00547248">
              <w:rPr>
                <w:rFonts w:ascii="Karla" w:eastAsia="Times New Roman" w:hAnsi="Karla" w:cs="Calibri"/>
                <w:b w:val="0"/>
                <w:color w:val="000000"/>
                <w:sz w:val="18"/>
                <w:szCs w:val="18"/>
                <w:lang w:eastAsia="en-AU"/>
              </w:rPr>
              <w:t xml:space="preserve">  </w:t>
            </w:r>
            <w:r w:rsidR="00AC3272" w:rsidRPr="00547248">
              <w:rPr>
                <w:rFonts w:ascii="Karla" w:eastAsia="Times New Roman" w:hAnsi="Karla" w:cs="Calibri"/>
                <w:b w:val="0"/>
                <w:color w:val="000000"/>
                <w:sz w:val="18"/>
                <w:szCs w:val="18"/>
                <w:lang w:eastAsia="en-AU"/>
              </w:rPr>
              <w:t xml:space="preserve">  </w:t>
            </w:r>
          </w:p>
        </w:tc>
      </w:tr>
    </w:tbl>
    <w:tbl>
      <w:tblPr>
        <w:tblW w:w="11341" w:type="dxa"/>
        <w:tblInd w:w="-299" w:type="dxa"/>
        <w:tblBorders>
          <w:top w:val="single" w:sz="12" w:space="0" w:color="60269E" w:themeColor="accent4"/>
          <w:left w:val="single" w:sz="12" w:space="0" w:color="60269E" w:themeColor="accent4"/>
          <w:bottom w:val="single" w:sz="12" w:space="0" w:color="60269E" w:themeColor="accent4"/>
          <w:right w:val="single" w:sz="12" w:space="0" w:color="60269E" w:themeColor="accent4"/>
          <w:insideH w:val="single" w:sz="6" w:space="0" w:color="60269E" w:themeColor="accent4"/>
          <w:insideV w:val="single" w:sz="6" w:space="0" w:color="60269E" w:themeColor="accent4"/>
        </w:tblBorders>
        <w:tblLayout w:type="fixed"/>
        <w:tblCellMar>
          <w:left w:w="0" w:type="dxa"/>
          <w:right w:w="0" w:type="dxa"/>
        </w:tblCellMar>
        <w:tblLook w:val="04A0" w:firstRow="1" w:lastRow="0" w:firstColumn="1" w:lastColumn="0" w:noHBand="0" w:noVBand="1"/>
      </w:tblPr>
      <w:tblGrid>
        <w:gridCol w:w="4253"/>
        <w:gridCol w:w="5387"/>
        <w:gridCol w:w="1686"/>
        <w:gridCol w:w="15"/>
      </w:tblGrid>
      <w:tr w:rsidR="00EA42A4" w:rsidRPr="00547248" w14:paraId="52F33380" w14:textId="77777777" w:rsidTr="00EA42A4">
        <w:trPr>
          <w:trHeight w:val="257"/>
        </w:trPr>
        <w:tc>
          <w:tcPr>
            <w:tcW w:w="11341" w:type="dxa"/>
            <w:gridSpan w:val="4"/>
            <w:tcBorders>
              <w:top w:val="single" w:sz="12" w:space="0" w:color="60269E" w:themeColor="accent4"/>
              <w:bottom w:val="single" w:sz="12" w:space="0" w:color="60269E" w:themeColor="accent4"/>
            </w:tcBorders>
            <w:shd w:val="clear" w:color="auto" w:fill="DECCF2" w:themeFill="accent4" w:themeFillTint="33"/>
          </w:tcPr>
          <w:p w14:paraId="29E50B67" w14:textId="3801AF64" w:rsidR="00EA42A4" w:rsidRPr="005C76E1" w:rsidRDefault="00EA42A4" w:rsidP="00EA42A4">
            <w:pPr>
              <w:spacing w:before="0" w:after="0"/>
              <w:ind w:left="0" w:right="74"/>
              <w:rPr>
                <w:rFonts w:ascii="Karla" w:eastAsia="Times New Roman" w:hAnsi="Karla" w:cs="Calibri"/>
                <w:color w:val="0070C0"/>
                <w:spacing w:val="-2"/>
                <w:sz w:val="18"/>
                <w:szCs w:val="18"/>
                <w:lang w:eastAsia="en-AU"/>
              </w:rPr>
            </w:pPr>
            <w:r w:rsidRPr="00547248">
              <w:rPr>
                <w:rFonts w:ascii="Karla" w:hAnsi="Karla"/>
                <w:b/>
                <w:noProof/>
                <w:sz w:val="20"/>
                <w:szCs w:val="20"/>
                <w:lang w:val="en-AU" w:eastAsia="en-AU"/>
              </w:rPr>
              <w:t xml:space="preserve">SELECT TEST(S) </w:t>
            </w:r>
            <w:r w:rsidRPr="004A66D8">
              <w:rPr>
                <w:rFonts w:ascii="Karla" w:eastAsia="Times New Roman" w:hAnsi="Karla" w:cs="Calibri"/>
                <w:color w:val="0070C0"/>
                <w:spacing w:val="-2"/>
                <w:sz w:val="14"/>
                <w:szCs w:val="14"/>
                <w:lang w:eastAsia="en-AU"/>
              </w:rPr>
              <w:t xml:space="preserve"> </w:t>
            </w:r>
          </w:p>
        </w:tc>
      </w:tr>
      <w:tr w:rsidR="00EA42A4" w:rsidRPr="00547248" w14:paraId="7A7E8CDA" w14:textId="77777777" w:rsidTr="00FF020A">
        <w:trPr>
          <w:trHeight w:val="770"/>
        </w:trPr>
        <w:tc>
          <w:tcPr>
            <w:tcW w:w="9640" w:type="dxa"/>
            <w:gridSpan w:val="2"/>
            <w:tcBorders>
              <w:top w:val="single" w:sz="12" w:space="0" w:color="60269E" w:themeColor="accent4"/>
              <w:bottom w:val="single" w:sz="12" w:space="0" w:color="60269E" w:themeColor="accent4"/>
            </w:tcBorders>
            <w:shd w:val="clear" w:color="auto" w:fill="auto"/>
          </w:tcPr>
          <w:p w14:paraId="76F5ED56" w14:textId="77777777" w:rsidR="00EA42A4" w:rsidRDefault="00EA42A4" w:rsidP="00EA42A4">
            <w:pPr>
              <w:spacing w:before="0" w:after="0"/>
              <w:ind w:left="0" w:right="74"/>
              <w:rPr>
                <w:rFonts w:ascii="Karla" w:eastAsia="Times New Roman" w:hAnsi="Karla" w:cs="Calibri"/>
                <w:color w:val="0070C0"/>
                <w:spacing w:val="-2"/>
                <w:sz w:val="18"/>
                <w:szCs w:val="18"/>
                <w:lang w:eastAsia="en-AU"/>
              </w:rPr>
            </w:pPr>
            <w:r w:rsidRPr="005C76E1">
              <w:rPr>
                <w:rFonts w:ascii="Karla" w:eastAsia="Times New Roman" w:hAnsi="Karla" w:cs="Calibri"/>
                <w:color w:val="0070C0"/>
                <w:spacing w:val="-2"/>
                <w:sz w:val="18"/>
                <w:szCs w:val="18"/>
                <w:lang w:eastAsia="en-AU"/>
              </w:rPr>
              <w:t>Refer to Austin Pathology (Molecular Diagnostics) web page</w:t>
            </w:r>
            <w:r>
              <w:rPr>
                <w:rFonts w:ascii="Karla" w:eastAsia="Times New Roman" w:hAnsi="Karla" w:cs="Calibri"/>
                <w:color w:val="0070C0"/>
                <w:spacing w:val="-2"/>
                <w:sz w:val="18"/>
                <w:szCs w:val="18"/>
                <w:lang w:eastAsia="en-AU"/>
              </w:rPr>
              <w:t xml:space="preserve"> </w:t>
            </w:r>
            <w:r w:rsidRPr="005C76E1">
              <w:rPr>
                <w:rFonts w:ascii="Karla" w:eastAsia="Times New Roman" w:hAnsi="Karla" w:cs="Calibri"/>
                <w:color w:val="0070C0"/>
                <w:spacing w:val="-2"/>
                <w:sz w:val="18"/>
                <w:szCs w:val="18"/>
                <w:lang w:eastAsia="en-AU"/>
              </w:rPr>
              <w:t>(</w:t>
            </w:r>
            <w:hyperlink r:id="rId14" w:history="1">
              <w:r w:rsidRPr="005C76E1">
                <w:rPr>
                  <w:rStyle w:val="Hyperlink"/>
                  <w:rFonts w:ascii="Karla" w:eastAsia="Times New Roman" w:hAnsi="Karla" w:cs="Calibri"/>
                  <w:spacing w:val="-2"/>
                  <w:sz w:val="18"/>
                  <w:szCs w:val="18"/>
                  <w:lang w:eastAsia="en-AU"/>
                </w:rPr>
                <w:t>https://www.austinpathology.org.au/</w:t>
              </w:r>
            </w:hyperlink>
            <w:r>
              <w:rPr>
                <w:rFonts w:ascii="Karla" w:eastAsia="Times New Roman" w:hAnsi="Karla" w:cs="Calibri"/>
                <w:color w:val="0070C0"/>
                <w:spacing w:val="-2"/>
                <w:sz w:val="18"/>
                <w:szCs w:val="18"/>
                <w:lang w:eastAsia="en-AU"/>
              </w:rPr>
              <w:t>)</w:t>
            </w:r>
            <w:r w:rsidRPr="005C76E1">
              <w:rPr>
                <w:rFonts w:ascii="Karla" w:eastAsia="Times New Roman" w:hAnsi="Karla" w:cs="Calibri"/>
                <w:color w:val="0070C0"/>
                <w:spacing w:val="-2"/>
                <w:sz w:val="18"/>
                <w:szCs w:val="18"/>
                <w:lang w:eastAsia="en-AU"/>
              </w:rPr>
              <w:t xml:space="preserve"> for detailed information and costings</w:t>
            </w:r>
            <w:r>
              <w:rPr>
                <w:rFonts w:ascii="Karla" w:eastAsia="Times New Roman" w:hAnsi="Karla" w:cs="Calibri"/>
                <w:color w:val="0070C0"/>
                <w:spacing w:val="-2"/>
                <w:sz w:val="18"/>
                <w:szCs w:val="18"/>
                <w:lang w:eastAsia="en-AU"/>
              </w:rPr>
              <w:t xml:space="preserve"> of each test.</w:t>
            </w:r>
          </w:p>
          <w:p w14:paraId="32E00D9E" w14:textId="342F5BD3" w:rsidR="00EA42A4" w:rsidRPr="00EA42A4" w:rsidRDefault="00EA42A4" w:rsidP="00EA42A4">
            <w:pPr>
              <w:spacing w:before="0" w:after="0"/>
              <w:ind w:left="0" w:right="74"/>
              <w:rPr>
                <w:rFonts w:ascii="Karla" w:eastAsia="Times New Roman" w:hAnsi="Karla" w:cs="Calibri"/>
                <w:color w:val="0070C0"/>
                <w:spacing w:val="-2"/>
                <w:sz w:val="14"/>
                <w:szCs w:val="14"/>
                <w:lang w:eastAsia="en-AU"/>
              </w:rPr>
            </w:pPr>
            <w:r w:rsidRPr="00EA42A4">
              <w:rPr>
                <w:rFonts w:ascii="Karla" w:eastAsia="Times New Roman" w:hAnsi="Karla" w:cs="Calibri"/>
                <w:spacing w:val="-2"/>
                <w:sz w:val="14"/>
                <w:szCs w:val="14"/>
                <w:lang w:eastAsia="en-AU"/>
              </w:rPr>
              <w:t xml:space="preserve">Note: In accordance with Medicare guidelines, Pathology services provided to Public patients cannot be claimed via Medicare. These services will be billed to the requesting </w:t>
            </w:r>
            <w:proofErr w:type="spellStart"/>
            <w:r w:rsidRPr="00EA42A4">
              <w:rPr>
                <w:rFonts w:ascii="Karla" w:eastAsia="Times New Roman" w:hAnsi="Karla" w:cs="Calibri"/>
                <w:spacing w:val="-2"/>
                <w:sz w:val="14"/>
                <w:szCs w:val="14"/>
                <w:lang w:eastAsia="en-AU"/>
              </w:rPr>
              <w:t>organisation</w:t>
            </w:r>
            <w:proofErr w:type="spellEnd"/>
            <w:r w:rsidRPr="00EA42A4">
              <w:rPr>
                <w:rFonts w:ascii="Karla" w:eastAsia="Times New Roman" w:hAnsi="Karla" w:cs="Calibri"/>
                <w:spacing w:val="-2"/>
                <w:sz w:val="14"/>
                <w:szCs w:val="14"/>
                <w:lang w:eastAsia="en-AU"/>
              </w:rPr>
              <w:t xml:space="preserve">/hospital (Please refer to </w:t>
            </w:r>
            <w:r w:rsidRPr="00EA42A4">
              <w:rPr>
                <w:rFonts w:ascii="Times New Roman" w:eastAsia="Times New Roman" w:hAnsi="Times New Roman" w:cs="Times New Roman"/>
                <w:spacing w:val="-2"/>
                <w:sz w:val="14"/>
                <w:szCs w:val="14"/>
                <w:lang w:eastAsia="en-AU"/>
              </w:rPr>
              <w:t>“</w:t>
            </w:r>
            <w:r w:rsidRPr="00EA42A4">
              <w:rPr>
                <w:rFonts w:ascii="Karla" w:eastAsia="Times New Roman" w:hAnsi="Karla" w:cs="Calibri"/>
                <w:spacing w:val="-2"/>
                <w:sz w:val="14"/>
                <w:szCs w:val="14"/>
                <w:lang w:eastAsia="en-AU"/>
              </w:rPr>
              <w:t>Billing Guide</w:t>
            </w:r>
            <w:r w:rsidRPr="00EA42A4">
              <w:rPr>
                <w:rFonts w:ascii="Times New Roman" w:eastAsia="Times New Roman" w:hAnsi="Times New Roman" w:cs="Times New Roman"/>
                <w:spacing w:val="-2"/>
                <w:sz w:val="14"/>
                <w:szCs w:val="14"/>
                <w:lang w:eastAsia="en-AU"/>
              </w:rPr>
              <w:t>”</w:t>
            </w:r>
            <w:r w:rsidRPr="00EA42A4">
              <w:rPr>
                <w:rFonts w:ascii="Karla" w:eastAsia="Times New Roman" w:hAnsi="Karla" w:cs="Calibri"/>
                <w:spacing w:val="-2"/>
                <w:sz w:val="14"/>
                <w:szCs w:val="14"/>
                <w:lang w:eastAsia="en-AU"/>
              </w:rPr>
              <w:t xml:space="preserve"> on Austin Pathology web page)                                                   </w:t>
            </w:r>
          </w:p>
        </w:tc>
        <w:tc>
          <w:tcPr>
            <w:tcW w:w="1701" w:type="dxa"/>
            <w:gridSpan w:val="2"/>
            <w:tcBorders>
              <w:top w:val="single" w:sz="12" w:space="0" w:color="60269E" w:themeColor="accent4"/>
              <w:bottom w:val="single" w:sz="12" w:space="0" w:color="60269E" w:themeColor="accent4"/>
            </w:tcBorders>
            <w:shd w:val="clear" w:color="auto" w:fill="auto"/>
          </w:tcPr>
          <w:p w14:paraId="753FEC96" w14:textId="1E76C92B" w:rsidR="00EA42A4" w:rsidRPr="00547248" w:rsidRDefault="00EA42A4" w:rsidP="00EA42A4">
            <w:pPr>
              <w:spacing w:before="0" w:after="0"/>
              <w:ind w:left="0" w:right="74"/>
              <w:jc w:val="center"/>
              <w:rPr>
                <w:rFonts w:ascii="Karla" w:hAnsi="Karla"/>
                <w:b/>
                <w:noProof/>
                <w:color w:val="000099"/>
                <w:sz w:val="20"/>
                <w:szCs w:val="20"/>
                <w:lang w:val="en-AU" w:eastAsia="en-AU"/>
              </w:rPr>
            </w:pPr>
            <w:r w:rsidRPr="00DF2B50">
              <w:rPr>
                <w:rFonts w:ascii="Karla" w:eastAsia="Times New Roman" w:hAnsi="Karla" w:cs="Calibri"/>
                <w:b/>
                <w:color w:val="000000"/>
                <w:sz w:val="18"/>
                <w:szCs w:val="18"/>
                <w:lang w:eastAsia="en-AU"/>
              </w:rPr>
              <w:t>Medicare Item No /Cost</w:t>
            </w:r>
          </w:p>
        </w:tc>
      </w:tr>
      <w:tr w:rsidR="001711C6" w:rsidRPr="00547248" w14:paraId="5280FA7A" w14:textId="77777777" w:rsidTr="00CF68FE">
        <w:trPr>
          <w:trHeight w:val="306"/>
        </w:trPr>
        <w:tc>
          <w:tcPr>
            <w:tcW w:w="11341" w:type="dxa"/>
            <w:gridSpan w:val="4"/>
            <w:tcBorders>
              <w:top w:val="single" w:sz="12" w:space="0" w:color="60269E" w:themeColor="accent4"/>
              <w:bottom w:val="single" w:sz="12" w:space="0" w:color="60269E" w:themeColor="accent4"/>
            </w:tcBorders>
            <w:shd w:val="clear" w:color="auto" w:fill="auto"/>
          </w:tcPr>
          <w:p w14:paraId="1DDEF245" w14:textId="77777777" w:rsidR="001711C6" w:rsidRPr="00A2797F" w:rsidRDefault="001711C6" w:rsidP="009A6EFD">
            <w:pPr>
              <w:spacing w:before="0" w:after="0" w:line="276" w:lineRule="auto"/>
              <w:ind w:left="0" w:right="74"/>
              <w:rPr>
                <w:rFonts w:ascii="Karla" w:hAnsi="Karla"/>
                <w:b/>
                <w:color w:val="730026" w:themeColor="accent3" w:themeShade="80"/>
                <w:sz w:val="18"/>
                <w:szCs w:val="18"/>
              </w:rPr>
            </w:pPr>
            <w:r w:rsidRPr="00A2797F">
              <w:rPr>
                <w:rFonts w:ascii="Karla" w:hAnsi="Karla"/>
                <w:b/>
                <w:color w:val="730026" w:themeColor="accent3" w:themeShade="80"/>
                <w:sz w:val="18"/>
                <w:szCs w:val="18"/>
              </w:rPr>
              <w:t xml:space="preserve"> NGS ASSAYS</w:t>
            </w:r>
          </w:p>
          <w:p w14:paraId="38DB5CB9" w14:textId="0D010A20" w:rsidR="001711C6" w:rsidRPr="001711C6" w:rsidRDefault="001711C6" w:rsidP="001711C6">
            <w:pPr>
              <w:spacing w:before="0" w:after="0" w:line="276" w:lineRule="auto"/>
              <w:ind w:left="0" w:right="74"/>
              <w:rPr>
                <w:rFonts w:ascii="Karla" w:eastAsia="Times New Roman" w:hAnsi="Karla" w:cs="Calibri"/>
                <w:color w:val="000000"/>
                <w:spacing w:val="-2"/>
                <w:sz w:val="15"/>
                <w:szCs w:val="15"/>
                <w:lang w:eastAsia="en-AU"/>
              </w:rPr>
            </w:pPr>
            <w:r w:rsidRPr="001711C6">
              <w:rPr>
                <w:rFonts w:ascii="Karla" w:eastAsia="Times New Roman" w:hAnsi="Karla" w:cs="Calibri"/>
                <w:b/>
                <w:spacing w:val="-2"/>
                <w:sz w:val="15"/>
                <w:szCs w:val="15"/>
                <w:lang w:eastAsia="en-AU"/>
              </w:rPr>
              <w:t>Disclaimer:</w:t>
            </w:r>
            <w:r w:rsidRPr="001711C6">
              <w:rPr>
                <w:rFonts w:ascii="Karla" w:eastAsia="Times New Roman" w:hAnsi="Karla" w:cs="Calibri"/>
                <w:spacing w:val="-2"/>
                <w:sz w:val="15"/>
                <w:szCs w:val="15"/>
                <w:lang w:eastAsia="en-AU"/>
              </w:rPr>
              <w:t xml:space="preserve"> NGS based mutation testing cannot differentiate between germline and somatic variants &amp; may detect germline variants with significant implications for both the patient and their family. Please ensure that requesting doctors and patients have understood this possibility and discussed before ordering these tests.</w:t>
            </w:r>
          </w:p>
        </w:tc>
      </w:tr>
      <w:tr w:rsidR="009A6EFD" w:rsidRPr="00547248" w14:paraId="2F5E74BA"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14815832" w14:textId="3C633F72" w:rsidR="009A6EFD" w:rsidRPr="009A6EFD" w:rsidRDefault="004E40C9" w:rsidP="00EA7C7E">
            <w:pPr>
              <w:spacing w:before="0" w:after="0" w:line="276" w:lineRule="auto"/>
              <w:ind w:left="0" w:right="74"/>
              <w:rPr>
                <w:rFonts w:ascii="Karla" w:hAnsi="Karla"/>
                <w:sz w:val="18"/>
                <w:szCs w:val="18"/>
              </w:rPr>
            </w:pPr>
            <w:r>
              <w:rPr>
                <w:rFonts w:ascii="Karla" w:hAnsi="Karla"/>
                <w:b/>
                <w:spacing w:val="-2"/>
                <w:sz w:val="18"/>
                <w:szCs w:val="18"/>
              </w:rPr>
              <w:t xml:space="preserve">  </w:t>
            </w:r>
            <w:sdt>
              <w:sdtPr>
                <w:rPr>
                  <w:rFonts w:ascii="Karla" w:hAnsi="Karla"/>
                  <w:b/>
                  <w:spacing w:val="-2"/>
                  <w:sz w:val="18"/>
                  <w:szCs w:val="18"/>
                </w:rPr>
                <w:id w:val="-706415707"/>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sidR="009A6EFD" w:rsidRPr="00E050CF">
              <w:rPr>
                <w:rFonts w:ascii="Karla" w:hAnsi="Karla"/>
                <w:b/>
                <w:sz w:val="18"/>
                <w:szCs w:val="18"/>
              </w:rPr>
              <w:t xml:space="preserve">Myeloid NGS Panel - Suspected </w:t>
            </w:r>
            <w:r w:rsidR="009A6EFD" w:rsidRPr="00E050CF">
              <w:rPr>
                <w:rFonts w:ascii="Karla" w:hAnsi="Karla"/>
                <w:b/>
                <w:spacing w:val="-2"/>
                <w:sz w:val="18"/>
                <w:szCs w:val="18"/>
              </w:rPr>
              <w:t>Myeloid Malignancy</w:t>
            </w:r>
          </w:p>
        </w:tc>
        <w:tc>
          <w:tcPr>
            <w:tcW w:w="1701" w:type="dxa"/>
            <w:gridSpan w:val="2"/>
            <w:tcBorders>
              <w:top w:val="single" w:sz="12" w:space="0" w:color="60269E" w:themeColor="accent4"/>
              <w:bottom w:val="single" w:sz="12" w:space="0" w:color="60269E" w:themeColor="accent4"/>
            </w:tcBorders>
            <w:shd w:val="clear" w:color="auto" w:fill="auto"/>
          </w:tcPr>
          <w:p w14:paraId="41212392" w14:textId="43CBB097" w:rsidR="009A6EFD" w:rsidRPr="009A6EFD" w:rsidRDefault="009A6EFD" w:rsidP="00EA42A4">
            <w:pPr>
              <w:spacing w:before="0" w:after="0" w:line="276" w:lineRule="auto"/>
              <w:ind w:left="0" w:right="74" w:firstLine="559"/>
              <w:rPr>
                <w:rFonts w:ascii="Karla" w:eastAsia="Times New Roman" w:hAnsi="Karla" w:cs="Calibri"/>
                <w:color w:val="000000"/>
                <w:spacing w:val="-2"/>
                <w:sz w:val="18"/>
                <w:szCs w:val="18"/>
                <w:lang w:eastAsia="en-AU"/>
              </w:rPr>
            </w:pPr>
            <w:r w:rsidRPr="009A6EFD">
              <w:rPr>
                <w:rFonts w:ascii="Karla" w:eastAsia="Times New Roman" w:hAnsi="Karla" w:cs="Calibri"/>
                <w:color w:val="000000"/>
                <w:spacing w:val="-2"/>
                <w:sz w:val="18"/>
                <w:szCs w:val="18"/>
                <w:lang w:eastAsia="en-AU"/>
              </w:rPr>
              <w:t>73447</w:t>
            </w:r>
          </w:p>
        </w:tc>
      </w:tr>
      <w:tr w:rsidR="009A6EFD" w:rsidRPr="00547248" w14:paraId="7A42FAB4"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09942376" w14:textId="1F344F06" w:rsidR="009A6EFD" w:rsidRDefault="004E40C9" w:rsidP="004E40C9">
            <w:pPr>
              <w:spacing w:before="0" w:after="0" w:line="276" w:lineRule="auto"/>
              <w:ind w:left="0" w:right="74"/>
              <w:rPr>
                <w:rFonts w:ascii="Karla" w:hAnsi="Karla"/>
                <w:b/>
                <w:spacing w:val="-2"/>
                <w:sz w:val="18"/>
                <w:szCs w:val="18"/>
              </w:rPr>
            </w:pPr>
            <w:r>
              <w:rPr>
                <w:rFonts w:ascii="Karla" w:hAnsi="Karla"/>
                <w:b/>
                <w:spacing w:val="-2"/>
                <w:sz w:val="18"/>
                <w:szCs w:val="18"/>
              </w:rPr>
              <w:t xml:space="preserve"> </w:t>
            </w:r>
            <w:r w:rsidR="009A6EFD">
              <w:rPr>
                <w:rFonts w:ascii="Karla" w:hAnsi="Karla"/>
                <w:b/>
                <w:spacing w:val="-2"/>
                <w:sz w:val="18"/>
                <w:szCs w:val="18"/>
              </w:rPr>
              <w:t xml:space="preserve"> </w:t>
            </w:r>
            <w:sdt>
              <w:sdtPr>
                <w:rPr>
                  <w:rFonts w:ascii="Karla" w:hAnsi="Karla"/>
                  <w:b/>
                  <w:spacing w:val="-2"/>
                  <w:sz w:val="18"/>
                  <w:szCs w:val="18"/>
                </w:rPr>
                <w:id w:val="-349338166"/>
                <w14:checkbox>
                  <w14:checked w14:val="0"/>
                  <w14:checkedState w14:val="2612" w14:font="MS Gothic"/>
                  <w14:uncheckedState w14:val="2610" w14:font="MS Gothic"/>
                </w14:checkbox>
              </w:sdtPr>
              <w:sdtContent>
                <w:r w:rsidR="009A6EFD">
                  <w:rPr>
                    <w:rFonts w:ascii="MS Gothic" w:eastAsia="MS Gothic" w:hAnsi="MS Gothic" w:hint="eastAsia"/>
                    <w:b/>
                    <w:spacing w:val="-2"/>
                    <w:sz w:val="18"/>
                    <w:szCs w:val="18"/>
                  </w:rPr>
                  <w:t>☐</w:t>
                </w:r>
              </w:sdtContent>
            </w:sdt>
            <w:r w:rsidR="009A6EFD" w:rsidRPr="00547248">
              <w:rPr>
                <w:rFonts w:ascii="Karla" w:hAnsi="Karla"/>
                <w:b/>
                <w:spacing w:val="-2"/>
                <w:sz w:val="18"/>
                <w:szCs w:val="18"/>
              </w:rPr>
              <w:t xml:space="preserve"> </w:t>
            </w:r>
            <w:r w:rsidR="009A6EFD">
              <w:rPr>
                <w:rFonts w:ascii="Karla" w:hAnsi="Karla"/>
                <w:b/>
                <w:spacing w:val="-2"/>
                <w:sz w:val="18"/>
                <w:szCs w:val="18"/>
              </w:rPr>
              <w:t xml:space="preserve">   </w:t>
            </w:r>
            <w:r w:rsidR="009A6EFD" w:rsidRPr="00547248">
              <w:rPr>
                <w:rFonts w:ascii="Karla" w:hAnsi="Karla"/>
                <w:b/>
                <w:spacing w:val="-2"/>
                <w:sz w:val="18"/>
                <w:szCs w:val="18"/>
              </w:rPr>
              <w:t>Lymphoid NGS Panel</w:t>
            </w:r>
            <w:r w:rsidR="009A6EFD">
              <w:rPr>
                <w:rFonts w:ascii="Karla" w:hAnsi="Karla"/>
                <w:b/>
                <w:spacing w:val="-2"/>
                <w:sz w:val="18"/>
                <w:szCs w:val="18"/>
              </w:rPr>
              <w:t xml:space="preserve"> - Suspected Lymphoid Malignancy</w:t>
            </w:r>
          </w:p>
        </w:tc>
        <w:tc>
          <w:tcPr>
            <w:tcW w:w="1701" w:type="dxa"/>
            <w:gridSpan w:val="2"/>
            <w:tcBorders>
              <w:top w:val="single" w:sz="12" w:space="0" w:color="60269E" w:themeColor="accent4"/>
              <w:bottom w:val="single" w:sz="12" w:space="0" w:color="60269E" w:themeColor="accent4"/>
            </w:tcBorders>
            <w:shd w:val="clear" w:color="auto" w:fill="auto"/>
          </w:tcPr>
          <w:p w14:paraId="13212988" w14:textId="42290EC9" w:rsidR="009A6EFD" w:rsidRPr="009A6EFD" w:rsidRDefault="009A6EFD" w:rsidP="00EA42A4">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73448</w:t>
            </w:r>
          </w:p>
        </w:tc>
      </w:tr>
      <w:tr w:rsidR="009A6EFD" w:rsidRPr="00547248" w14:paraId="42AB9736"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21AE6EA2" w14:textId="4D90C88D" w:rsidR="009A6EFD" w:rsidRDefault="004E40C9" w:rsidP="004E40C9">
            <w:pPr>
              <w:spacing w:before="0" w:after="0" w:line="276" w:lineRule="auto"/>
              <w:ind w:left="0" w:right="74"/>
              <w:rPr>
                <w:rFonts w:ascii="Karla" w:hAnsi="Karla"/>
                <w:b/>
                <w:spacing w:val="-2"/>
                <w:sz w:val="18"/>
                <w:szCs w:val="18"/>
              </w:rPr>
            </w:pPr>
            <w:r>
              <w:rPr>
                <w:rFonts w:ascii="Karla" w:hAnsi="Karla"/>
                <w:b/>
                <w:spacing w:val="-2"/>
                <w:sz w:val="18"/>
                <w:szCs w:val="18"/>
              </w:rPr>
              <w:t xml:space="preserve"> </w:t>
            </w:r>
            <w:r w:rsidR="009A6EFD">
              <w:rPr>
                <w:rFonts w:ascii="Karla" w:hAnsi="Karla"/>
                <w:b/>
                <w:spacing w:val="-2"/>
                <w:sz w:val="18"/>
                <w:szCs w:val="18"/>
              </w:rPr>
              <w:t xml:space="preserve"> </w:t>
            </w:r>
            <w:sdt>
              <w:sdtPr>
                <w:rPr>
                  <w:rFonts w:ascii="Karla" w:hAnsi="Karla"/>
                  <w:b/>
                  <w:spacing w:val="-2"/>
                  <w:sz w:val="18"/>
                  <w:szCs w:val="18"/>
                </w:rPr>
                <w:id w:val="1503780122"/>
                <w14:checkbox>
                  <w14:checked w14:val="0"/>
                  <w14:checkedState w14:val="2612" w14:font="MS Gothic"/>
                  <w14:uncheckedState w14:val="2610" w14:font="MS Gothic"/>
                </w14:checkbox>
              </w:sdtPr>
              <w:sdtContent>
                <w:r w:rsidR="009A6EFD">
                  <w:rPr>
                    <w:rFonts w:ascii="MS Gothic" w:eastAsia="MS Gothic" w:hAnsi="MS Gothic" w:hint="eastAsia"/>
                    <w:b/>
                    <w:spacing w:val="-2"/>
                    <w:sz w:val="18"/>
                    <w:szCs w:val="18"/>
                  </w:rPr>
                  <w:t>☐</w:t>
                </w:r>
              </w:sdtContent>
            </w:sdt>
            <w:r w:rsidR="009A6EFD" w:rsidRPr="00547248">
              <w:rPr>
                <w:rFonts w:ascii="Karla" w:hAnsi="Karla"/>
                <w:b/>
                <w:sz w:val="18"/>
                <w:szCs w:val="18"/>
              </w:rPr>
              <w:t xml:space="preserve"> </w:t>
            </w:r>
            <w:r w:rsidR="009A6EFD">
              <w:rPr>
                <w:rFonts w:ascii="Karla" w:hAnsi="Karla"/>
                <w:b/>
                <w:sz w:val="18"/>
                <w:szCs w:val="18"/>
              </w:rPr>
              <w:t xml:space="preserve">  </w:t>
            </w:r>
            <w:r w:rsidR="009A6EFD">
              <w:rPr>
                <w:rFonts w:ascii="Karla" w:hAnsi="Karla"/>
                <w:b/>
                <w:spacing w:val="-2"/>
                <w:sz w:val="18"/>
                <w:szCs w:val="18"/>
              </w:rPr>
              <w:t xml:space="preserve"> </w:t>
            </w:r>
            <w:r w:rsidR="009A6EFD">
              <w:rPr>
                <w:rFonts w:ascii="Karla" w:hAnsi="Karla"/>
                <w:b/>
                <w:sz w:val="18"/>
                <w:szCs w:val="18"/>
              </w:rPr>
              <w:t>MPN NGS Panel ET/PV</w:t>
            </w:r>
          </w:p>
        </w:tc>
        <w:tc>
          <w:tcPr>
            <w:tcW w:w="1701" w:type="dxa"/>
            <w:gridSpan w:val="2"/>
            <w:tcBorders>
              <w:top w:val="single" w:sz="12" w:space="0" w:color="60269E" w:themeColor="accent4"/>
              <w:bottom w:val="single" w:sz="12" w:space="0" w:color="60269E" w:themeColor="accent4"/>
            </w:tcBorders>
            <w:shd w:val="clear" w:color="auto" w:fill="auto"/>
          </w:tcPr>
          <w:p w14:paraId="3BD7036F" w14:textId="4F45AA89" w:rsidR="009A6EFD" w:rsidRDefault="009A6EFD" w:rsidP="00EA42A4">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73398</w:t>
            </w:r>
          </w:p>
        </w:tc>
      </w:tr>
      <w:tr w:rsidR="009A6EFD" w:rsidRPr="00547248" w14:paraId="41182266"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0A81E477" w14:textId="49ABB2ED" w:rsidR="009A6EFD" w:rsidRDefault="004E40C9" w:rsidP="004E40C9">
            <w:pPr>
              <w:spacing w:before="0" w:after="0" w:line="276" w:lineRule="auto"/>
              <w:ind w:left="0" w:right="74"/>
              <w:rPr>
                <w:rFonts w:ascii="Karla" w:hAnsi="Karla"/>
                <w:b/>
                <w:spacing w:val="-2"/>
                <w:sz w:val="18"/>
                <w:szCs w:val="18"/>
              </w:rPr>
            </w:pPr>
            <w:r>
              <w:rPr>
                <w:rFonts w:ascii="Karla" w:hAnsi="Karla"/>
                <w:b/>
                <w:spacing w:val="-2"/>
                <w:sz w:val="18"/>
                <w:szCs w:val="18"/>
              </w:rPr>
              <w:t xml:space="preserve"> </w:t>
            </w:r>
            <w:r w:rsidR="009A6EFD">
              <w:rPr>
                <w:rFonts w:ascii="Karla" w:hAnsi="Karla"/>
                <w:b/>
                <w:spacing w:val="-2"/>
                <w:sz w:val="18"/>
                <w:szCs w:val="18"/>
              </w:rPr>
              <w:t xml:space="preserve"> </w:t>
            </w:r>
            <w:sdt>
              <w:sdtPr>
                <w:rPr>
                  <w:rFonts w:ascii="MS Gothic" w:eastAsia="MS Gothic" w:hAnsi="MS Gothic"/>
                  <w:b/>
                  <w:spacing w:val="-2"/>
                  <w:sz w:val="18"/>
                  <w:szCs w:val="18"/>
                </w:rPr>
                <w:id w:val="-1072037201"/>
                <w14:checkbox>
                  <w14:checked w14:val="0"/>
                  <w14:checkedState w14:val="2612" w14:font="MS Gothic"/>
                  <w14:uncheckedState w14:val="2610" w14:font="MS Gothic"/>
                </w14:checkbox>
              </w:sdtPr>
              <w:sdtContent>
                <w:r w:rsidR="001711C6">
                  <w:rPr>
                    <w:rFonts w:ascii="MS Gothic" w:eastAsia="MS Gothic" w:hAnsi="MS Gothic" w:hint="eastAsia"/>
                    <w:b/>
                    <w:spacing w:val="-2"/>
                    <w:sz w:val="18"/>
                    <w:szCs w:val="18"/>
                  </w:rPr>
                  <w:t>☐</w:t>
                </w:r>
              </w:sdtContent>
            </w:sdt>
            <w:r w:rsidR="009A6EFD">
              <w:rPr>
                <w:rFonts w:ascii="Karla" w:hAnsi="Karla"/>
                <w:b/>
                <w:sz w:val="18"/>
                <w:szCs w:val="18"/>
              </w:rPr>
              <w:t xml:space="preserve"> </w:t>
            </w:r>
            <w:r w:rsidR="001711C6">
              <w:rPr>
                <w:rFonts w:ascii="Karla" w:hAnsi="Karla"/>
                <w:b/>
                <w:sz w:val="18"/>
                <w:szCs w:val="18"/>
              </w:rPr>
              <w:t xml:space="preserve">    </w:t>
            </w:r>
            <w:r w:rsidR="009A6EFD">
              <w:rPr>
                <w:rFonts w:ascii="Karla" w:hAnsi="Karla"/>
                <w:b/>
                <w:sz w:val="18"/>
                <w:szCs w:val="18"/>
              </w:rPr>
              <w:t xml:space="preserve">MF NGS Panel - </w:t>
            </w:r>
            <w:r w:rsidR="009A6EFD" w:rsidRPr="00547248">
              <w:rPr>
                <w:rFonts w:ascii="Karla" w:hAnsi="Karla"/>
                <w:b/>
                <w:sz w:val="18"/>
                <w:szCs w:val="18"/>
              </w:rPr>
              <w:t xml:space="preserve">Primary </w:t>
            </w:r>
            <w:r w:rsidR="009A6EFD" w:rsidRPr="00547248">
              <w:rPr>
                <w:rFonts w:ascii="Karla" w:hAnsi="Karla"/>
                <w:b/>
                <w:spacing w:val="-2"/>
                <w:sz w:val="18"/>
                <w:szCs w:val="18"/>
              </w:rPr>
              <w:t>Myelofibrosis, transplant eligible</w:t>
            </w:r>
          </w:p>
        </w:tc>
        <w:tc>
          <w:tcPr>
            <w:tcW w:w="1701" w:type="dxa"/>
            <w:gridSpan w:val="2"/>
            <w:tcBorders>
              <w:top w:val="single" w:sz="12" w:space="0" w:color="60269E" w:themeColor="accent4"/>
              <w:bottom w:val="single" w:sz="12" w:space="0" w:color="60269E" w:themeColor="accent4"/>
            </w:tcBorders>
            <w:shd w:val="clear" w:color="auto" w:fill="auto"/>
          </w:tcPr>
          <w:p w14:paraId="34266C5E" w14:textId="30A97B0C" w:rsidR="009A6EFD" w:rsidRDefault="009A6EFD" w:rsidP="00EA42A4">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73399</w:t>
            </w:r>
          </w:p>
        </w:tc>
      </w:tr>
      <w:tr w:rsidR="001711C6" w:rsidRPr="00547248" w14:paraId="2053EE94"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008EFAA8" w14:textId="29401F96" w:rsidR="001711C6" w:rsidRDefault="004E40C9" w:rsidP="004E40C9">
            <w:pPr>
              <w:spacing w:before="0" w:after="0" w:line="276" w:lineRule="auto"/>
              <w:ind w:left="0" w:right="74"/>
              <w:rPr>
                <w:rFonts w:ascii="Karla" w:hAnsi="Karla"/>
                <w:b/>
                <w:sz w:val="18"/>
                <w:szCs w:val="18"/>
              </w:rPr>
            </w:pPr>
            <w:r>
              <w:rPr>
                <w:rFonts w:ascii="Karla" w:hAnsi="Karla"/>
                <w:b/>
                <w:i/>
                <w:sz w:val="18"/>
                <w:szCs w:val="18"/>
              </w:rPr>
              <w:t xml:space="preserve"> </w:t>
            </w:r>
            <w:r w:rsidR="001711C6">
              <w:rPr>
                <w:rFonts w:ascii="Karla" w:hAnsi="Karla"/>
                <w:b/>
                <w:i/>
                <w:sz w:val="18"/>
                <w:szCs w:val="18"/>
              </w:rPr>
              <w:t xml:space="preserve"> </w:t>
            </w:r>
            <w:sdt>
              <w:sdtPr>
                <w:rPr>
                  <w:rFonts w:ascii="MS Gothic" w:eastAsia="MS Gothic" w:hAnsi="MS Gothic" w:cs="Segoe UI Symbol"/>
                  <w:b/>
                  <w:spacing w:val="-2"/>
                  <w:sz w:val="18"/>
                  <w:szCs w:val="18"/>
                </w:rPr>
                <w:id w:val="2078318325"/>
                <w14:checkbox>
                  <w14:checked w14:val="0"/>
                  <w14:checkedState w14:val="2612" w14:font="MS Gothic"/>
                  <w14:uncheckedState w14:val="2610" w14:font="MS Gothic"/>
                </w14:checkbox>
              </w:sdtPr>
              <w:sdtContent>
                <w:r w:rsidR="001711C6">
                  <w:rPr>
                    <w:rFonts w:ascii="MS Gothic" w:eastAsia="MS Gothic" w:hAnsi="MS Gothic" w:cs="Segoe UI Symbol" w:hint="eastAsia"/>
                    <w:b/>
                    <w:spacing w:val="-2"/>
                    <w:sz w:val="18"/>
                    <w:szCs w:val="18"/>
                  </w:rPr>
                  <w:t>☐</w:t>
                </w:r>
              </w:sdtContent>
            </w:sdt>
            <w:r w:rsidR="001711C6">
              <w:rPr>
                <w:rFonts w:ascii="Karla" w:hAnsi="Karla"/>
                <w:b/>
                <w:i/>
                <w:sz w:val="18"/>
                <w:szCs w:val="18"/>
              </w:rPr>
              <w:t xml:space="preserve">     </w:t>
            </w:r>
            <w:r w:rsidR="001711C6" w:rsidRPr="00C5194B">
              <w:rPr>
                <w:rFonts w:ascii="Karla" w:hAnsi="Karla"/>
                <w:b/>
                <w:i/>
                <w:sz w:val="18"/>
                <w:szCs w:val="18"/>
              </w:rPr>
              <w:t>IGH</w:t>
            </w:r>
            <w:r w:rsidR="001711C6" w:rsidRPr="00C5194B">
              <w:rPr>
                <w:rFonts w:ascii="Karla" w:hAnsi="Karla"/>
                <w:b/>
                <w:sz w:val="18"/>
                <w:szCs w:val="18"/>
              </w:rPr>
              <w:t xml:space="preserve"> Gene Rearrangement for Clonality Assessment</w:t>
            </w:r>
            <w:r w:rsidR="001711C6">
              <w:rPr>
                <w:rFonts w:ascii="Karla" w:hAnsi="Karla"/>
                <w:b/>
                <w:sz w:val="18"/>
                <w:szCs w:val="18"/>
              </w:rPr>
              <w:t xml:space="preserve"> - </w:t>
            </w:r>
            <w:r w:rsidR="001711C6" w:rsidRPr="0094361C">
              <w:rPr>
                <w:rFonts w:ascii="Karla" w:hAnsi="Karla"/>
                <w:b/>
                <w:sz w:val="18"/>
                <w:szCs w:val="18"/>
              </w:rPr>
              <w:t xml:space="preserve">Acute Lymphoblastic </w:t>
            </w:r>
            <w:proofErr w:type="spellStart"/>
            <w:r w:rsidR="001711C6" w:rsidRPr="0094361C">
              <w:rPr>
                <w:rFonts w:ascii="Karla" w:hAnsi="Karla"/>
                <w:b/>
                <w:sz w:val="18"/>
                <w:szCs w:val="18"/>
              </w:rPr>
              <w:t>Leukaemia</w:t>
            </w:r>
            <w:proofErr w:type="spellEnd"/>
            <w:r w:rsidR="001711C6">
              <w:rPr>
                <w:rFonts w:ascii="Karla" w:hAnsi="Karla"/>
                <w:b/>
                <w:sz w:val="18"/>
                <w:szCs w:val="18"/>
              </w:rPr>
              <w:t xml:space="preserve"> (ALL)</w:t>
            </w:r>
          </w:p>
          <w:p w14:paraId="4C726DF3" w14:textId="2604C644" w:rsidR="007A7850" w:rsidRDefault="004E40C9" w:rsidP="004E40C9">
            <w:pPr>
              <w:spacing w:before="0" w:after="0" w:line="276" w:lineRule="auto"/>
              <w:ind w:left="0" w:right="74"/>
              <w:rPr>
                <w:rFonts w:ascii="Karla" w:hAnsi="Karla"/>
                <w:b/>
                <w:spacing w:val="-2"/>
                <w:sz w:val="18"/>
                <w:szCs w:val="18"/>
              </w:rPr>
            </w:pPr>
            <w:r>
              <w:rPr>
                <w:rFonts w:ascii="Karla" w:hAnsi="Karla"/>
                <w:b/>
                <w:sz w:val="18"/>
                <w:szCs w:val="18"/>
              </w:rPr>
              <w:t xml:space="preserve"> </w:t>
            </w:r>
            <w:r w:rsidR="007A7850">
              <w:rPr>
                <w:rFonts w:ascii="Karla" w:hAnsi="Karla"/>
                <w:b/>
                <w:sz w:val="18"/>
                <w:szCs w:val="18"/>
              </w:rPr>
              <w:t xml:space="preserve"> </w:t>
            </w:r>
            <w:sdt>
              <w:sdtPr>
                <w:rPr>
                  <w:rFonts w:ascii="MS Gothic" w:eastAsia="MS Gothic" w:hAnsi="MS Gothic" w:cs="Segoe UI Symbol"/>
                  <w:b/>
                  <w:spacing w:val="-2"/>
                  <w:sz w:val="18"/>
                  <w:szCs w:val="18"/>
                </w:rPr>
                <w:id w:val="-839773623"/>
                <w14:checkbox>
                  <w14:checked w14:val="0"/>
                  <w14:checkedState w14:val="2612" w14:font="MS Gothic"/>
                  <w14:uncheckedState w14:val="2610" w14:font="MS Gothic"/>
                </w14:checkbox>
              </w:sdtPr>
              <w:sdtContent>
                <w:r w:rsidR="007A7850">
                  <w:rPr>
                    <w:rFonts w:ascii="MS Gothic" w:eastAsia="MS Gothic" w:hAnsi="MS Gothic" w:cs="Segoe UI Symbol" w:hint="eastAsia"/>
                    <w:b/>
                    <w:spacing w:val="-2"/>
                    <w:sz w:val="18"/>
                    <w:szCs w:val="18"/>
                  </w:rPr>
                  <w:t>☐</w:t>
                </w:r>
              </w:sdtContent>
            </w:sdt>
            <w:r w:rsidR="007A7850">
              <w:rPr>
                <w:rFonts w:ascii="Karla" w:hAnsi="Karla"/>
                <w:b/>
                <w:i/>
                <w:sz w:val="18"/>
                <w:szCs w:val="18"/>
              </w:rPr>
              <w:t xml:space="preserve">     </w:t>
            </w:r>
            <w:r w:rsidR="007A7850" w:rsidRPr="00C5194B">
              <w:rPr>
                <w:rFonts w:ascii="Karla" w:hAnsi="Karla"/>
                <w:b/>
                <w:i/>
                <w:sz w:val="18"/>
                <w:szCs w:val="18"/>
              </w:rPr>
              <w:t>IGH</w:t>
            </w:r>
            <w:r w:rsidR="007A7850" w:rsidRPr="00C5194B">
              <w:rPr>
                <w:rFonts w:ascii="Karla" w:hAnsi="Karla"/>
                <w:b/>
                <w:sz w:val="18"/>
                <w:szCs w:val="18"/>
              </w:rPr>
              <w:t xml:space="preserve"> Gene Rearrangement for Clonality Assessment</w:t>
            </w:r>
            <w:r w:rsidR="007A7850">
              <w:rPr>
                <w:rFonts w:ascii="Karla" w:hAnsi="Karla"/>
                <w:b/>
                <w:sz w:val="18"/>
                <w:szCs w:val="18"/>
              </w:rPr>
              <w:t xml:space="preserve"> – Other </w:t>
            </w:r>
            <w:r w:rsidR="007A7850" w:rsidRPr="0094361C">
              <w:rPr>
                <w:rFonts w:ascii="Karla" w:hAnsi="Karla"/>
                <w:i/>
                <w:color w:val="7030A0"/>
                <w:sz w:val="18"/>
                <w:szCs w:val="18"/>
              </w:rPr>
              <w:t>(</w:t>
            </w:r>
            <w:r>
              <w:rPr>
                <w:rFonts w:ascii="Karla" w:hAnsi="Karla"/>
                <w:i/>
                <w:color w:val="7030A0"/>
                <w:sz w:val="18"/>
                <w:szCs w:val="18"/>
              </w:rPr>
              <w:t xml:space="preserve">Non-ALL or </w:t>
            </w:r>
            <w:r w:rsidR="007A7850">
              <w:rPr>
                <w:rFonts w:ascii="Karla" w:hAnsi="Karla"/>
                <w:i/>
                <w:color w:val="7030A0"/>
                <w:sz w:val="18"/>
                <w:szCs w:val="18"/>
              </w:rPr>
              <w:t>Not covered by Medi</w:t>
            </w:r>
            <w:r w:rsidR="009249E3">
              <w:rPr>
                <w:rFonts w:ascii="Karla" w:hAnsi="Karla"/>
                <w:i/>
                <w:color w:val="7030A0"/>
                <w:sz w:val="18"/>
                <w:szCs w:val="18"/>
              </w:rPr>
              <w:t>car</w:t>
            </w:r>
            <w:r w:rsidR="007A7850">
              <w:rPr>
                <w:rFonts w:ascii="Karla" w:hAnsi="Karla"/>
                <w:i/>
                <w:color w:val="7030A0"/>
                <w:sz w:val="18"/>
                <w:szCs w:val="18"/>
              </w:rPr>
              <w:t>e</w:t>
            </w:r>
            <w:r w:rsidR="007A7850" w:rsidRPr="0094361C">
              <w:rPr>
                <w:rFonts w:ascii="Karla" w:hAnsi="Karla"/>
                <w:i/>
                <w:color w:val="7030A0"/>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5CF0E37C" w14:textId="3670598C" w:rsidR="001711C6" w:rsidRDefault="001711C6" w:rsidP="00EA42A4">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73310</w:t>
            </w:r>
          </w:p>
        </w:tc>
      </w:tr>
      <w:tr w:rsidR="001711C6" w:rsidRPr="00547248" w14:paraId="79EA7413"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4B4D8D19" w14:textId="23B847BE" w:rsidR="001711C6" w:rsidRDefault="001711C6" w:rsidP="004E40C9">
            <w:pPr>
              <w:spacing w:before="0" w:after="0" w:line="276" w:lineRule="auto"/>
              <w:ind w:left="0" w:right="74"/>
              <w:rPr>
                <w:rFonts w:ascii="Karla" w:hAnsi="Karla"/>
                <w:b/>
                <w:sz w:val="18"/>
                <w:szCs w:val="18"/>
              </w:rPr>
            </w:pPr>
            <w:r>
              <w:rPr>
                <w:rFonts w:ascii="Karla" w:hAnsi="Karla"/>
                <w:b/>
                <w:i/>
                <w:sz w:val="18"/>
                <w:szCs w:val="18"/>
              </w:rPr>
              <w:t xml:space="preserve">  </w:t>
            </w:r>
            <w:sdt>
              <w:sdtPr>
                <w:rPr>
                  <w:rFonts w:ascii="Segoe UI Symbol" w:eastAsia="MS Gothic" w:hAnsi="Segoe UI Symbol" w:cs="Segoe UI Symbol"/>
                  <w:b/>
                  <w:spacing w:val="-2"/>
                  <w:sz w:val="18"/>
                  <w:szCs w:val="18"/>
                </w:rPr>
                <w:id w:val="-676737683"/>
                <w14:checkbox>
                  <w14:checked w14:val="0"/>
                  <w14:checkedState w14:val="2612" w14:font="MS Gothic"/>
                  <w14:uncheckedState w14:val="2610" w14:font="MS Gothic"/>
                </w14:checkbox>
              </w:sdtPr>
              <w:sdtContent>
                <w:r>
                  <w:rPr>
                    <w:rFonts w:ascii="MS Gothic" w:eastAsia="MS Gothic" w:hAnsi="MS Gothic" w:cs="Segoe UI Symbol" w:hint="eastAsia"/>
                    <w:b/>
                    <w:spacing w:val="-2"/>
                    <w:sz w:val="18"/>
                    <w:szCs w:val="18"/>
                  </w:rPr>
                  <w:t>☐</w:t>
                </w:r>
              </w:sdtContent>
            </w:sdt>
            <w:r w:rsidRPr="0094361C">
              <w:rPr>
                <w:rFonts w:ascii="Karla" w:hAnsi="Karla"/>
                <w:b/>
                <w:sz w:val="18"/>
                <w:szCs w:val="18"/>
              </w:rPr>
              <w:t xml:space="preserve">  </w:t>
            </w:r>
            <w:r>
              <w:rPr>
                <w:rFonts w:ascii="Karla" w:hAnsi="Karla"/>
                <w:b/>
                <w:i/>
                <w:sz w:val="18"/>
                <w:szCs w:val="18"/>
              </w:rPr>
              <w:t xml:space="preserve">   </w:t>
            </w:r>
            <w:r w:rsidRPr="00C5194B">
              <w:rPr>
                <w:rFonts w:ascii="Karla" w:hAnsi="Karla"/>
                <w:b/>
                <w:i/>
                <w:sz w:val="18"/>
                <w:szCs w:val="18"/>
              </w:rPr>
              <w:t>IGH</w:t>
            </w:r>
            <w:r w:rsidRPr="00C5194B">
              <w:rPr>
                <w:rFonts w:ascii="Karla" w:hAnsi="Karla"/>
                <w:b/>
                <w:sz w:val="18"/>
                <w:szCs w:val="18"/>
              </w:rPr>
              <w:t xml:space="preserve"> Minimal Residual Disease (MRD) Monitoring </w:t>
            </w:r>
            <w:r>
              <w:rPr>
                <w:rFonts w:ascii="Karla" w:hAnsi="Karla"/>
                <w:b/>
                <w:sz w:val="18"/>
                <w:szCs w:val="18"/>
              </w:rPr>
              <w:t xml:space="preserve">- </w:t>
            </w:r>
            <w:r w:rsidRPr="0094361C">
              <w:rPr>
                <w:rFonts w:ascii="Karla" w:hAnsi="Karla"/>
                <w:b/>
                <w:sz w:val="18"/>
                <w:szCs w:val="18"/>
              </w:rPr>
              <w:t xml:space="preserve">Acute Lymphoblastic </w:t>
            </w:r>
            <w:proofErr w:type="spellStart"/>
            <w:r w:rsidRPr="0094361C">
              <w:rPr>
                <w:rFonts w:ascii="Karla" w:hAnsi="Karla"/>
                <w:b/>
                <w:sz w:val="18"/>
                <w:szCs w:val="18"/>
              </w:rPr>
              <w:t>Leukaemia</w:t>
            </w:r>
            <w:proofErr w:type="spellEnd"/>
            <w:r>
              <w:rPr>
                <w:rFonts w:ascii="Karla" w:hAnsi="Karla"/>
                <w:b/>
                <w:sz w:val="18"/>
                <w:szCs w:val="18"/>
              </w:rPr>
              <w:t xml:space="preserve"> (ALL)</w:t>
            </w:r>
          </w:p>
          <w:p w14:paraId="25F13215" w14:textId="11580908" w:rsidR="007A7850" w:rsidRDefault="007A7850" w:rsidP="004E40C9">
            <w:pPr>
              <w:spacing w:before="0" w:after="0" w:line="276" w:lineRule="auto"/>
              <w:ind w:left="0" w:right="74"/>
              <w:rPr>
                <w:rFonts w:ascii="Karla" w:hAnsi="Karla"/>
                <w:b/>
                <w:i/>
                <w:sz w:val="18"/>
                <w:szCs w:val="18"/>
              </w:rPr>
            </w:pPr>
            <w:r>
              <w:rPr>
                <w:rFonts w:ascii="MS Gothic" w:eastAsia="MS Gothic" w:hAnsi="MS Gothic" w:cs="Segoe UI Symbol"/>
                <w:b/>
                <w:spacing w:val="-2"/>
                <w:sz w:val="18"/>
                <w:szCs w:val="18"/>
              </w:rPr>
              <w:t xml:space="preserve"> </w:t>
            </w:r>
            <w:sdt>
              <w:sdtPr>
                <w:rPr>
                  <w:rFonts w:ascii="Segoe UI Symbol" w:eastAsia="MS Gothic" w:hAnsi="Segoe UI Symbol" w:cs="Segoe UI Symbol"/>
                  <w:b/>
                  <w:spacing w:val="-2"/>
                  <w:sz w:val="18"/>
                  <w:szCs w:val="18"/>
                </w:rPr>
                <w:id w:val="-186681105"/>
                <w14:checkbox>
                  <w14:checked w14:val="0"/>
                  <w14:checkedState w14:val="2612" w14:font="MS Gothic"/>
                  <w14:uncheckedState w14:val="2610" w14:font="MS Gothic"/>
                </w14:checkbox>
              </w:sdtPr>
              <w:sdtContent>
                <w:r>
                  <w:rPr>
                    <w:rFonts w:ascii="MS Gothic" w:eastAsia="MS Gothic" w:hAnsi="MS Gothic" w:cs="Segoe UI Symbol" w:hint="eastAsia"/>
                    <w:b/>
                    <w:spacing w:val="-2"/>
                    <w:sz w:val="18"/>
                    <w:szCs w:val="18"/>
                  </w:rPr>
                  <w:t>☐</w:t>
                </w:r>
              </w:sdtContent>
            </w:sdt>
            <w:r w:rsidRPr="0094361C">
              <w:rPr>
                <w:rFonts w:ascii="Karla" w:hAnsi="Karla"/>
                <w:b/>
                <w:sz w:val="18"/>
                <w:szCs w:val="18"/>
              </w:rPr>
              <w:t xml:space="preserve">  </w:t>
            </w:r>
            <w:r>
              <w:rPr>
                <w:rFonts w:ascii="Karla" w:hAnsi="Karla"/>
                <w:b/>
                <w:i/>
                <w:sz w:val="18"/>
                <w:szCs w:val="18"/>
              </w:rPr>
              <w:t xml:space="preserve">   </w:t>
            </w:r>
            <w:r w:rsidRPr="00C5194B">
              <w:rPr>
                <w:rFonts w:ascii="Karla" w:hAnsi="Karla"/>
                <w:b/>
                <w:i/>
                <w:sz w:val="18"/>
                <w:szCs w:val="18"/>
              </w:rPr>
              <w:t>IGH</w:t>
            </w:r>
            <w:r w:rsidRPr="00C5194B">
              <w:rPr>
                <w:rFonts w:ascii="Karla" w:hAnsi="Karla"/>
                <w:b/>
                <w:sz w:val="18"/>
                <w:szCs w:val="18"/>
              </w:rPr>
              <w:t xml:space="preserve"> Minimal Residual Disease (MRD) Monitoring</w:t>
            </w:r>
            <w:r>
              <w:rPr>
                <w:rFonts w:ascii="Karla" w:hAnsi="Karla"/>
                <w:b/>
                <w:sz w:val="18"/>
                <w:szCs w:val="18"/>
              </w:rPr>
              <w:t xml:space="preserve"> – Other </w:t>
            </w:r>
            <w:r w:rsidRPr="0094361C">
              <w:rPr>
                <w:rFonts w:ascii="Karla" w:hAnsi="Karla"/>
                <w:i/>
                <w:color w:val="7030A0"/>
                <w:sz w:val="18"/>
                <w:szCs w:val="18"/>
              </w:rPr>
              <w:t>(</w:t>
            </w:r>
            <w:r w:rsidR="004E40C9">
              <w:rPr>
                <w:rFonts w:ascii="Karla" w:hAnsi="Karla"/>
                <w:i/>
                <w:color w:val="7030A0"/>
                <w:sz w:val="18"/>
                <w:szCs w:val="18"/>
              </w:rPr>
              <w:t xml:space="preserve">Non-ALL or </w:t>
            </w:r>
            <w:r>
              <w:rPr>
                <w:rFonts w:ascii="Karla" w:hAnsi="Karla"/>
                <w:i/>
                <w:color w:val="7030A0"/>
                <w:sz w:val="18"/>
                <w:szCs w:val="18"/>
              </w:rPr>
              <w:t>Not covered by Medi</w:t>
            </w:r>
            <w:r w:rsidR="009249E3">
              <w:rPr>
                <w:rFonts w:ascii="Karla" w:hAnsi="Karla"/>
                <w:i/>
                <w:color w:val="7030A0"/>
                <w:sz w:val="18"/>
                <w:szCs w:val="18"/>
              </w:rPr>
              <w:t>care</w:t>
            </w:r>
            <w:r w:rsidRPr="0094361C">
              <w:rPr>
                <w:rFonts w:ascii="Karla" w:hAnsi="Karla"/>
                <w:i/>
                <w:color w:val="7030A0"/>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311B286C" w14:textId="40746922" w:rsidR="001711C6" w:rsidRDefault="001711C6" w:rsidP="00EA42A4">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73310</w:t>
            </w:r>
          </w:p>
        </w:tc>
      </w:tr>
      <w:tr w:rsidR="007A7850" w:rsidRPr="00547248" w14:paraId="4848B3C5"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47629BF0" w14:textId="14DC01B2" w:rsidR="007A7850" w:rsidRDefault="007A7850" w:rsidP="004E40C9">
            <w:pPr>
              <w:spacing w:before="0" w:after="0" w:line="276" w:lineRule="auto"/>
              <w:ind w:left="0" w:right="74"/>
              <w:rPr>
                <w:rFonts w:ascii="Karla" w:hAnsi="Karla"/>
                <w:b/>
                <w:sz w:val="18"/>
                <w:szCs w:val="18"/>
              </w:rPr>
            </w:pPr>
            <w:r>
              <w:rPr>
                <w:rFonts w:ascii="Karla" w:hAnsi="Karla"/>
                <w:b/>
                <w:i/>
                <w:sz w:val="18"/>
                <w:szCs w:val="18"/>
              </w:rPr>
              <w:t xml:space="preserve">  </w:t>
            </w:r>
            <w:sdt>
              <w:sdtPr>
                <w:rPr>
                  <w:rFonts w:ascii="MS Gothic" w:eastAsia="MS Gothic" w:hAnsi="MS Gothic"/>
                  <w:b/>
                  <w:spacing w:val="-2"/>
                  <w:sz w:val="18"/>
                  <w:szCs w:val="18"/>
                </w:rPr>
                <w:id w:val="-1213736211"/>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Pr>
                <w:rFonts w:ascii="Karla" w:hAnsi="Karla"/>
                <w:b/>
                <w:i/>
                <w:sz w:val="18"/>
                <w:szCs w:val="18"/>
              </w:rPr>
              <w:t xml:space="preserve">     </w:t>
            </w:r>
            <w:r w:rsidRPr="00C5194B">
              <w:rPr>
                <w:rFonts w:ascii="Karla" w:hAnsi="Karla"/>
                <w:b/>
                <w:sz w:val="18"/>
                <w:szCs w:val="18"/>
              </w:rPr>
              <w:t>T-cell Receptor Gamma (</w:t>
            </w:r>
            <w:r w:rsidRPr="00C5194B">
              <w:rPr>
                <w:rFonts w:ascii="Karla" w:hAnsi="Karla"/>
                <w:b/>
                <w:i/>
                <w:sz w:val="18"/>
                <w:szCs w:val="18"/>
              </w:rPr>
              <w:t>TCRG</w:t>
            </w:r>
            <w:r w:rsidRPr="00C5194B">
              <w:rPr>
                <w:rFonts w:ascii="Karla" w:hAnsi="Karla"/>
                <w:b/>
                <w:sz w:val="18"/>
                <w:szCs w:val="18"/>
              </w:rPr>
              <w:t xml:space="preserve">) Gene Rearrangement for Clonality Assessment </w:t>
            </w:r>
            <w:r>
              <w:rPr>
                <w:rFonts w:ascii="Karla" w:hAnsi="Karla"/>
                <w:b/>
                <w:sz w:val="18"/>
                <w:szCs w:val="18"/>
              </w:rPr>
              <w:t>– ALL</w:t>
            </w:r>
          </w:p>
          <w:p w14:paraId="18E2ED1B" w14:textId="04E72956" w:rsidR="004E40C9" w:rsidRDefault="00000000" w:rsidP="004E40C9">
            <w:pPr>
              <w:spacing w:before="0" w:after="0" w:line="276" w:lineRule="auto"/>
              <w:ind w:left="0" w:right="74" w:firstLine="90"/>
              <w:rPr>
                <w:rFonts w:ascii="Karla" w:hAnsi="Karla"/>
                <w:i/>
                <w:color w:val="7030A0"/>
                <w:sz w:val="18"/>
                <w:szCs w:val="18"/>
              </w:rPr>
            </w:pPr>
            <w:sdt>
              <w:sdtPr>
                <w:rPr>
                  <w:rFonts w:ascii="MS Gothic" w:eastAsia="MS Gothic" w:hAnsi="MS Gothic"/>
                  <w:b/>
                  <w:spacing w:val="-2"/>
                  <w:sz w:val="18"/>
                  <w:szCs w:val="18"/>
                </w:rPr>
                <w:id w:val="2058271865"/>
                <w14:checkbox>
                  <w14:checked w14:val="0"/>
                  <w14:checkedState w14:val="2612" w14:font="MS Gothic"/>
                  <w14:uncheckedState w14:val="2610" w14:font="MS Gothic"/>
                </w14:checkbox>
              </w:sdtPr>
              <w:sdtContent>
                <w:r w:rsidR="007A7850">
                  <w:rPr>
                    <w:rFonts w:ascii="MS Gothic" w:eastAsia="MS Gothic" w:hAnsi="MS Gothic" w:hint="eastAsia"/>
                    <w:b/>
                    <w:spacing w:val="-2"/>
                    <w:sz w:val="18"/>
                    <w:szCs w:val="18"/>
                  </w:rPr>
                  <w:t>☐</w:t>
                </w:r>
              </w:sdtContent>
            </w:sdt>
            <w:r w:rsidR="007A7850">
              <w:rPr>
                <w:rFonts w:ascii="Karla" w:hAnsi="Karla"/>
                <w:b/>
                <w:i/>
                <w:sz w:val="18"/>
                <w:szCs w:val="18"/>
              </w:rPr>
              <w:t xml:space="preserve">     </w:t>
            </w:r>
            <w:r w:rsidR="007A7850" w:rsidRPr="00C5194B">
              <w:rPr>
                <w:rFonts w:ascii="Karla" w:hAnsi="Karla"/>
                <w:b/>
                <w:sz w:val="18"/>
                <w:szCs w:val="18"/>
              </w:rPr>
              <w:t>T-cell Receptor Gamma (</w:t>
            </w:r>
            <w:r w:rsidR="007A7850" w:rsidRPr="00C5194B">
              <w:rPr>
                <w:rFonts w:ascii="Karla" w:hAnsi="Karla"/>
                <w:b/>
                <w:i/>
                <w:sz w:val="18"/>
                <w:szCs w:val="18"/>
              </w:rPr>
              <w:t>TCRG</w:t>
            </w:r>
            <w:r w:rsidR="007A7850" w:rsidRPr="00C5194B">
              <w:rPr>
                <w:rFonts w:ascii="Karla" w:hAnsi="Karla"/>
                <w:b/>
                <w:sz w:val="18"/>
                <w:szCs w:val="18"/>
              </w:rPr>
              <w:t>) Gene Rearrangement for Clonality Assessment</w:t>
            </w:r>
            <w:r w:rsidR="007A7850">
              <w:rPr>
                <w:rFonts w:ascii="Karla" w:hAnsi="Karla"/>
                <w:b/>
                <w:sz w:val="18"/>
                <w:szCs w:val="18"/>
              </w:rPr>
              <w:t xml:space="preserve"> – Other </w:t>
            </w:r>
            <w:r w:rsidR="007A7850" w:rsidRPr="0094361C">
              <w:rPr>
                <w:rFonts w:ascii="Karla" w:hAnsi="Karla"/>
                <w:i/>
                <w:color w:val="7030A0"/>
                <w:sz w:val="18"/>
                <w:szCs w:val="18"/>
              </w:rPr>
              <w:t>(</w:t>
            </w:r>
            <w:r w:rsidR="004E40C9">
              <w:rPr>
                <w:rFonts w:ascii="Karla" w:hAnsi="Karla"/>
                <w:i/>
                <w:color w:val="7030A0"/>
                <w:sz w:val="18"/>
                <w:szCs w:val="18"/>
              </w:rPr>
              <w:t xml:space="preserve">Non- ALL or </w:t>
            </w:r>
            <w:r w:rsidR="007A7850">
              <w:rPr>
                <w:rFonts w:ascii="Karla" w:hAnsi="Karla"/>
                <w:i/>
                <w:color w:val="7030A0"/>
                <w:sz w:val="18"/>
                <w:szCs w:val="18"/>
              </w:rPr>
              <w:t xml:space="preserve">Not </w:t>
            </w:r>
            <w:r w:rsidR="004E40C9">
              <w:rPr>
                <w:rFonts w:ascii="Karla" w:hAnsi="Karla"/>
                <w:i/>
                <w:color w:val="7030A0"/>
                <w:sz w:val="18"/>
                <w:szCs w:val="18"/>
              </w:rPr>
              <w:t xml:space="preserve">                </w:t>
            </w:r>
          </w:p>
          <w:p w14:paraId="073B5F46" w14:textId="021BC7F9" w:rsidR="007A7850" w:rsidRDefault="004E40C9" w:rsidP="004E40C9">
            <w:pPr>
              <w:spacing w:before="0" w:after="0" w:line="276" w:lineRule="auto"/>
              <w:ind w:left="0" w:right="74" w:firstLine="90"/>
              <w:rPr>
                <w:rFonts w:ascii="Karla" w:hAnsi="Karla"/>
                <w:b/>
                <w:i/>
                <w:sz w:val="18"/>
                <w:szCs w:val="18"/>
              </w:rPr>
            </w:pPr>
            <w:r>
              <w:rPr>
                <w:rFonts w:ascii="Karla" w:hAnsi="Karla"/>
                <w:i/>
                <w:color w:val="7030A0"/>
                <w:sz w:val="18"/>
                <w:szCs w:val="18"/>
              </w:rPr>
              <w:t xml:space="preserve">                                                                                                                                                                                                           </w:t>
            </w:r>
            <w:r w:rsidR="007A7850">
              <w:rPr>
                <w:rFonts w:ascii="Karla" w:hAnsi="Karla"/>
                <w:i/>
                <w:color w:val="7030A0"/>
                <w:sz w:val="18"/>
                <w:szCs w:val="18"/>
              </w:rPr>
              <w:t xml:space="preserve">covered </w:t>
            </w:r>
            <w:r>
              <w:rPr>
                <w:rFonts w:ascii="Karla" w:hAnsi="Karla"/>
                <w:i/>
                <w:color w:val="7030A0"/>
                <w:sz w:val="18"/>
                <w:szCs w:val="18"/>
              </w:rPr>
              <w:t>b</w:t>
            </w:r>
            <w:r w:rsidR="007A7850">
              <w:rPr>
                <w:rFonts w:ascii="Karla" w:hAnsi="Karla"/>
                <w:i/>
                <w:color w:val="7030A0"/>
                <w:sz w:val="18"/>
                <w:szCs w:val="18"/>
              </w:rPr>
              <w:t>y Medicare</w:t>
            </w:r>
            <w:r w:rsidR="007A7850" w:rsidRPr="0094361C">
              <w:rPr>
                <w:rFonts w:ascii="Karla" w:hAnsi="Karla"/>
                <w:i/>
                <w:color w:val="7030A0"/>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0BC2B93B" w14:textId="4225B913"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73310</w:t>
            </w:r>
          </w:p>
        </w:tc>
      </w:tr>
      <w:tr w:rsidR="007A7850" w:rsidRPr="00547248" w14:paraId="777CC5D4"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71BCA01E" w14:textId="2D07520B" w:rsidR="007A7850" w:rsidRDefault="004E40C9" w:rsidP="004E40C9">
            <w:pPr>
              <w:spacing w:before="0" w:after="0" w:line="276" w:lineRule="auto"/>
              <w:ind w:left="0" w:right="74"/>
              <w:rPr>
                <w:rFonts w:ascii="Karla" w:hAnsi="Karla"/>
                <w:b/>
                <w:i/>
                <w:sz w:val="18"/>
                <w:szCs w:val="18"/>
              </w:rPr>
            </w:pPr>
            <w:r>
              <w:rPr>
                <w:rFonts w:ascii="Karla" w:hAnsi="Karla"/>
                <w:b/>
                <w:i/>
                <w:sz w:val="18"/>
                <w:szCs w:val="18"/>
              </w:rPr>
              <w:t xml:space="preserve"> </w:t>
            </w:r>
            <w:r w:rsidR="007A7850">
              <w:rPr>
                <w:rFonts w:ascii="Karla" w:hAnsi="Karla"/>
                <w:b/>
                <w:i/>
                <w:sz w:val="18"/>
                <w:szCs w:val="18"/>
              </w:rPr>
              <w:t xml:space="preserve"> </w:t>
            </w:r>
            <w:sdt>
              <w:sdtPr>
                <w:rPr>
                  <w:rFonts w:ascii="MS Gothic" w:eastAsia="MS Gothic" w:hAnsi="MS Gothic"/>
                  <w:b/>
                  <w:spacing w:val="-2"/>
                  <w:sz w:val="18"/>
                  <w:szCs w:val="18"/>
                </w:rPr>
                <w:id w:val="220338108"/>
                <w14:checkbox>
                  <w14:checked w14:val="0"/>
                  <w14:checkedState w14:val="2612" w14:font="MS Gothic"/>
                  <w14:uncheckedState w14:val="2610" w14:font="MS Gothic"/>
                </w14:checkbox>
              </w:sdtPr>
              <w:sdtContent>
                <w:r w:rsidR="007A7850">
                  <w:rPr>
                    <w:rFonts w:ascii="MS Gothic" w:eastAsia="MS Gothic" w:hAnsi="MS Gothic" w:hint="eastAsia"/>
                    <w:b/>
                    <w:spacing w:val="-2"/>
                    <w:sz w:val="18"/>
                    <w:szCs w:val="18"/>
                  </w:rPr>
                  <w:t>☐</w:t>
                </w:r>
              </w:sdtContent>
            </w:sdt>
            <w:r w:rsidR="007A7850">
              <w:rPr>
                <w:rFonts w:ascii="Karla" w:hAnsi="Karla"/>
                <w:b/>
                <w:i/>
                <w:sz w:val="18"/>
                <w:szCs w:val="18"/>
              </w:rPr>
              <w:t xml:space="preserve">     </w:t>
            </w:r>
            <w:r w:rsidR="007A7850" w:rsidRPr="00C5194B">
              <w:rPr>
                <w:rFonts w:ascii="Karla" w:hAnsi="Karla"/>
                <w:b/>
                <w:sz w:val="18"/>
                <w:szCs w:val="18"/>
              </w:rPr>
              <w:t>CLL Somatic Hypermutation Analysis</w:t>
            </w:r>
            <w:r w:rsidR="007A7850">
              <w:rPr>
                <w:rFonts w:ascii="Karla" w:hAnsi="Karla"/>
                <w:b/>
                <w:sz w:val="18"/>
                <w:szCs w:val="18"/>
              </w:rPr>
              <w:t xml:space="preserve"> </w:t>
            </w:r>
            <w:r w:rsidR="007A7850" w:rsidRPr="0094361C">
              <w:rPr>
                <w:rFonts w:ascii="Karla" w:hAnsi="Karla"/>
                <w:i/>
                <w:color w:val="7030A0"/>
                <w:sz w:val="18"/>
                <w:szCs w:val="18"/>
              </w:rPr>
              <w:t xml:space="preserve">(Non-MBS </w:t>
            </w:r>
            <w:proofErr w:type="spellStart"/>
            <w:r w:rsidR="007A7850" w:rsidRPr="0094361C">
              <w:rPr>
                <w:rFonts w:ascii="Karla" w:hAnsi="Karla"/>
                <w:i/>
                <w:color w:val="7030A0"/>
                <w:sz w:val="18"/>
                <w:szCs w:val="18"/>
              </w:rPr>
              <w:t>Rebatable</w:t>
            </w:r>
            <w:proofErr w:type="spellEnd"/>
            <w:r w:rsidR="007A7850" w:rsidRPr="0094361C">
              <w:rPr>
                <w:rFonts w:ascii="Karla" w:hAnsi="Karla"/>
                <w:i/>
                <w:color w:val="7030A0"/>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6C57985B" w14:textId="72C8BB29" w:rsidR="007A7850" w:rsidRDefault="008A3823"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$500</w:t>
            </w:r>
          </w:p>
        </w:tc>
      </w:tr>
      <w:tr w:rsidR="007A7850" w:rsidRPr="00547248" w14:paraId="4BDF6E17" w14:textId="77777777" w:rsidTr="001711C6">
        <w:trPr>
          <w:trHeight w:val="367"/>
        </w:trPr>
        <w:tc>
          <w:tcPr>
            <w:tcW w:w="11341" w:type="dxa"/>
            <w:gridSpan w:val="4"/>
            <w:tcBorders>
              <w:top w:val="single" w:sz="12" w:space="0" w:color="60269E" w:themeColor="accent4"/>
              <w:bottom w:val="single" w:sz="12" w:space="0" w:color="60269E" w:themeColor="accent4"/>
            </w:tcBorders>
            <w:shd w:val="clear" w:color="auto" w:fill="auto"/>
          </w:tcPr>
          <w:p w14:paraId="06FDA63F" w14:textId="5C14B01A" w:rsidR="007A7850" w:rsidRDefault="007A7850" w:rsidP="007A7850">
            <w:pPr>
              <w:spacing w:before="0" w:after="0" w:line="276" w:lineRule="auto"/>
              <w:ind w:left="0" w:right="74"/>
              <w:rPr>
                <w:rFonts w:ascii="Karla" w:eastAsia="Times New Roman" w:hAnsi="Karla" w:cs="Calibri"/>
                <w:color w:val="000000"/>
                <w:spacing w:val="-2"/>
                <w:sz w:val="18"/>
                <w:szCs w:val="18"/>
                <w:lang w:eastAsia="en-AU"/>
              </w:rPr>
            </w:pPr>
            <w:r w:rsidRPr="00A2797F">
              <w:rPr>
                <w:rFonts w:ascii="Karla" w:hAnsi="Karla"/>
                <w:b/>
                <w:color w:val="730026" w:themeColor="accent3" w:themeShade="80"/>
                <w:sz w:val="18"/>
                <w:szCs w:val="18"/>
              </w:rPr>
              <w:t xml:space="preserve"> OTHER ASSAYS</w:t>
            </w:r>
          </w:p>
        </w:tc>
      </w:tr>
      <w:tr w:rsidR="007A7850" w:rsidRPr="00547248" w14:paraId="23362CFB"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32DF8BB7" w14:textId="0E9933A8" w:rsidR="007A7850" w:rsidRDefault="007A7850" w:rsidP="007A7850">
            <w:pPr>
              <w:spacing w:before="0" w:after="0" w:line="276" w:lineRule="auto"/>
              <w:ind w:left="0" w:right="74"/>
              <w:rPr>
                <w:rFonts w:ascii="Karla" w:hAnsi="Karla"/>
                <w:b/>
                <w:sz w:val="18"/>
                <w:szCs w:val="18"/>
              </w:rPr>
            </w:pPr>
            <w:r>
              <w:rPr>
                <w:rFonts w:ascii="Karla" w:hAnsi="Karla"/>
                <w:b/>
                <w:sz w:val="18"/>
                <w:szCs w:val="18"/>
              </w:rPr>
              <w:t xml:space="preserve">  </w:t>
            </w:r>
            <w:sdt>
              <w:sdtPr>
                <w:rPr>
                  <w:rFonts w:ascii="Karla" w:hAnsi="Karla"/>
                  <w:b/>
                  <w:spacing w:val="-2"/>
                  <w:sz w:val="18"/>
                  <w:szCs w:val="18"/>
                </w:rPr>
                <w:id w:val="-4975028"/>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Pr>
                <w:rFonts w:ascii="Karla" w:hAnsi="Karla"/>
                <w:b/>
                <w:sz w:val="18"/>
                <w:szCs w:val="18"/>
              </w:rPr>
              <w:t xml:space="preserve"> GeneXpert </w:t>
            </w:r>
            <w:r w:rsidRPr="00547248">
              <w:rPr>
                <w:rFonts w:ascii="Karla" w:hAnsi="Karla"/>
                <w:b/>
                <w:sz w:val="18"/>
                <w:szCs w:val="18"/>
              </w:rPr>
              <w:t xml:space="preserve">t(9;22) </w:t>
            </w:r>
            <w:r w:rsidRPr="00547248">
              <w:rPr>
                <w:rFonts w:ascii="Karla" w:hAnsi="Karla"/>
                <w:b/>
                <w:i/>
                <w:sz w:val="18"/>
                <w:szCs w:val="18"/>
              </w:rPr>
              <w:t xml:space="preserve">BCR::ABL1 </w:t>
            </w:r>
            <w:r w:rsidRPr="00547248">
              <w:rPr>
                <w:rFonts w:ascii="Karla" w:hAnsi="Karla"/>
                <w:b/>
                <w:sz w:val="18"/>
                <w:szCs w:val="18"/>
              </w:rPr>
              <w:t>qPCR</w:t>
            </w:r>
          </w:p>
        </w:tc>
        <w:tc>
          <w:tcPr>
            <w:tcW w:w="1701" w:type="dxa"/>
            <w:gridSpan w:val="2"/>
            <w:tcBorders>
              <w:top w:val="single" w:sz="12" w:space="0" w:color="60269E" w:themeColor="accent4"/>
              <w:bottom w:val="single" w:sz="12" w:space="0" w:color="60269E" w:themeColor="accent4"/>
            </w:tcBorders>
            <w:shd w:val="clear" w:color="auto" w:fill="auto"/>
          </w:tcPr>
          <w:p w14:paraId="44FFC505" w14:textId="4A229816"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73314</w:t>
            </w:r>
          </w:p>
        </w:tc>
      </w:tr>
      <w:tr w:rsidR="007A7850" w:rsidRPr="00547248" w14:paraId="33AFA436"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09E94DDB" w14:textId="2B2A72A2" w:rsidR="007A7850" w:rsidRDefault="007A7850" w:rsidP="004E40C9">
            <w:pPr>
              <w:spacing w:before="0" w:after="0" w:line="276" w:lineRule="auto"/>
              <w:ind w:left="0" w:right="74"/>
              <w:rPr>
                <w:rFonts w:ascii="Karla" w:hAnsi="Karla"/>
                <w:b/>
                <w:sz w:val="18"/>
                <w:szCs w:val="18"/>
              </w:rPr>
            </w:pPr>
            <w:r>
              <w:rPr>
                <w:rFonts w:ascii="Karla" w:hAnsi="Karla"/>
                <w:b/>
                <w:sz w:val="18"/>
                <w:szCs w:val="18"/>
              </w:rPr>
              <w:t xml:space="preserve">  </w:t>
            </w:r>
            <w:sdt>
              <w:sdtPr>
                <w:rPr>
                  <w:rFonts w:ascii="Karla" w:hAnsi="Karla"/>
                  <w:b/>
                  <w:spacing w:val="-2"/>
                  <w:sz w:val="18"/>
                  <w:szCs w:val="18"/>
                </w:rPr>
                <w:id w:val="-252130249"/>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Pr>
                <w:rFonts w:ascii="Karla" w:hAnsi="Karla"/>
                <w:b/>
                <w:sz w:val="18"/>
                <w:szCs w:val="18"/>
              </w:rPr>
              <w:t xml:space="preserve"> GeneXpert NPM1 MRD (</w:t>
            </w:r>
            <w:r w:rsidRPr="00604F37">
              <w:rPr>
                <w:rFonts w:ascii="Karla" w:hAnsi="Karla"/>
                <w:b/>
                <w:sz w:val="18"/>
                <w:szCs w:val="18"/>
              </w:rPr>
              <w:t>Type A, B or D</w:t>
            </w:r>
            <w:r>
              <w:rPr>
                <w:rFonts w:ascii="Karla" w:hAnsi="Karla"/>
                <w:b/>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565C72DE" w14:textId="11AA34E9"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73314</w:t>
            </w:r>
          </w:p>
        </w:tc>
      </w:tr>
      <w:tr w:rsidR="007A7850" w:rsidRPr="00547248" w14:paraId="35CE91EA"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4C8ED7C4" w14:textId="60A7C382" w:rsidR="007A7850" w:rsidRDefault="007A7850" w:rsidP="004E40C9">
            <w:pPr>
              <w:spacing w:before="0" w:after="0" w:line="276" w:lineRule="auto"/>
              <w:ind w:left="0" w:right="74"/>
              <w:rPr>
                <w:rFonts w:ascii="Karla" w:hAnsi="Karla"/>
                <w:b/>
                <w:sz w:val="18"/>
                <w:szCs w:val="18"/>
              </w:rPr>
            </w:pPr>
            <w:r>
              <w:rPr>
                <w:rFonts w:ascii="Karla" w:hAnsi="Karla"/>
                <w:b/>
                <w:sz w:val="18"/>
                <w:szCs w:val="18"/>
              </w:rPr>
              <w:t xml:space="preserve">  </w:t>
            </w:r>
            <w:sdt>
              <w:sdtPr>
                <w:rPr>
                  <w:rFonts w:ascii="Karla" w:hAnsi="Karla"/>
                  <w:b/>
                  <w:spacing w:val="-2"/>
                  <w:sz w:val="18"/>
                  <w:szCs w:val="18"/>
                </w:rPr>
                <w:id w:val="1051114654"/>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Pr>
                <w:rFonts w:ascii="Karla" w:hAnsi="Karla"/>
                <w:b/>
                <w:sz w:val="18"/>
                <w:szCs w:val="18"/>
              </w:rPr>
              <w:t xml:space="preserve"> </w:t>
            </w:r>
            <w:r w:rsidRPr="00547248">
              <w:rPr>
                <w:rFonts w:ascii="Karla" w:hAnsi="Karla"/>
                <w:b/>
                <w:i/>
                <w:sz w:val="18"/>
                <w:szCs w:val="18"/>
              </w:rPr>
              <w:t>FLT3</w:t>
            </w:r>
            <w:r w:rsidRPr="00547248">
              <w:rPr>
                <w:rFonts w:ascii="Karla" w:hAnsi="Karla"/>
                <w:b/>
                <w:sz w:val="18"/>
                <w:szCs w:val="18"/>
              </w:rPr>
              <w:t xml:space="preserve"> (ITD &amp; TKD) and </w:t>
            </w:r>
            <w:r w:rsidRPr="00547248">
              <w:rPr>
                <w:rFonts w:ascii="Karla" w:hAnsi="Karla"/>
                <w:b/>
                <w:i/>
                <w:sz w:val="18"/>
                <w:szCs w:val="18"/>
              </w:rPr>
              <w:t>NPM1</w:t>
            </w:r>
            <w:r w:rsidRPr="00547248">
              <w:rPr>
                <w:rFonts w:ascii="Karla" w:hAnsi="Karla"/>
                <w:b/>
                <w:sz w:val="18"/>
                <w:szCs w:val="18"/>
              </w:rPr>
              <w:t xml:space="preserve"> </w:t>
            </w:r>
            <w:r>
              <w:rPr>
                <w:rFonts w:ascii="Karla" w:hAnsi="Karla"/>
                <w:b/>
                <w:sz w:val="18"/>
                <w:szCs w:val="18"/>
              </w:rPr>
              <w:t>testing by Fragment Analysis</w:t>
            </w:r>
          </w:p>
        </w:tc>
        <w:tc>
          <w:tcPr>
            <w:tcW w:w="1701" w:type="dxa"/>
            <w:gridSpan w:val="2"/>
            <w:tcBorders>
              <w:top w:val="single" w:sz="12" w:space="0" w:color="60269E" w:themeColor="accent4"/>
              <w:bottom w:val="single" w:sz="12" w:space="0" w:color="60269E" w:themeColor="accent4"/>
            </w:tcBorders>
            <w:shd w:val="clear" w:color="auto" w:fill="auto"/>
          </w:tcPr>
          <w:p w14:paraId="1EF84728" w14:textId="5C9C7F1D"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73314</w:t>
            </w:r>
          </w:p>
        </w:tc>
      </w:tr>
      <w:tr w:rsidR="007A7850" w:rsidRPr="00547248" w14:paraId="7458D127"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1F1BA4AF" w14:textId="1E5835A6" w:rsidR="007A7850" w:rsidRDefault="007A7850" w:rsidP="007A7850">
            <w:pPr>
              <w:spacing w:before="0" w:after="0" w:line="276" w:lineRule="auto"/>
              <w:ind w:left="0" w:right="74"/>
              <w:rPr>
                <w:rFonts w:ascii="Karla" w:hAnsi="Karla"/>
                <w:b/>
                <w:sz w:val="18"/>
                <w:szCs w:val="18"/>
              </w:rPr>
            </w:pPr>
            <w:r>
              <w:rPr>
                <w:rFonts w:ascii="Karla" w:hAnsi="Karla"/>
                <w:b/>
                <w:sz w:val="18"/>
                <w:szCs w:val="18"/>
              </w:rPr>
              <w:t xml:space="preserve">  </w:t>
            </w:r>
            <w:sdt>
              <w:sdtPr>
                <w:rPr>
                  <w:rFonts w:ascii="Karla" w:hAnsi="Karla"/>
                  <w:b/>
                  <w:spacing w:val="-2"/>
                  <w:sz w:val="18"/>
                  <w:szCs w:val="18"/>
                </w:rPr>
                <w:id w:val="1687863180"/>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Pr>
                <w:rFonts w:ascii="Karla" w:hAnsi="Karla"/>
                <w:b/>
                <w:sz w:val="18"/>
                <w:szCs w:val="18"/>
              </w:rPr>
              <w:t xml:space="preserve"> </w:t>
            </w:r>
            <w:r w:rsidRPr="00547248">
              <w:rPr>
                <w:rFonts w:ascii="Karla" w:hAnsi="Karla"/>
                <w:b/>
                <w:i/>
                <w:sz w:val="18"/>
                <w:szCs w:val="18"/>
              </w:rPr>
              <w:t>JAK2</w:t>
            </w:r>
            <w:r w:rsidRPr="00547248">
              <w:rPr>
                <w:rFonts w:ascii="Karla" w:hAnsi="Karla"/>
                <w:b/>
                <w:sz w:val="18"/>
                <w:szCs w:val="18"/>
              </w:rPr>
              <w:t xml:space="preserve"> </w:t>
            </w:r>
            <w:r>
              <w:rPr>
                <w:rFonts w:ascii="Karla" w:hAnsi="Karla"/>
                <w:b/>
                <w:sz w:val="18"/>
                <w:szCs w:val="18"/>
              </w:rPr>
              <w:t>(</w:t>
            </w:r>
            <w:r w:rsidRPr="00547248">
              <w:rPr>
                <w:rFonts w:ascii="Karla" w:hAnsi="Karla"/>
                <w:b/>
                <w:sz w:val="18"/>
                <w:szCs w:val="18"/>
              </w:rPr>
              <w:t>V617F</w:t>
            </w:r>
            <w:r>
              <w:rPr>
                <w:rFonts w:ascii="Karla" w:hAnsi="Karla"/>
                <w:b/>
                <w:sz w:val="18"/>
                <w:szCs w:val="18"/>
              </w:rPr>
              <w:t>)</w:t>
            </w:r>
            <w:r w:rsidRPr="00547248">
              <w:rPr>
                <w:rFonts w:ascii="Karla" w:hAnsi="Karla"/>
                <w:b/>
                <w:sz w:val="18"/>
                <w:szCs w:val="18"/>
              </w:rPr>
              <w:t xml:space="preserve"> by Droplet Digital PCR</w:t>
            </w:r>
          </w:p>
        </w:tc>
        <w:tc>
          <w:tcPr>
            <w:tcW w:w="1701" w:type="dxa"/>
            <w:gridSpan w:val="2"/>
            <w:tcBorders>
              <w:top w:val="single" w:sz="12" w:space="0" w:color="60269E" w:themeColor="accent4"/>
              <w:bottom w:val="single" w:sz="12" w:space="0" w:color="60269E" w:themeColor="accent4"/>
            </w:tcBorders>
            <w:shd w:val="clear" w:color="auto" w:fill="auto"/>
          </w:tcPr>
          <w:p w14:paraId="02899D01" w14:textId="48F0E8D0"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73325</w:t>
            </w:r>
          </w:p>
        </w:tc>
      </w:tr>
      <w:tr w:rsidR="007A7850" w:rsidRPr="00547248" w14:paraId="7260DDBE"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4F4D3A72" w14:textId="65EAC505" w:rsidR="007A7850" w:rsidRDefault="007A7850" w:rsidP="004E40C9">
            <w:pPr>
              <w:spacing w:before="0" w:after="0" w:line="276" w:lineRule="auto"/>
              <w:ind w:left="0" w:right="74"/>
              <w:rPr>
                <w:rFonts w:ascii="Karla" w:hAnsi="Karla"/>
                <w:b/>
                <w:sz w:val="18"/>
                <w:szCs w:val="18"/>
              </w:rPr>
            </w:pPr>
            <w:r>
              <w:rPr>
                <w:rFonts w:ascii="Karla" w:hAnsi="Karla"/>
                <w:b/>
                <w:sz w:val="18"/>
                <w:szCs w:val="18"/>
              </w:rPr>
              <w:t xml:space="preserve">  </w:t>
            </w:r>
            <w:sdt>
              <w:sdtPr>
                <w:rPr>
                  <w:rFonts w:ascii="Karla" w:hAnsi="Karla"/>
                  <w:b/>
                  <w:spacing w:val="-2"/>
                  <w:sz w:val="18"/>
                  <w:szCs w:val="18"/>
                </w:rPr>
                <w:id w:val="1648244204"/>
                <w14:checkbox>
                  <w14:checked w14:val="0"/>
                  <w14:checkedState w14:val="2612" w14:font="MS Gothic"/>
                  <w14:uncheckedState w14:val="2610" w14:font="MS Gothic"/>
                </w14:checkbox>
              </w:sdtPr>
              <w:sdtContent>
                <w:r>
                  <w:rPr>
                    <w:rFonts w:ascii="MS Gothic" w:eastAsia="MS Gothic" w:hAnsi="MS Gothic" w:hint="eastAsia"/>
                    <w:b/>
                    <w:spacing w:val="-2"/>
                    <w:sz w:val="18"/>
                    <w:szCs w:val="18"/>
                  </w:rPr>
                  <w:t>☐</w:t>
                </w:r>
              </w:sdtContent>
            </w:sdt>
            <w:r w:rsidRPr="00547248">
              <w:rPr>
                <w:rFonts w:ascii="Karla" w:hAnsi="Karla"/>
                <w:b/>
                <w:spacing w:val="-2"/>
                <w:sz w:val="18"/>
                <w:szCs w:val="18"/>
              </w:rPr>
              <w:t xml:space="preserve"> </w:t>
            </w:r>
            <w:r>
              <w:rPr>
                <w:rFonts w:ascii="Karla" w:hAnsi="Karla"/>
                <w:b/>
                <w:spacing w:val="-2"/>
                <w:sz w:val="18"/>
                <w:szCs w:val="18"/>
              </w:rPr>
              <w:t xml:space="preserve">   </w:t>
            </w:r>
            <w:r>
              <w:rPr>
                <w:rFonts w:ascii="Karla" w:hAnsi="Karla"/>
                <w:b/>
                <w:sz w:val="18"/>
                <w:szCs w:val="18"/>
              </w:rPr>
              <w:t xml:space="preserve"> </w:t>
            </w:r>
            <w:r w:rsidRPr="00547248">
              <w:rPr>
                <w:rFonts w:ascii="Karla" w:hAnsi="Karla"/>
                <w:b/>
                <w:i/>
                <w:sz w:val="18"/>
                <w:szCs w:val="18"/>
              </w:rPr>
              <w:t>MYD88</w:t>
            </w:r>
            <w:r w:rsidRPr="00547248">
              <w:rPr>
                <w:rFonts w:ascii="Karla" w:hAnsi="Karla"/>
                <w:b/>
                <w:sz w:val="18"/>
                <w:szCs w:val="18"/>
              </w:rPr>
              <w:t xml:space="preserve"> </w:t>
            </w:r>
            <w:r>
              <w:rPr>
                <w:rFonts w:ascii="Karla" w:hAnsi="Karla"/>
                <w:b/>
                <w:sz w:val="18"/>
                <w:szCs w:val="18"/>
              </w:rPr>
              <w:t>(</w:t>
            </w:r>
            <w:r w:rsidRPr="00547248">
              <w:rPr>
                <w:rFonts w:ascii="Karla" w:hAnsi="Karla"/>
                <w:b/>
                <w:sz w:val="18"/>
                <w:szCs w:val="18"/>
              </w:rPr>
              <w:t>L265P</w:t>
            </w:r>
            <w:r>
              <w:rPr>
                <w:rFonts w:ascii="Karla" w:hAnsi="Karla"/>
                <w:b/>
                <w:sz w:val="18"/>
                <w:szCs w:val="18"/>
              </w:rPr>
              <w:t>)</w:t>
            </w:r>
            <w:r w:rsidRPr="00547248">
              <w:rPr>
                <w:rFonts w:ascii="Karla" w:hAnsi="Karla"/>
                <w:b/>
                <w:sz w:val="18"/>
                <w:szCs w:val="18"/>
              </w:rPr>
              <w:t xml:space="preserve"> by Droplet Digital PCR</w:t>
            </w:r>
            <w:r w:rsidRPr="00547248">
              <w:rPr>
                <w:rFonts w:ascii="Karla" w:hAnsi="Karla"/>
                <w:sz w:val="18"/>
                <w:szCs w:val="18"/>
              </w:rPr>
              <w:t xml:space="preserve"> </w:t>
            </w:r>
            <w:r w:rsidRPr="004E0133">
              <w:rPr>
                <w:rFonts w:ascii="Karla" w:hAnsi="Karla"/>
                <w:i/>
                <w:color w:val="7030A0"/>
                <w:sz w:val="18"/>
                <w:szCs w:val="18"/>
              </w:rPr>
              <w:t xml:space="preserve">(Non-MBS </w:t>
            </w:r>
            <w:proofErr w:type="spellStart"/>
            <w:r w:rsidRPr="004E0133">
              <w:rPr>
                <w:rFonts w:ascii="Karla" w:hAnsi="Karla"/>
                <w:i/>
                <w:color w:val="7030A0"/>
                <w:sz w:val="18"/>
                <w:szCs w:val="18"/>
              </w:rPr>
              <w:t>Rebatable</w:t>
            </w:r>
            <w:proofErr w:type="spellEnd"/>
            <w:r w:rsidRPr="004E0133">
              <w:rPr>
                <w:rFonts w:ascii="Karla" w:hAnsi="Karla"/>
                <w:i/>
                <w:color w:val="7030A0"/>
                <w:sz w:val="18"/>
                <w:szCs w:val="18"/>
              </w:rPr>
              <w:t>)</w:t>
            </w:r>
          </w:p>
        </w:tc>
        <w:tc>
          <w:tcPr>
            <w:tcW w:w="1701" w:type="dxa"/>
            <w:gridSpan w:val="2"/>
            <w:tcBorders>
              <w:top w:val="single" w:sz="12" w:space="0" w:color="60269E" w:themeColor="accent4"/>
              <w:bottom w:val="single" w:sz="12" w:space="0" w:color="60269E" w:themeColor="accent4"/>
            </w:tcBorders>
            <w:shd w:val="clear" w:color="auto" w:fill="auto"/>
          </w:tcPr>
          <w:p w14:paraId="60C7F723" w14:textId="2A038538"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$250</w:t>
            </w:r>
          </w:p>
        </w:tc>
      </w:tr>
      <w:tr w:rsidR="007A7850" w:rsidRPr="00547248" w14:paraId="443E96FF" w14:textId="77777777" w:rsidTr="00FF020A">
        <w:trPr>
          <w:trHeight w:val="306"/>
        </w:trPr>
        <w:tc>
          <w:tcPr>
            <w:tcW w:w="9640" w:type="dxa"/>
            <w:gridSpan w:val="2"/>
            <w:tcBorders>
              <w:top w:val="single" w:sz="12" w:space="0" w:color="60269E" w:themeColor="accent4"/>
              <w:bottom w:val="single" w:sz="12" w:space="0" w:color="60269E" w:themeColor="accent4"/>
            </w:tcBorders>
            <w:shd w:val="clear" w:color="auto" w:fill="auto"/>
          </w:tcPr>
          <w:p w14:paraId="1F047F18" w14:textId="0C67665F" w:rsidR="007A7850" w:rsidRDefault="00000000" w:rsidP="00E050CF">
            <w:pPr>
              <w:spacing w:before="0" w:after="0" w:line="276" w:lineRule="auto"/>
              <w:ind w:left="0" w:right="74" w:firstLine="90"/>
              <w:rPr>
                <w:rFonts w:ascii="Karla" w:hAnsi="Karla"/>
                <w:b/>
                <w:sz w:val="18"/>
                <w:szCs w:val="18"/>
              </w:rPr>
            </w:pPr>
            <w:sdt>
              <w:sdtPr>
                <w:rPr>
                  <w:rFonts w:ascii="Karla" w:hAnsi="Karla"/>
                  <w:b/>
                  <w:spacing w:val="-2"/>
                  <w:sz w:val="18"/>
                  <w:szCs w:val="18"/>
                </w:rPr>
                <w:id w:val="1474327154"/>
                <w14:checkbox>
                  <w14:checked w14:val="0"/>
                  <w14:checkedState w14:val="2612" w14:font="MS Gothic"/>
                  <w14:uncheckedState w14:val="2610" w14:font="MS Gothic"/>
                </w14:checkbox>
              </w:sdtPr>
              <w:sdtContent>
                <w:r w:rsidR="007A7850">
                  <w:rPr>
                    <w:rFonts w:ascii="MS Gothic" w:eastAsia="MS Gothic" w:hAnsi="MS Gothic" w:hint="eastAsia"/>
                    <w:b/>
                    <w:spacing w:val="-2"/>
                    <w:sz w:val="18"/>
                    <w:szCs w:val="18"/>
                  </w:rPr>
                  <w:t>☐</w:t>
                </w:r>
              </w:sdtContent>
            </w:sdt>
            <w:r w:rsidR="007A7850" w:rsidRPr="00547248">
              <w:rPr>
                <w:rFonts w:ascii="Karla" w:hAnsi="Karla"/>
                <w:b/>
                <w:spacing w:val="-2"/>
                <w:sz w:val="18"/>
                <w:szCs w:val="18"/>
              </w:rPr>
              <w:t xml:space="preserve"> </w:t>
            </w:r>
            <w:r w:rsidR="007A7850">
              <w:rPr>
                <w:rFonts w:ascii="Karla" w:hAnsi="Karla"/>
                <w:b/>
                <w:spacing w:val="-2"/>
                <w:sz w:val="18"/>
                <w:szCs w:val="18"/>
              </w:rPr>
              <w:t xml:space="preserve">   </w:t>
            </w:r>
            <w:r w:rsidR="007A7850">
              <w:rPr>
                <w:rFonts w:ascii="Karla" w:hAnsi="Karla"/>
                <w:b/>
                <w:sz w:val="18"/>
                <w:szCs w:val="18"/>
              </w:rPr>
              <w:t xml:space="preserve"> </w:t>
            </w:r>
            <w:r w:rsidR="007A7850" w:rsidRPr="00547248">
              <w:rPr>
                <w:rFonts w:ascii="Karla" w:hAnsi="Karla"/>
                <w:b/>
                <w:sz w:val="18"/>
                <w:szCs w:val="18"/>
              </w:rPr>
              <w:t>Factor II (G20210A) &amp; Factor V Leiden (G1691A) Analysis</w:t>
            </w:r>
          </w:p>
          <w:p w14:paraId="58787638" w14:textId="77777777" w:rsidR="00E050CF" w:rsidRDefault="00E050CF" w:rsidP="00E050CF">
            <w:pPr>
              <w:spacing w:before="0" w:after="0" w:line="276" w:lineRule="auto"/>
              <w:ind w:left="0" w:right="74" w:firstLine="90"/>
              <w:rPr>
                <w:rFonts w:ascii="Karla" w:hAnsi="Karla"/>
                <w:b/>
                <w:sz w:val="18"/>
                <w:szCs w:val="18"/>
              </w:rPr>
            </w:pPr>
          </w:p>
          <w:p w14:paraId="38C4A45C" w14:textId="77777777" w:rsidR="007A7850" w:rsidRDefault="007A7850" w:rsidP="007A7850">
            <w:pPr>
              <w:spacing w:before="0" w:after="0" w:line="276" w:lineRule="auto"/>
              <w:ind w:left="0" w:right="74"/>
              <w:rPr>
                <w:rFonts w:ascii="Karla" w:hAnsi="Karla"/>
                <w:b/>
                <w:sz w:val="18"/>
                <w:szCs w:val="18"/>
              </w:rPr>
            </w:pPr>
          </w:p>
          <w:p w14:paraId="1AECA127" w14:textId="77777777" w:rsidR="007A7850" w:rsidRDefault="007A7850" w:rsidP="007A7850">
            <w:pPr>
              <w:spacing w:before="0" w:after="0" w:line="276" w:lineRule="auto"/>
              <w:ind w:left="0" w:right="74"/>
              <w:rPr>
                <w:rFonts w:ascii="Karla" w:hAnsi="Karla"/>
                <w:b/>
                <w:sz w:val="18"/>
                <w:szCs w:val="18"/>
              </w:rPr>
            </w:pPr>
          </w:p>
          <w:p w14:paraId="4B9F1F30" w14:textId="77777777" w:rsidR="007A7850" w:rsidRDefault="007A7850" w:rsidP="007A7850">
            <w:pPr>
              <w:spacing w:before="0" w:after="0" w:line="276" w:lineRule="auto"/>
              <w:ind w:left="0" w:right="74"/>
              <w:rPr>
                <w:rFonts w:ascii="Karla" w:hAnsi="Karla"/>
                <w:b/>
                <w:sz w:val="18"/>
                <w:szCs w:val="18"/>
              </w:rPr>
            </w:pPr>
          </w:p>
          <w:p w14:paraId="2A521F83" w14:textId="46DA9BFD" w:rsidR="007A7850" w:rsidRDefault="007A7850" w:rsidP="007A7850">
            <w:pPr>
              <w:spacing w:before="0" w:after="0" w:line="276" w:lineRule="auto"/>
              <w:ind w:left="0" w:right="74"/>
              <w:rPr>
                <w:rFonts w:ascii="Karla" w:hAnsi="Karla"/>
                <w:b/>
                <w:sz w:val="18"/>
                <w:szCs w:val="18"/>
              </w:rPr>
            </w:pPr>
          </w:p>
        </w:tc>
        <w:tc>
          <w:tcPr>
            <w:tcW w:w="1701" w:type="dxa"/>
            <w:gridSpan w:val="2"/>
            <w:tcBorders>
              <w:top w:val="single" w:sz="12" w:space="0" w:color="60269E" w:themeColor="accent4"/>
              <w:bottom w:val="single" w:sz="12" w:space="0" w:color="60269E" w:themeColor="accent4"/>
            </w:tcBorders>
            <w:shd w:val="clear" w:color="auto" w:fill="auto"/>
          </w:tcPr>
          <w:p w14:paraId="2B8FBC7B" w14:textId="0791F756" w:rsidR="007A7850" w:rsidRDefault="007A7850" w:rsidP="007A7850">
            <w:pPr>
              <w:spacing w:before="0" w:after="0" w:line="276" w:lineRule="auto"/>
              <w:ind w:left="0" w:right="74" w:firstLine="559"/>
              <w:rPr>
                <w:rFonts w:ascii="Karla" w:eastAsia="Times New Roman" w:hAnsi="Karla" w:cs="Calibri"/>
                <w:color w:val="000000"/>
                <w:spacing w:val="-2"/>
                <w:sz w:val="18"/>
                <w:szCs w:val="18"/>
                <w:lang w:eastAsia="en-AU"/>
              </w:rPr>
            </w:pPr>
            <w:r>
              <w:rPr>
                <w:rFonts w:ascii="Karla" w:eastAsia="Times New Roman" w:hAnsi="Karla" w:cs="Calibri"/>
                <w:color w:val="000000"/>
                <w:spacing w:val="-2"/>
                <w:sz w:val="18"/>
                <w:szCs w:val="18"/>
                <w:lang w:eastAsia="en-AU"/>
              </w:rPr>
              <w:t>73308/73311</w:t>
            </w:r>
          </w:p>
        </w:tc>
      </w:tr>
      <w:tr w:rsidR="007A7850" w:rsidRPr="00547248" w14:paraId="74777D6E" w14:textId="77777777" w:rsidTr="00086D24">
        <w:trPr>
          <w:gridAfter w:val="1"/>
          <w:wAfter w:w="15" w:type="dxa"/>
          <w:trHeight w:val="306"/>
        </w:trPr>
        <w:tc>
          <w:tcPr>
            <w:tcW w:w="11326" w:type="dxa"/>
            <w:gridSpan w:val="3"/>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DECCF2" w:themeFill="accent4" w:themeFillTint="33"/>
            <w:hideMark/>
          </w:tcPr>
          <w:p w14:paraId="6DFF4142" w14:textId="77777777" w:rsidR="007A7850" w:rsidRPr="004A66D8" w:rsidRDefault="007A7850" w:rsidP="007A7850">
            <w:pPr>
              <w:spacing w:before="0" w:after="0"/>
              <w:ind w:left="0" w:right="74"/>
              <w:rPr>
                <w:rFonts w:ascii="Karla" w:hAnsi="Karla"/>
                <w:spacing w:val="-2"/>
                <w:sz w:val="20"/>
                <w:szCs w:val="20"/>
              </w:rPr>
            </w:pPr>
            <w:r w:rsidRPr="004A66D8">
              <w:rPr>
                <w:rFonts w:ascii="Karla" w:eastAsia="Times New Roman" w:hAnsi="Karla" w:cs="Calibri"/>
                <w:b/>
                <w:sz w:val="20"/>
                <w:szCs w:val="20"/>
                <w:lang w:eastAsia="en-AU"/>
              </w:rPr>
              <w:t>SAMPLE REQUIREMENTS</w:t>
            </w:r>
          </w:p>
        </w:tc>
      </w:tr>
      <w:tr w:rsidR="007A7850" w:rsidRPr="00547248" w14:paraId="54146AD7" w14:textId="77777777" w:rsidTr="008775D9">
        <w:trPr>
          <w:gridAfter w:val="1"/>
          <w:wAfter w:w="15" w:type="dxa"/>
          <w:trHeight w:val="306"/>
        </w:trPr>
        <w:tc>
          <w:tcPr>
            <w:tcW w:w="4253" w:type="dxa"/>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2713D9ED" w14:textId="45DF8CD3" w:rsidR="007A7850" w:rsidRPr="00E06D4A" w:rsidRDefault="007A7850" w:rsidP="007A7850">
            <w:pPr>
              <w:spacing w:before="0" w:after="0"/>
              <w:ind w:left="0" w:right="74"/>
              <w:jc w:val="center"/>
              <w:rPr>
                <w:rFonts w:ascii="Karla" w:hAnsi="Karla"/>
                <w:spacing w:val="-2"/>
                <w:sz w:val="18"/>
                <w:szCs w:val="18"/>
              </w:rPr>
            </w:pPr>
            <w:r w:rsidRPr="00E06D4A">
              <w:rPr>
                <w:rFonts w:ascii="Karla" w:hAnsi="Karla"/>
                <w:sz w:val="18"/>
                <w:szCs w:val="18"/>
              </w:rPr>
              <w:lastRenderedPageBreak/>
              <w:t xml:space="preserve">FLT3/NPM1 assay, JAK2 (V617F) &amp; MYD88 (L265P Assay), Myeloid &amp; MPN NGS Panel, Lymphoid NGS Panel, </w:t>
            </w:r>
            <w:proofErr w:type="spellStart"/>
            <w:r w:rsidRPr="00E06D4A">
              <w:rPr>
                <w:rFonts w:ascii="Karla" w:hAnsi="Karla"/>
                <w:sz w:val="18"/>
                <w:szCs w:val="18"/>
              </w:rPr>
              <w:t>IgH</w:t>
            </w:r>
            <w:proofErr w:type="spellEnd"/>
            <w:r w:rsidRPr="00E06D4A">
              <w:rPr>
                <w:rFonts w:ascii="Karla" w:hAnsi="Karla"/>
                <w:sz w:val="18"/>
                <w:szCs w:val="18"/>
              </w:rPr>
              <w:t>/TCR gene rearrangement, CLL Somatic Hypermutation Analysis</w:t>
            </w:r>
          </w:p>
        </w:tc>
        <w:tc>
          <w:tcPr>
            <w:tcW w:w="7073" w:type="dxa"/>
            <w:gridSpan w:val="2"/>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3F9C2167" w14:textId="77777777" w:rsidR="007A7850" w:rsidRPr="00E06D4A" w:rsidRDefault="007A7850" w:rsidP="007A7850">
            <w:pPr>
              <w:pStyle w:val="ListParagraph"/>
              <w:numPr>
                <w:ilvl w:val="0"/>
                <w:numId w:val="15"/>
              </w:numPr>
              <w:spacing w:before="0" w:after="0"/>
              <w:ind w:right="74"/>
              <w:rPr>
                <w:rFonts w:ascii="Karla" w:hAnsi="Karla"/>
                <w:spacing w:val="-2"/>
                <w:sz w:val="18"/>
                <w:szCs w:val="18"/>
              </w:rPr>
            </w:pPr>
            <w:r w:rsidRPr="00E06D4A">
              <w:rPr>
                <w:rFonts w:ascii="Karla" w:hAnsi="Karla"/>
                <w:spacing w:val="-2"/>
                <w:sz w:val="18"/>
                <w:szCs w:val="18"/>
              </w:rPr>
              <w:t>9mL Peripheral Blood (EDTA)</w:t>
            </w:r>
          </w:p>
          <w:p w14:paraId="63BA511F" w14:textId="77777777" w:rsidR="007A7850" w:rsidRPr="00E06D4A" w:rsidRDefault="007A7850" w:rsidP="007A7850">
            <w:pPr>
              <w:pStyle w:val="ListParagraph"/>
              <w:numPr>
                <w:ilvl w:val="0"/>
                <w:numId w:val="15"/>
              </w:numPr>
              <w:spacing w:before="0" w:after="0"/>
              <w:ind w:right="74"/>
              <w:rPr>
                <w:rFonts w:ascii="Karla" w:hAnsi="Karla"/>
                <w:spacing w:val="-2"/>
                <w:sz w:val="18"/>
                <w:szCs w:val="18"/>
              </w:rPr>
            </w:pPr>
            <w:r w:rsidRPr="00E06D4A">
              <w:rPr>
                <w:rFonts w:ascii="Karla" w:hAnsi="Karla"/>
                <w:spacing w:val="-2"/>
                <w:sz w:val="18"/>
                <w:szCs w:val="18"/>
              </w:rPr>
              <w:t>2-4mL Bone Marrow Aspirate (EDTA)</w:t>
            </w:r>
          </w:p>
          <w:p w14:paraId="079F2E70" w14:textId="77777777" w:rsidR="007A7850" w:rsidRPr="00E06D4A" w:rsidRDefault="007A7850" w:rsidP="007A7850">
            <w:pPr>
              <w:pStyle w:val="ListParagraph"/>
              <w:numPr>
                <w:ilvl w:val="0"/>
                <w:numId w:val="15"/>
              </w:numPr>
              <w:spacing w:before="0" w:after="0"/>
              <w:ind w:right="74"/>
              <w:rPr>
                <w:rFonts w:ascii="Karla" w:hAnsi="Karla"/>
                <w:spacing w:val="-2"/>
                <w:sz w:val="18"/>
                <w:szCs w:val="18"/>
              </w:rPr>
            </w:pPr>
            <w:r w:rsidRPr="00E06D4A">
              <w:rPr>
                <w:rFonts w:ascii="Karla" w:hAnsi="Karla"/>
                <w:spacing w:val="-2"/>
                <w:sz w:val="18"/>
                <w:szCs w:val="18"/>
              </w:rPr>
              <w:t>DNA (minimum 20</w:t>
            </w:r>
            <w:r w:rsidRPr="00E06D4A">
              <w:rPr>
                <w:rFonts w:ascii="Cambria" w:hAnsi="Cambria" w:cs="Cambria"/>
                <w:spacing w:val="-2"/>
                <w:sz w:val="18"/>
                <w:szCs w:val="18"/>
              </w:rPr>
              <w:t>µ</w:t>
            </w:r>
            <w:r w:rsidRPr="00E06D4A">
              <w:rPr>
                <w:rFonts w:ascii="Karla" w:hAnsi="Karla"/>
                <w:spacing w:val="-2"/>
                <w:sz w:val="18"/>
                <w:szCs w:val="18"/>
              </w:rPr>
              <w:t>L at 50ng/</w:t>
            </w:r>
            <w:r w:rsidRPr="00E06D4A">
              <w:rPr>
                <w:rFonts w:ascii="Cambria" w:hAnsi="Cambria" w:cs="Cambria"/>
                <w:spacing w:val="-2"/>
                <w:sz w:val="18"/>
                <w:szCs w:val="18"/>
              </w:rPr>
              <w:t>µ</w:t>
            </w:r>
            <w:r w:rsidRPr="00E06D4A">
              <w:rPr>
                <w:rFonts w:ascii="Karla" w:hAnsi="Karla"/>
                <w:spacing w:val="-2"/>
                <w:sz w:val="18"/>
                <w:szCs w:val="18"/>
              </w:rPr>
              <w:t>L)</w:t>
            </w:r>
          </w:p>
          <w:p w14:paraId="08406188" w14:textId="77777777" w:rsidR="007A7850" w:rsidRPr="00E06D4A" w:rsidRDefault="007A7850" w:rsidP="007A7850">
            <w:pPr>
              <w:pStyle w:val="ListParagraph"/>
              <w:numPr>
                <w:ilvl w:val="0"/>
                <w:numId w:val="15"/>
              </w:numPr>
              <w:spacing w:before="0" w:after="0"/>
              <w:ind w:right="74"/>
              <w:rPr>
                <w:rFonts w:ascii="Karla" w:hAnsi="Karla"/>
                <w:spacing w:val="-2"/>
                <w:sz w:val="18"/>
                <w:szCs w:val="18"/>
              </w:rPr>
            </w:pPr>
            <w:r w:rsidRPr="00E06D4A">
              <w:rPr>
                <w:rFonts w:ascii="Karla" w:hAnsi="Karla"/>
                <w:spacing w:val="-2"/>
                <w:sz w:val="18"/>
                <w:szCs w:val="18"/>
              </w:rPr>
              <w:t>FFPE: 1 x H&amp;E stained &amp; 6 x unstained slides (5</w:t>
            </w:r>
            <w:r w:rsidRPr="00E06D4A">
              <w:rPr>
                <w:rFonts w:ascii="Cambria" w:hAnsi="Cambria" w:cs="Cambria"/>
                <w:spacing w:val="-2"/>
                <w:sz w:val="18"/>
                <w:szCs w:val="18"/>
              </w:rPr>
              <w:t>µ</w:t>
            </w:r>
            <w:r w:rsidRPr="00E06D4A">
              <w:rPr>
                <w:rFonts w:ascii="Karla" w:hAnsi="Karla"/>
                <w:spacing w:val="-2"/>
                <w:sz w:val="18"/>
                <w:szCs w:val="18"/>
              </w:rPr>
              <w:t xml:space="preserve">M) (at least 10% </w:t>
            </w:r>
            <w:proofErr w:type="spellStart"/>
            <w:r w:rsidRPr="00E06D4A">
              <w:rPr>
                <w:rFonts w:ascii="Karla" w:hAnsi="Karla"/>
                <w:spacing w:val="-2"/>
                <w:sz w:val="18"/>
                <w:szCs w:val="18"/>
              </w:rPr>
              <w:t>tumour</w:t>
            </w:r>
            <w:proofErr w:type="spellEnd"/>
            <w:r w:rsidRPr="00E06D4A">
              <w:rPr>
                <w:rFonts w:ascii="Karla" w:hAnsi="Karla"/>
                <w:spacing w:val="-2"/>
                <w:sz w:val="18"/>
                <w:szCs w:val="18"/>
              </w:rPr>
              <w:t xml:space="preserve"> nuclei)</w:t>
            </w:r>
          </w:p>
          <w:p w14:paraId="7DC6F0E5" w14:textId="07B9648A" w:rsidR="007A7850" w:rsidRPr="00E06D4A" w:rsidRDefault="007A7850" w:rsidP="007A7850">
            <w:pPr>
              <w:pStyle w:val="ListParagraph"/>
              <w:numPr>
                <w:ilvl w:val="0"/>
                <w:numId w:val="15"/>
              </w:numPr>
              <w:spacing w:before="0" w:after="0"/>
              <w:ind w:right="74"/>
              <w:rPr>
                <w:rFonts w:ascii="Karla" w:hAnsi="Karla"/>
                <w:spacing w:val="-2"/>
                <w:sz w:val="18"/>
                <w:szCs w:val="18"/>
              </w:rPr>
            </w:pPr>
            <w:r w:rsidRPr="00E06D4A">
              <w:rPr>
                <w:rFonts w:ascii="Karla" w:hAnsi="Karla"/>
                <w:spacing w:val="-2"/>
                <w:sz w:val="18"/>
                <w:szCs w:val="18"/>
              </w:rPr>
              <w:t>A Copy of the histology or cytology report</w:t>
            </w:r>
          </w:p>
        </w:tc>
      </w:tr>
      <w:tr w:rsidR="007A7850" w:rsidRPr="00547248" w14:paraId="4808EF68" w14:textId="77777777" w:rsidTr="008775D9">
        <w:trPr>
          <w:gridAfter w:val="1"/>
          <w:wAfter w:w="15" w:type="dxa"/>
          <w:trHeight w:val="306"/>
        </w:trPr>
        <w:tc>
          <w:tcPr>
            <w:tcW w:w="4253" w:type="dxa"/>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2E539871" w14:textId="34DEA8C7" w:rsidR="007A7850" w:rsidRPr="00E06D4A" w:rsidRDefault="007A7850" w:rsidP="007A7850">
            <w:pPr>
              <w:spacing w:before="0" w:after="0"/>
              <w:ind w:left="0" w:right="74"/>
              <w:jc w:val="center"/>
              <w:rPr>
                <w:rFonts w:ascii="Karla" w:hAnsi="Karla"/>
                <w:sz w:val="18"/>
                <w:szCs w:val="18"/>
              </w:rPr>
            </w:pPr>
            <w:r w:rsidRPr="00E06D4A">
              <w:rPr>
                <w:rFonts w:ascii="Karla" w:hAnsi="Karla"/>
                <w:sz w:val="18"/>
                <w:szCs w:val="18"/>
              </w:rPr>
              <w:t>IGH Gene Rearrangement for MRD Monitoring</w:t>
            </w:r>
          </w:p>
        </w:tc>
        <w:tc>
          <w:tcPr>
            <w:tcW w:w="7073" w:type="dxa"/>
            <w:gridSpan w:val="2"/>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580BF4D3" w14:textId="77777777" w:rsidR="007A7850" w:rsidRPr="00E06D4A" w:rsidRDefault="007A7850" w:rsidP="007A7850">
            <w:pPr>
              <w:pStyle w:val="ListParagraph"/>
              <w:numPr>
                <w:ilvl w:val="0"/>
                <w:numId w:val="16"/>
              </w:numPr>
              <w:spacing w:before="0" w:after="0"/>
              <w:ind w:right="74"/>
              <w:rPr>
                <w:rFonts w:ascii="Karla" w:hAnsi="Karla"/>
                <w:spacing w:val="-2"/>
                <w:sz w:val="18"/>
                <w:szCs w:val="18"/>
              </w:rPr>
            </w:pPr>
            <w:r w:rsidRPr="00E06D4A">
              <w:rPr>
                <w:rFonts w:ascii="Karla" w:hAnsi="Karla"/>
                <w:spacing w:val="-2"/>
                <w:sz w:val="18"/>
                <w:szCs w:val="18"/>
              </w:rPr>
              <w:t>2-4mL Bone Marrow Aspirate (EDTA)</w:t>
            </w:r>
          </w:p>
          <w:p w14:paraId="5DBC3152" w14:textId="77777777" w:rsidR="007A7850" w:rsidRPr="00E06D4A" w:rsidRDefault="007A7850" w:rsidP="007A7850">
            <w:pPr>
              <w:pStyle w:val="ListParagraph"/>
              <w:numPr>
                <w:ilvl w:val="0"/>
                <w:numId w:val="16"/>
              </w:numPr>
              <w:spacing w:before="0" w:after="0"/>
              <w:ind w:right="74"/>
              <w:rPr>
                <w:rFonts w:ascii="Karla" w:hAnsi="Karla"/>
                <w:spacing w:val="-2"/>
                <w:sz w:val="18"/>
                <w:szCs w:val="18"/>
              </w:rPr>
            </w:pPr>
            <w:r w:rsidRPr="00E06D4A">
              <w:rPr>
                <w:rFonts w:ascii="Karla" w:hAnsi="Karla"/>
                <w:spacing w:val="-2"/>
                <w:sz w:val="18"/>
                <w:szCs w:val="18"/>
              </w:rPr>
              <w:t>DNA (minimum 50</w:t>
            </w:r>
            <w:r w:rsidRPr="00E06D4A">
              <w:rPr>
                <w:rFonts w:ascii="Cambria" w:hAnsi="Cambria" w:cs="Cambria"/>
                <w:spacing w:val="-2"/>
                <w:sz w:val="18"/>
                <w:szCs w:val="18"/>
              </w:rPr>
              <w:t>µ</w:t>
            </w:r>
            <w:r w:rsidRPr="00E06D4A">
              <w:rPr>
                <w:rFonts w:ascii="Karla" w:hAnsi="Karla"/>
                <w:spacing w:val="-2"/>
                <w:sz w:val="18"/>
                <w:szCs w:val="18"/>
              </w:rPr>
              <w:t>L at 100ng/</w:t>
            </w:r>
            <w:r w:rsidRPr="00E06D4A">
              <w:rPr>
                <w:rFonts w:ascii="Cambria" w:hAnsi="Cambria" w:cs="Cambria"/>
                <w:spacing w:val="-2"/>
                <w:sz w:val="18"/>
                <w:szCs w:val="18"/>
              </w:rPr>
              <w:t>µ</w:t>
            </w:r>
            <w:r w:rsidRPr="00E06D4A">
              <w:rPr>
                <w:rFonts w:ascii="Karla" w:hAnsi="Karla"/>
                <w:spacing w:val="-2"/>
                <w:sz w:val="18"/>
                <w:szCs w:val="18"/>
              </w:rPr>
              <w:t>L)</w:t>
            </w:r>
          </w:p>
          <w:p w14:paraId="17BCFB7F" w14:textId="77777777" w:rsidR="007A7850" w:rsidRPr="00E06D4A" w:rsidRDefault="007A7850" w:rsidP="007A7850">
            <w:pPr>
              <w:pStyle w:val="ListParagraph"/>
              <w:numPr>
                <w:ilvl w:val="0"/>
                <w:numId w:val="16"/>
              </w:numPr>
              <w:spacing w:before="0" w:after="0"/>
              <w:ind w:right="74"/>
              <w:rPr>
                <w:rFonts w:ascii="Karla" w:hAnsi="Karla"/>
                <w:spacing w:val="-2"/>
                <w:sz w:val="18"/>
                <w:szCs w:val="18"/>
              </w:rPr>
            </w:pPr>
            <w:r w:rsidRPr="00E06D4A">
              <w:rPr>
                <w:rFonts w:ascii="Karla" w:hAnsi="Karla"/>
                <w:spacing w:val="-2"/>
                <w:sz w:val="18"/>
                <w:szCs w:val="18"/>
              </w:rPr>
              <w:t>A diagnostic sample must be previously tested or provided</w:t>
            </w:r>
          </w:p>
        </w:tc>
      </w:tr>
      <w:tr w:rsidR="007A7850" w:rsidRPr="00547248" w14:paraId="441F85A5" w14:textId="77777777" w:rsidTr="008775D9">
        <w:trPr>
          <w:gridAfter w:val="1"/>
          <w:wAfter w:w="15" w:type="dxa"/>
          <w:trHeight w:val="306"/>
        </w:trPr>
        <w:tc>
          <w:tcPr>
            <w:tcW w:w="4253" w:type="dxa"/>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4A26CADA" w14:textId="77777777" w:rsidR="00924C85" w:rsidRDefault="00924C85" w:rsidP="007A7850">
            <w:pPr>
              <w:spacing w:before="0" w:after="0"/>
              <w:ind w:left="0" w:right="74"/>
              <w:jc w:val="center"/>
              <w:rPr>
                <w:rFonts w:ascii="Karla" w:hAnsi="Karla"/>
                <w:sz w:val="18"/>
                <w:szCs w:val="18"/>
              </w:rPr>
            </w:pPr>
            <w:r>
              <w:rPr>
                <w:rFonts w:ascii="Karla" w:hAnsi="Karla"/>
                <w:sz w:val="18"/>
                <w:szCs w:val="18"/>
              </w:rPr>
              <w:t xml:space="preserve">NPM1 MRD, </w:t>
            </w:r>
            <w:r w:rsidR="007A7850" w:rsidRPr="00E06D4A">
              <w:rPr>
                <w:rFonts w:ascii="Karla" w:hAnsi="Karla"/>
                <w:sz w:val="18"/>
                <w:szCs w:val="18"/>
              </w:rPr>
              <w:t>BCR-ABL p190 &amp; p210</w:t>
            </w:r>
          </w:p>
          <w:p w14:paraId="19D5526F" w14:textId="73CE3DD3" w:rsidR="007A7850" w:rsidRPr="00E06D4A" w:rsidRDefault="007A7850" w:rsidP="007A7850">
            <w:pPr>
              <w:spacing w:before="0" w:after="0"/>
              <w:ind w:left="0" w:right="74"/>
              <w:jc w:val="center"/>
              <w:rPr>
                <w:rFonts w:ascii="Karla" w:hAnsi="Karla"/>
                <w:sz w:val="18"/>
                <w:szCs w:val="18"/>
              </w:rPr>
            </w:pPr>
            <w:r w:rsidRPr="00E06D4A">
              <w:rPr>
                <w:rFonts w:ascii="Karla" w:hAnsi="Karla"/>
                <w:sz w:val="18"/>
                <w:szCs w:val="18"/>
              </w:rPr>
              <w:t xml:space="preserve"> </w:t>
            </w:r>
            <w:r w:rsidRPr="00E06D4A">
              <w:rPr>
                <w:rFonts w:ascii="Karla" w:hAnsi="Karla"/>
                <w:color w:val="FF0000"/>
                <w:sz w:val="18"/>
                <w:szCs w:val="18"/>
              </w:rPr>
              <w:t xml:space="preserve">(RNA based assays - </w:t>
            </w:r>
            <w:r w:rsidRPr="00E06D4A">
              <w:rPr>
                <w:rFonts w:ascii="Karla" w:hAnsi="Karla"/>
                <w:color w:val="FF0000"/>
                <w:spacing w:val="-2"/>
                <w:sz w:val="18"/>
                <w:szCs w:val="18"/>
              </w:rPr>
              <w:t>Samples must receive within 48 hours of collection)</w:t>
            </w:r>
          </w:p>
        </w:tc>
        <w:tc>
          <w:tcPr>
            <w:tcW w:w="7073" w:type="dxa"/>
            <w:gridSpan w:val="2"/>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hideMark/>
          </w:tcPr>
          <w:p w14:paraId="527CF2E6" w14:textId="12F912C6" w:rsidR="007A7850" w:rsidRPr="00E06D4A" w:rsidRDefault="007A7850" w:rsidP="007A7850">
            <w:pPr>
              <w:pStyle w:val="ListParagraph"/>
              <w:numPr>
                <w:ilvl w:val="0"/>
                <w:numId w:val="17"/>
              </w:numPr>
              <w:spacing w:before="0" w:after="0"/>
              <w:ind w:right="74"/>
              <w:rPr>
                <w:rFonts w:ascii="Karla" w:hAnsi="Karla"/>
                <w:spacing w:val="-2"/>
                <w:sz w:val="18"/>
                <w:szCs w:val="18"/>
              </w:rPr>
            </w:pPr>
            <w:r w:rsidRPr="00E06D4A">
              <w:rPr>
                <w:rFonts w:ascii="Karla" w:hAnsi="Karla"/>
                <w:spacing w:val="-2"/>
                <w:sz w:val="18"/>
                <w:szCs w:val="18"/>
              </w:rPr>
              <w:t>9mL Peripheral blood (EDTA)</w:t>
            </w:r>
          </w:p>
          <w:p w14:paraId="27C82426" w14:textId="027F5C3E" w:rsidR="007A7850" w:rsidRPr="00E06D4A" w:rsidRDefault="007A7850" w:rsidP="007A7850">
            <w:pPr>
              <w:pStyle w:val="ListParagraph"/>
              <w:numPr>
                <w:ilvl w:val="0"/>
                <w:numId w:val="17"/>
              </w:numPr>
              <w:spacing w:before="0" w:after="0"/>
              <w:ind w:right="74"/>
              <w:rPr>
                <w:rFonts w:ascii="Karla" w:hAnsi="Karla"/>
                <w:spacing w:val="-2"/>
                <w:sz w:val="18"/>
                <w:szCs w:val="18"/>
              </w:rPr>
            </w:pPr>
            <w:r w:rsidRPr="00E06D4A">
              <w:rPr>
                <w:rFonts w:ascii="Karla" w:hAnsi="Karla"/>
                <w:spacing w:val="-2"/>
                <w:sz w:val="18"/>
                <w:szCs w:val="18"/>
              </w:rPr>
              <w:t>2-4mL Bone Marrow Aspirate (EDTA)</w:t>
            </w:r>
          </w:p>
        </w:tc>
      </w:tr>
      <w:tr w:rsidR="007A7850" w:rsidRPr="00547248" w14:paraId="60D4D16D" w14:textId="77777777" w:rsidTr="008775D9">
        <w:trPr>
          <w:gridAfter w:val="1"/>
          <w:wAfter w:w="15" w:type="dxa"/>
          <w:trHeight w:val="306"/>
        </w:trPr>
        <w:tc>
          <w:tcPr>
            <w:tcW w:w="4253" w:type="dxa"/>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tcPr>
          <w:p w14:paraId="256A42C8" w14:textId="1C5D4B14" w:rsidR="007A7850" w:rsidRPr="00E06D4A" w:rsidRDefault="007A7850" w:rsidP="007A7850">
            <w:pPr>
              <w:spacing w:before="0" w:after="0"/>
              <w:ind w:left="0" w:right="74"/>
              <w:jc w:val="center"/>
              <w:rPr>
                <w:rFonts w:ascii="Karla" w:hAnsi="Karla"/>
                <w:sz w:val="18"/>
                <w:szCs w:val="18"/>
              </w:rPr>
            </w:pPr>
            <w:r w:rsidRPr="00E06D4A">
              <w:rPr>
                <w:rFonts w:ascii="Karla" w:hAnsi="Karla"/>
                <w:sz w:val="18"/>
                <w:szCs w:val="18"/>
              </w:rPr>
              <w:t>Factor II (G20210A) &amp; Factor V Leiden (G1691A)</w:t>
            </w:r>
          </w:p>
        </w:tc>
        <w:tc>
          <w:tcPr>
            <w:tcW w:w="7073" w:type="dxa"/>
            <w:gridSpan w:val="2"/>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vAlign w:val="center"/>
          </w:tcPr>
          <w:p w14:paraId="7890A9F3" w14:textId="2ECB8725" w:rsidR="007A7850" w:rsidRPr="00E06D4A" w:rsidRDefault="007A7850" w:rsidP="007A7850">
            <w:pPr>
              <w:pStyle w:val="ListParagraph"/>
              <w:numPr>
                <w:ilvl w:val="0"/>
                <w:numId w:val="17"/>
              </w:numPr>
              <w:spacing w:before="0" w:after="0"/>
              <w:ind w:right="74"/>
              <w:rPr>
                <w:rFonts w:ascii="Karla" w:hAnsi="Karla"/>
                <w:spacing w:val="-2"/>
                <w:sz w:val="18"/>
                <w:szCs w:val="18"/>
              </w:rPr>
            </w:pPr>
            <w:r w:rsidRPr="00E06D4A">
              <w:rPr>
                <w:rFonts w:ascii="Karla" w:hAnsi="Karla"/>
                <w:spacing w:val="-2"/>
                <w:sz w:val="18"/>
                <w:szCs w:val="18"/>
              </w:rPr>
              <w:t>2-4mL Peripheral blood (EDTA)</w:t>
            </w:r>
          </w:p>
        </w:tc>
      </w:tr>
      <w:tr w:rsidR="007A7850" w:rsidRPr="00547248" w14:paraId="53093DA7" w14:textId="77777777" w:rsidTr="00906695">
        <w:trPr>
          <w:trHeight w:val="331"/>
        </w:trPr>
        <w:tc>
          <w:tcPr>
            <w:tcW w:w="11341" w:type="dxa"/>
            <w:gridSpan w:val="4"/>
            <w:tcBorders>
              <w:top w:val="single" w:sz="12" w:space="0" w:color="60269E" w:themeColor="accent4"/>
              <w:left w:val="single" w:sz="12" w:space="0" w:color="60269E" w:themeColor="accent4"/>
              <w:bottom w:val="single" w:sz="6" w:space="0" w:color="60269E" w:themeColor="accent4"/>
              <w:right w:val="single" w:sz="12" w:space="0" w:color="60269E" w:themeColor="accent4"/>
            </w:tcBorders>
            <w:shd w:val="clear" w:color="auto" w:fill="DECCF2" w:themeFill="accent4" w:themeFillTint="33"/>
            <w:vAlign w:val="center"/>
            <w:hideMark/>
          </w:tcPr>
          <w:p w14:paraId="315633AD" w14:textId="77777777" w:rsidR="007A7850" w:rsidRPr="00547248" w:rsidRDefault="007A7850" w:rsidP="007A7850">
            <w:pPr>
              <w:tabs>
                <w:tab w:val="left" w:pos="493"/>
              </w:tabs>
              <w:spacing w:before="0" w:after="0"/>
              <w:ind w:left="0" w:right="236"/>
              <w:rPr>
                <w:rFonts w:ascii="Karla" w:eastAsia="Arial" w:hAnsi="Karla" w:cs="Arial"/>
                <w:b/>
                <w:bCs/>
                <w:spacing w:val="-1"/>
                <w:sz w:val="20"/>
                <w:szCs w:val="20"/>
              </w:rPr>
            </w:pPr>
            <w:r w:rsidRPr="00547248">
              <w:rPr>
                <w:rFonts w:ascii="Karla" w:eastAsia="Times New Roman" w:hAnsi="Karla" w:cs="Calibri"/>
                <w:b/>
                <w:sz w:val="28"/>
                <w:szCs w:val="28"/>
                <w:lang w:eastAsia="en-AU"/>
              </w:rPr>
              <w:t xml:space="preserve"> </w:t>
            </w:r>
            <w:r w:rsidRPr="00547248">
              <w:rPr>
                <w:rFonts w:ascii="Karla" w:eastAsia="Times New Roman" w:hAnsi="Karla" w:cs="Calibri"/>
                <w:b/>
                <w:sz w:val="20"/>
                <w:szCs w:val="20"/>
                <w:lang w:eastAsia="en-AU"/>
              </w:rPr>
              <w:t>REQUEST SUBMISSIO</w:t>
            </w:r>
            <w:r>
              <w:rPr>
                <w:rFonts w:ascii="Karla" w:eastAsia="Times New Roman" w:hAnsi="Karla" w:cs="Calibri"/>
                <w:b/>
                <w:sz w:val="20"/>
                <w:szCs w:val="20"/>
                <w:lang w:eastAsia="en-AU"/>
              </w:rPr>
              <w:t>N</w:t>
            </w:r>
          </w:p>
        </w:tc>
      </w:tr>
      <w:tr w:rsidR="007A7850" w:rsidRPr="00E129E6" w14:paraId="2864B6B7" w14:textId="77777777" w:rsidTr="008775D9">
        <w:trPr>
          <w:trHeight w:val="1429"/>
        </w:trPr>
        <w:tc>
          <w:tcPr>
            <w:tcW w:w="4253" w:type="dxa"/>
            <w:tcBorders>
              <w:top w:val="single" w:sz="12" w:space="0" w:color="60269E" w:themeColor="accent4"/>
              <w:left w:val="single" w:sz="12" w:space="0" w:color="60269E" w:themeColor="accent4"/>
              <w:bottom w:val="single" w:sz="4" w:space="0" w:color="auto"/>
              <w:right w:val="single" w:sz="12" w:space="0" w:color="60269E" w:themeColor="accent4"/>
            </w:tcBorders>
            <w:shd w:val="clear" w:color="auto" w:fill="E5E4D3"/>
            <w:hideMark/>
          </w:tcPr>
          <w:p w14:paraId="248F0649" w14:textId="77777777" w:rsidR="007A7850" w:rsidRPr="00E129E6" w:rsidRDefault="007A7850" w:rsidP="007A7850">
            <w:pPr>
              <w:spacing w:before="0" w:after="0"/>
              <w:ind w:left="0" w:right="-23"/>
              <w:rPr>
                <w:rFonts w:ascii="Karla" w:eastAsia="Arial" w:hAnsi="Karla" w:cs="Arial"/>
                <w:b/>
                <w:bCs/>
                <w:sz w:val="18"/>
                <w:szCs w:val="18"/>
              </w:rPr>
            </w:pPr>
            <w:r w:rsidRPr="00E129E6">
              <w:rPr>
                <w:rFonts w:ascii="Karla" w:eastAsia="Arial" w:hAnsi="Karla" w:cs="Arial"/>
                <w:b/>
                <w:bCs/>
                <w:sz w:val="18"/>
                <w:szCs w:val="18"/>
              </w:rPr>
              <w:t xml:space="preserve">  </w:t>
            </w:r>
            <w:r w:rsidRPr="00E129E6">
              <w:rPr>
                <w:rFonts w:ascii="Karla" w:eastAsia="Arial" w:hAnsi="Karla" w:cs="Arial"/>
                <w:b/>
                <w:bCs/>
                <w:color w:val="000099"/>
                <w:sz w:val="18"/>
                <w:szCs w:val="18"/>
              </w:rPr>
              <w:t>PROVIDE FOLLOWING:</w:t>
            </w:r>
            <w:r w:rsidRPr="00E129E6">
              <w:rPr>
                <w:rFonts w:ascii="Karla" w:eastAsia="Arial" w:hAnsi="Karla" w:cs="Arial"/>
                <w:b/>
                <w:bCs/>
                <w:color w:val="000099"/>
                <w:spacing w:val="-2"/>
                <w:sz w:val="18"/>
                <w:szCs w:val="18"/>
              </w:rPr>
              <w:t xml:space="preserve"> </w:t>
            </w:r>
          </w:p>
          <w:p w14:paraId="1DF0F776" w14:textId="77777777" w:rsidR="007A7850" w:rsidRPr="00E129E6" w:rsidRDefault="007A7850" w:rsidP="007A7850">
            <w:pPr>
              <w:pStyle w:val="ListParagraph"/>
              <w:numPr>
                <w:ilvl w:val="0"/>
                <w:numId w:val="18"/>
              </w:numPr>
              <w:spacing w:before="0" w:after="0"/>
              <w:ind w:left="417" w:hanging="284"/>
              <w:rPr>
                <w:rFonts w:ascii="Karla" w:eastAsia="Arial" w:hAnsi="Karla" w:cstheme="minorHAnsi"/>
                <w:sz w:val="18"/>
                <w:szCs w:val="18"/>
              </w:rPr>
            </w:pPr>
            <w:r w:rsidRPr="00E129E6">
              <w:rPr>
                <w:rFonts w:ascii="Karla" w:eastAsia="Arial" w:hAnsi="Karla" w:cstheme="minorHAnsi"/>
                <w:spacing w:val="-1"/>
                <w:sz w:val="18"/>
                <w:szCs w:val="18"/>
              </w:rPr>
              <w:t>This completed form</w:t>
            </w:r>
          </w:p>
          <w:p w14:paraId="405234A5" w14:textId="77777777" w:rsidR="007A7850" w:rsidRPr="00E129E6" w:rsidRDefault="007A7850" w:rsidP="007A7850">
            <w:pPr>
              <w:pStyle w:val="ListParagraph"/>
              <w:numPr>
                <w:ilvl w:val="0"/>
                <w:numId w:val="18"/>
              </w:numPr>
              <w:spacing w:before="0" w:after="0"/>
              <w:ind w:left="417" w:hanging="284"/>
              <w:rPr>
                <w:rFonts w:ascii="Karla" w:eastAsia="Arial" w:hAnsi="Karla" w:cstheme="minorHAnsi"/>
                <w:b/>
                <w:bCs/>
                <w:spacing w:val="-2"/>
                <w:sz w:val="18"/>
                <w:szCs w:val="18"/>
              </w:rPr>
            </w:pPr>
            <w:r w:rsidRPr="00E129E6">
              <w:rPr>
                <w:rFonts w:ascii="Karla" w:eastAsia="Arial" w:hAnsi="Karla" w:cstheme="minorHAnsi"/>
                <w:sz w:val="18"/>
                <w:szCs w:val="18"/>
              </w:rPr>
              <w:t>Appropriate sample (Please check sample requirements above)</w:t>
            </w:r>
          </w:p>
          <w:p w14:paraId="2CBA826C" w14:textId="77777777" w:rsidR="007A7850" w:rsidRPr="00E129E6" w:rsidRDefault="007A7850" w:rsidP="007A7850">
            <w:pPr>
              <w:pStyle w:val="ListParagraph"/>
              <w:numPr>
                <w:ilvl w:val="0"/>
                <w:numId w:val="18"/>
              </w:numPr>
              <w:spacing w:before="0" w:after="0"/>
              <w:ind w:left="417" w:hanging="284"/>
              <w:rPr>
                <w:rFonts w:ascii="Karla" w:eastAsia="Arial" w:hAnsi="Karla" w:cstheme="minorHAnsi"/>
                <w:sz w:val="18"/>
                <w:szCs w:val="18"/>
              </w:rPr>
            </w:pPr>
            <w:r w:rsidRPr="00E129E6">
              <w:rPr>
                <w:rFonts w:ascii="Karla" w:eastAsia="Arial" w:hAnsi="Karla" w:cstheme="minorHAnsi"/>
                <w:sz w:val="18"/>
                <w:szCs w:val="18"/>
              </w:rPr>
              <w:t>Copy of the Pathology Test Report</w:t>
            </w:r>
          </w:p>
          <w:p w14:paraId="0A2A32F8" w14:textId="77777777" w:rsidR="007A7850" w:rsidRPr="00E129E6" w:rsidRDefault="007A7850" w:rsidP="007A7850">
            <w:pPr>
              <w:pStyle w:val="ListParagraph"/>
              <w:spacing w:before="0" w:after="0"/>
              <w:ind w:left="417"/>
              <w:rPr>
                <w:rFonts w:ascii="Karla" w:eastAsia="Arial" w:hAnsi="Karla" w:cstheme="minorHAnsi"/>
                <w:b/>
                <w:bCs/>
                <w:spacing w:val="-2"/>
                <w:sz w:val="18"/>
                <w:szCs w:val="18"/>
              </w:rPr>
            </w:pPr>
          </w:p>
          <w:p w14:paraId="0FF1FD62" w14:textId="77777777" w:rsidR="007A7850" w:rsidRPr="00E129E6" w:rsidRDefault="007A7850" w:rsidP="007A7850">
            <w:pPr>
              <w:spacing w:before="0" w:after="0"/>
              <w:ind w:left="0"/>
              <w:rPr>
                <w:rFonts w:ascii="Karla" w:eastAsia="Arial" w:hAnsi="Karla" w:cstheme="minorHAnsi"/>
                <w:b/>
                <w:bCs/>
                <w:spacing w:val="-2"/>
                <w:sz w:val="18"/>
                <w:szCs w:val="18"/>
              </w:rPr>
            </w:pPr>
          </w:p>
        </w:tc>
        <w:tc>
          <w:tcPr>
            <w:tcW w:w="7088" w:type="dxa"/>
            <w:gridSpan w:val="3"/>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E5E4D3"/>
            <w:hideMark/>
          </w:tcPr>
          <w:p w14:paraId="51924F4C" w14:textId="77777777" w:rsidR="007A7850" w:rsidRPr="00E129E6" w:rsidRDefault="007A7850" w:rsidP="007A7850">
            <w:pPr>
              <w:spacing w:before="0" w:after="0"/>
              <w:ind w:left="74" w:right="1650"/>
              <w:rPr>
                <w:rFonts w:ascii="Karla" w:eastAsia="Arial" w:hAnsi="Karla" w:cs="Arial"/>
                <w:bCs/>
                <w:sz w:val="18"/>
                <w:szCs w:val="18"/>
              </w:rPr>
            </w:pPr>
            <w:r w:rsidRPr="00E129E6">
              <w:rPr>
                <w:rFonts w:ascii="Karla" w:eastAsia="Arial" w:hAnsi="Karla" w:cs="Arial"/>
                <w:b/>
                <w:bCs/>
                <w:color w:val="000099"/>
                <w:sz w:val="18"/>
                <w:szCs w:val="18"/>
              </w:rPr>
              <w:t>SEND TO:</w:t>
            </w:r>
            <w:r w:rsidRPr="00E129E6">
              <w:rPr>
                <w:rFonts w:ascii="Karla" w:eastAsia="Arial" w:hAnsi="Karla" w:cs="Arial"/>
                <w:b/>
                <w:bCs/>
                <w:color w:val="000099"/>
                <w:spacing w:val="-2"/>
                <w:sz w:val="18"/>
                <w:szCs w:val="18"/>
              </w:rPr>
              <w:t xml:space="preserve">    </w:t>
            </w:r>
            <w:r w:rsidRPr="00E129E6">
              <w:rPr>
                <w:rFonts w:ascii="Karla" w:eastAsia="Arial" w:hAnsi="Karla" w:cs="Arial"/>
                <w:bCs/>
                <w:sz w:val="18"/>
                <w:szCs w:val="18"/>
              </w:rPr>
              <w:t>Austin Pathology</w:t>
            </w:r>
          </w:p>
          <w:p w14:paraId="74F90760" w14:textId="77777777" w:rsidR="007A7850" w:rsidRPr="00FF020A" w:rsidRDefault="007A7850" w:rsidP="007A7850">
            <w:pPr>
              <w:spacing w:before="0" w:after="0"/>
              <w:ind w:right="0"/>
              <w:rPr>
                <w:rFonts w:ascii="Karla" w:eastAsia="Arial" w:hAnsi="Karla" w:cs="Arial"/>
                <w:b/>
                <w:bCs/>
                <w:color w:val="730026" w:themeColor="accent3" w:themeShade="80"/>
                <w:sz w:val="18"/>
                <w:szCs w:val="18"/>
              </w:rPr>
            </w:pPr>
            <w:r w:rsidRPr="00FF020A">
              <w:rPr>
                <w:rFonts w:ascii="Karla" w:eastAsia="Arial" w:hAnsi="Karla" w:cs="Arial"/>
                <w:b/>
                <w:bCs/>
                <w:color w:val="730026" w:themeColor="accent3" w:themeShade="80"/>
                <w:sz w:val="18"/>
                <w:szCs w:val="18"/>
              </w:rPr>
              <w:t>Central Specimen Reception (Blood &amp; Bone Marrow Samples)</w:t>
            </w:r>
          </w:p>
          <w:p w14:paraId="109CD5E1" w14:textId="4D264994" w:rsidR="007A7850" w:rsidRPr="00FF020A" w:rsidRDefault="007A7850" w:rsidP="007A7850">
            <w:pPr>
              <w:spacing w:before="0" w:after="0"/>
              <w:ind w:right="0"/>
              <w:rPr>
                <w:rFonts w:ascii="Karla" w:eastAsia="Arial" w:hAnsi="Karla" w:cs="Arial"/>
                <w:bCs/>
                <w:color w:val="730026" w:themeColor="accent3" w:themeShade="80"/>
                <w:sz w:val="18"/>
                <w:szCs w:val="18"/>
              </w:rPr>
            </w:pPr>
            <w:r w:rsidRPr="00E050CF">
              <w:rPr>
                <w:rFonts w:ascii="Karla" w:eastAsia="Arial" w:hAnsi="Karla" w:cs="Arial"/>
                <w:color w:val="730026" w:themeColor="accent3" w:themeShade="80"/>
                <w:sz w:val="18"/>
                <w:szCs w:val="18"/>
              </w:rPr>
              <w:t>Fax (CSR): (0</w:t>
            </w:r>
            <w:r w:rsidRPr="00E050CF">
              <w:rPr>
                <w:rFonts w:ascii="Karla" w:eastAsia="Arial" w:hAnsi="Karla" w:cs="Arial"/>
                <w:color w:val="730026" w:themeColor="accent3" w:themeShade="80"/>
                <w:spacing w:val="1"/>
                <w:sz w:val="18"/>
                <w:szCs w:val="18"/>
              </w:rPr>
              <w:t>3</w:t>
            </w:r>
            <w:r w:rsidRPr="00E050CF">
              <w:rPr>
                <w:rFonts w:ascii="Karla" w:eastAsia="Arial" w:hAnsi="Karla" w:cs="Arial"/>
                <w:color w:val="730026" w:themeColor="accent3" w:themeShade="80"/>
                <w:sz w:val="18"/>
                <w:szCs w:val="18"/>
              </w:rPr>
              <w:t>)</w:t>
            </w:r>
            <w:r w:rsidRPr="00E050CF">
              <w:rPr>
                <w:rFonts w:ascii="Karla" w:eastAsia="Arial" w:hAnsi="Karla" w:cs="Arial"/>
                <w:color w:val="730026" w:themeColor="accent3" w:themeShade="80"/>
                <w:spacing w:val="-3"/>
                <w:sz w:val="18"/>
                <w:szCs w:val="18"/>
              </w:rPr>
              <w:t xml:space="preserve"> </w:t>
            </w:r>
            <w:r w:rsidR="00EA7C7E" w:rsidRPr="00E050CF">
              <w:rPr>
                <w:rFonts w:ascii="Karla" w:eastAsia="Arial" w:hAnsi="Karla" w:cs="Arial"/>
                <w:color w:val="730026" w:themeColor="accent3" w:themeShade="80"/>
                <w:sz w:val="18"/>
                <w:szCs w:val="18"/>
              </w:rPr>
              <w:t>9496 5332</w:t>
            </w:r>
          </w:p>
          <w:p w14:paraId="6BC5D0B5" w14:textId="77777777" w:rsidR="007A7850" w:rsidRPr="00FF020A" w:rsidRDefault="007A7850" w:rsidP="007A7850">
            <w:pPr>
              <w:spacing w:before="0" w:after="0"/>
              <w:ind w:right="0"/>
              <w:rPr>
                <w:rFonts w:ascii="Karla" w:eastAsia="Arial" w:hAnsi="Karla" w:cs="Arial"/>
                <w:b/>
                <w:bCs/>
                <w:color w:val="730026" w:themeColor="accent3" w:themeShade="80"/>
                <w:sz w:val="18"/>
                <w:szCs w:val="18"/>
              </w:rPr>
            </w:pPr>
            <w:r w:rsidRPr="00FF020A">
              <w:rPr>
                <w:rFonts w:ascii="Karla" w:eastAsia="Arial" w:hAnsi="Karla" w:cs="Arial"/>
                <w:b/>
                <w:bCs/>
                <w:color w:val="730026" w:themeColor="accent3" w:themeShade="80"/>
                <w:sz w:val="18"/>
                <w:szCs w:val="18"/>
              </w:rPr>
              <w:t>Anatomical Pathology (Tissue Samples)</w:t>
            </w:r>
          </w:p>
          <w:p w14:paraId="1EE4A3E5" w14:textId="77777777" w:rsidR="007A7850" w:rsidRPr="00FF020A" w:rsidRDefault="007A7850" w:rsidP="007A7850">
            <w:pPr>
              <w:spacing w:before="0" w:after="0"/>
              <w:ind w:right="0"/>
              <w:rPr>
                <w:rFonts w:ascii="Karla" w:eastAsia="Arial" w:hAnsi="Karla" w:cs="Arial"/>
                <w:bCs/>
                <w:color w:val="730026" w:themeColor="accent3" w:themeShade="80"/>
                <w:sz w:val="18"/>
                <w:szCs w:val="18"/>
              </w:rPr>
            </w:pPr>
            <w:r w:rsidRPr="00FF020A">
              <w:rPr>
                <w:rFonts w:ascii="Karla" w:eastAsia="Times New Roman" w:hAnsi="Karla" w:cs="Calibri"/>
                <w:color w:val="730026" w:themeColor="accent3" w:themeShade="80"/>
                <w:sz w:val="18"/>
                <w:szCs w:val="18"/>
                <w:lang w:eastAsia="en-AU"/>
              </w:rPr>
              <w:t xml:space="preserve">Fax (AP): (03) 9496 3437  or Email: </w:t>
            </w:r>
            <w:hyperlink r:id="rId15" w:history="1">
              <w:r w:rsidRPr="00FF020A">
                <w:rPr>
                  <w:rStyle w:val="Hyperlink"/>
                  <w:rFonts w:ascii="Karla" w:eastAsia="Times New Roman" w:hAnsi="Karla" w:cs="Calibri"/>
                  <w:color w:val="730026" w:themeColor="accent3" w:themeShade="80"/>
                  <w:sz w:val="18"/>
                  <w:szCs w:val="18"/>
                  <w:lang w:eastAsia="en-AU"/>
                </w:rPr>
                <w:t>Labmed01@austin.org.au</w:t>
              </w:r>
            </w:hyperlink>
          </w:p>
          <w:p w14:paraId="447050A6" w14:textId="77777777" w:rsidR="007A7850" w:rsidRPr="00E129E6" w:rsidRDefault="007A7850" w:rsidP="007A7850">
            <w:pPr>
              <w:spacing w:before="0" w:after="0"/>
              <w:ind w:right="839"/>
              <w:rPr>
                <w:rFonts w:ascii="Karla" w:eastAsia="Arial" w:hAnsi="Karla" w:cs="Arial"/>
                <w:spacing w:val="-4"/>
                <w:sz w:val="18"/>
                <w:szCs w:val="18"/>
              </w:rPr>
            </w:pPr>
            <w:r w:rsidRPr="00E129E6">
              <w:rPr>
                <w:rFonts w:ascii="Karla" w:eastAsia="Arial" w:hAnsi="Karla" w:cs="Arial"/>
                <w:bCs/>
                <w:spacing w:val="1"/>
                <w:sz w:val="18"/>
                <w:szCs w:val="18"/>
              </w:rPr>
              <w:t>Address: Austin Health; Le</w:t>
            </w:r>
            <w:r w:rsidRPr="00E129E6">
              <w:rPr>
                <w:rFonts w:ascii="Karla" w:eastAsia="Arial" w:hAnsi="Karla" w:cs="Arial"/>
                <w:bCs/>
                <w:spacing w:val="-2"/>
                <w:sz w:val="18"/>
                <w:szCs w:val="18"/>
              </w:rPr>
              <w:t>v</w:t>
            </w:r>
            <w:r w:rsidRPr="00E129E6">
              <w:rPr>
                <w:rFonts w:ascii="Karla" w:eastAsia="Arial" w:hAnsi="Karla" w:cs="Arial"/>
                <w:bCs/>
                <w:spacing w:val="1"/>
                <w:sz w:val="18"/>
                <w:szCs w:val="18"/>
              </w:rPr>
              <w:t>e</w:t>
            </w:r>
            <w:r w:rsidRPr="00E129E6">
              <w:rPr>
                <w:rFonts w:ascii="Karla" w:eastAsia="Arial" w:hAnsi="Karla" w:cs="Arial"/>
                <w:bCs/>
                <w:sz w:val="18"/>
                <w:szCs w:val="18"/>
              </w:rPr>
              <w:t>l</w:t>
            </w:r>
            <w:r w:rsidRPr="00E129E6">
              <w:rPr>
                <w:rFonts w:ascii="Karla" w:eastAsia="Arial" w:hAnsi="Karla" w:cs="Arial"/>
                <w:bCs/>
                <w:spacing w:val="-4"/>
                <w:sz w:val="18"/>
                <w:szCs w:val="18"/>
              </w:rPr>
              <w:t xml:space="preserve"> </w:t>
            </w:r>
            <w:r w:rsidRPr="00E129E6">
              <w:rPr>
                <w:rFonts w:ascii="Karla" w:eastAsia="Arial" w:hAnsi="Karla" w:cs="Arial"/>
                <w:bCs/>
                <w:sz w:val="18"/>
                <w:szCs w:val="18"/>
              </w:rPr>
              <w:t xml:space="preserve">6 HSB, </w:t>
            </w:r>
            <w:r w:rsidRPr="00E129E6">
              <w:rPr>
                <w:rFonts w:ascii="Karla" w:eastAsia="Arial" w:hAnsi="Karla" w:cs="Arial"/>
                <w:sz w:val="18"/>
                <w:szCs w:val="18"/>
              </w:rPr>
              <w:t xml:space="preserve">145 </w:t>
            </w:r>
            <w:proofErr w:type="spellStart"/>
            <w:r w:rsidRPr="00E129E6">
              <w:rPr>
                <w:rFonts w:ascii="Karla" w:eastAsia="Arial" w:hAnsi="Karla" w:cs="Arial"/>
                <w:sz w:val="18"/>
                <w:szCs w:val="18"/>
              </w:rPr>
              <w:t>Studley</w:t>
            </w:r>
            <w:proofErr w:type="spellEnd"/>
            <w:r w:rsidRPr="00E129E6">
              <w:rPr>
                <w:rFonts w:ascii="Karla" w:eastAsia="Arial" w:hAnsi="Karla" w:cs="Arial"/>
                <w:sz w:val="18"/>
                <w:szCs w:val="18"/>
              </w:rPr>
              <w:t xml:space="preserve"> Road,</w:t>
            </w:r>
            <w:r w:rsidRPr="00E129E6">
              <w:rPr>
                <w:rFonts w:ascii="Karla" w:eastAsia="Arial" w:hAnsi="Karla" w:cs="Arial"/>
                <w:bCs/>
                <w:sz w:val="18"/>
                <w:szCs w:val="18"/>
              </w:rPr>
              <w:t xml:space="preserve"> </w:t>
            </w:r>
            <w:r>
              <w:rPr>
                <w:rFonts w:ascii="Karla" w:eastAsia="Arial" w:hAnsi="Karla" w:cs="Arial"/>
                <w:bCs/>
                <w:sz w:val="18"/>
                <w:szCs w:val="18"/>
              </w:rPr>
              <w:t>H</w:t>
            </w:r>
            <w:r w:rsidRPr="00E129E6">
              <w:rPr>
                <w:rFonts w:ascii="Karla" w:eastAsia="Arial" w:hAnsi="Karla" w:cs="Arial"/>
                <w:bCs/>
                <w:sz w:val="18"/>
                <w:szCs w:val="18"/>
              </w:rPr>
              <w:t>eidelberg,</w:t>
            </w:r>
            <w:r w:rsidRPr="00E129E6">
              <w:rPr>
                <w:rFonts w:ascii="Karla" w:eastAsia="Arial" w:hAnsi="Karla" w:cs="Arial"/>
                <w:bCs/>
                <w:spacing w:val="-9"/>
                <w:sz w:val="18"/>
                <w:szCs w:val="18"/>
              </w:rPr>
              <w:t xml:space="preserve"> V</w:t>
            </w:r>
            <w:r w:rsidRPr="00E129E6">
              <w:rPr>
                <w:rFonts w:ascii="Karla" w:eastAsia="Arial" w:hAnsi="Karla" w:cs="Arial"/>
                <w:bCs/>
                <w:sz w:val="18"/>
                <w:szCs w:val="18"/>
              </w:rPr>
              <w:t>IC</w:t>
            </w:r>
            <w:r w:rsidRPr="00E129E6">
              <w:rPr>
                <w:rFonts w:ascii="Karla" w:eastAsia="Arial" w:hAnsi="Karla" w:cs="Arial"/>
                <w:bCs/>
                <w:spacing w:val="-3"/>
                <w:sz w:val="18"/>
                <w:szCs w:val="18"/>
              </w:rPr>
              <w:t xml:space="preserve"> </w:t>
            </w:r>
            <w:r w:rsidRPr="00E129E6">
              <w:rPr>
                <w:rFonts w:ascii="Karla" w:eastAsia="Arial" w:hAnsi="Karla" w:cs="Arial"/>
                <w:bCs/>
                <w:sz w:val="18"/>
                <w:szCs w:val="18"/>
              </w:rPr>
              <w:t>3084</w:t>
            </w:r>
            <w:r w:rsidRPr="00E129E6">
              <w:rPr>
                <w:rFonts w:ascii="Karla" w:eastAsia="Arial" w:hAnsi="Karla" w:cs="Arial"/>
                <w:spacing w:val="-4"/>
                <w:sz w:val="18"/>
                <w:szCs w:val="18"/>
              </w:rPr>
              <w:t xml:space="preserve"> </w:t>
            </w:r>
          </w:p>
          <w:p w14:paraId="23D2BC95" w14:textId="77777777" w:rsidR="007A7850" w:rsidRPr="00E129E6" w:rsidRDefault="007A7850" w:rsidP="007A7850">
            <w:pPr>
              <w:tabs>
                <w:tab w:val="left" w:pos="760"/>
              </w:tabs>
              <w:spacing w:before="0" w:after="0"/>
              <w:ind w:left="0" w:right="-20"/>
              <w:rPr>
                <w:rFonts w:ascii="Karla" w:eastAsia="Arial" w:hAnsi="Karla" w:cs="Arial"/>
                <w:b/>
                <w:sz w:val="18"/>
                <w:szCs w:val="18"/>
              </w:rPr>
            </w:pPr>
            <w:r w:rsidRPr="00E129E6">
              <w:rPr>
                <w:rFonts w:ascii="Karla" w:eastAsia="Arial" w:hAnsi="Karla" w:cs="Arial"/>
                <w:b/>
                <w:color w:val="E7014C" w:themeColor="accent3"/>
                <w:sz w:val="18"/>
                <w:szCs w:val="18"/>
              </w:rPr>
              <w:t xml:space="preserve">  </w:t>
            </w:r>
            <w:r w:rsidRPr="00FF020A">
              <w:rPr>
                <w:rFonts w:ascii="Karla" w:eastAsia="Arial" w:hAnsi="Karla" w:cs="Arial"/>
                <w:b/>
                <w:sz w:val="18"/>
                <w:szCs w:val="18"/>
              </w:rPr>
              <w:t>Enquires:</w:t>
            </w:r>
          </w:p>
          <w:p w14:paraId="66997685" w14:textId="77777777" w:rsidR="007A7850" w:rsidRPr="00E129E6" w:rsidRDefault="007A7850" w:rsidP="007A7850">
            <w:pPr>
              <w:tabs>
                <w:tab w:val="left" w:pos="760"/>
              </w:tabs>
              <w:spacing w:before="0" w:after="0"/>
              <w:ind w:right="-20"/>
              <w:rPr>
                <w:rFonts w:ascii="Karla" w:eastAsia="Arial" w:hAnsi="Karla" w:cs="Arial"/>
                <w:spacing w:val="-4"/>
                <w:sz w:val="18"/>
                <w:szCs w:val="18"/>
              </w:rPr>
            </w:pPr>
            <w:r w:rsidRPr="00E129E6">
              <w:rPr>
                <w:rFonts w:ascii="Karla" w:eastAsia="Arial" w:hAnsi="Karla" w:cs="Arial"/>
                <w:sz w:val="18"/>
                <w:szCs w:val="18"/>
              </w:rPr>
              <w:t>Tel (Molecular): (0</w:t>
            </w:r>
            <w:r w:rsidRPr="00E129E6">
              <w:rPr>
                <w:rFonts w:ascii="Karla" w:eastAsia="Arial" w:hAnsi="Karla" w:cs="Arial"/>
                <w:spacing w:val="1"/>
                <w:sz w:val="18"/>
                <w:szCs w:val="18"/>
              </w:rPr>
              <w:t>3</w:t>
            </w:r>
            <w:r w:rsidRPr="00E129E6">
              <w:rPr>
                <w:rFonts w:ascii="Karla" w:eastAsia="Arial" w:hAnsi="Karla" w:cs="Arial"/>
                <w:sz w:val="18"/>
                <w:szCs w:val="18"/>
              </w:rPr>
              <w:t>)</w:t>
            </w:r>
            <w:r w:rsidRPr="00E129E6">
              <w:rPr>
                <w:rFonts w:ascii="Karla" w:eastAsia="Arial" w:hAnsi="Karla" w:cs="Arial"/>
                <w:spacing w:val="-3"/>
                <w:sz w:val="18"/>
                <w:szCs w:val="18"/>
              </w:rPr>
              <w:t xml:space="preserve"> </w:t>
            </w:r>
            <w:r w:rsidRPr="00E129E6">
              <w:rPr>
                <w:rFonts w:ascii="Karla" w:eastAsia="Arial" w:hAnsi="Karla" w:cs="Arial"/>
                <w:sz w:val="18"/>
                <w:szCs w:val="18"/>
              </w:rPr>
              <w:t>9496</w:t>
            </w:r>
            <w:r w:rsidRPr="00E129E6">
              <w:rPr>
                <w:rFonts w:ascii="Karla" w:eastAsia="Arial" w:hAnsi="Karla" w:cs="Arial"/>
                <w:spacing w:val="-4"/>
                <w:sz w:val="18"/>
                <w:szCs w:val="18"/>
              </w:rPr>
              <w:t xml:space="preserve"> 5657  or Email: </w:t>
            </w:r>
            <w:hyperlink r:id="rId16" w:history="1">
              <w:r w:rsidRPr="00415052">
                <w:rPr>
                  <w:rStyle w:val="Hyperlink"/>
                  <w:rFonts w:ascii="Karla" w:eastAsia="Arial" w:hAnsi="Karla" w:cs="Arial"/>
                  <w:spacing w:val="-4"/>
                  <w:sz w:val="18"/>
                  <w:szCs w:val="18"/>
                </w:rPr>
                <w:t>molecular@austin.org.au</w:t>
              </w:r>
            </w:hyperlink>
          </w:p>
        </w:tc>
      </w:tr>
      <w:tr w:rsidR="007A7850" w:rsidRPr="00547248" w14:paraId="340CCCC6" w14:textId="77777777" w:rsidTr="00C5194B">
        <w:trPr>
          <w:trHeight w:val="371"/>
        </w:trPr>
        <w:tc>
          <w:tcPr>
            <w:tcW w:w="11341" w:type="dxa"/>
            <w:gridSpan w:val="4"/>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DECCF2" w:themeFill="accent4" w:themeFillTint="33"/>
            <w:vAlign w:val="center"/>
            <w:hideMark/>
          </w:tcPr>
          <w:p w14:paraId="186AC0CC" w14:textId="77777777" w:rsidR="007A7850" w:rsidRDefault="007A7850" w:rsidP="007A7850">
            <w:pPr>
              <w:spacing w:before="0" w:after="0"/>
              <w:ind w:left="0" w:right="74"/>
              <w:rPr>
                <w:rFonts w:ascii="Karla" w:eastAsia="Times New Roman" w:hAnsi="Karla" w:cs="Calibri"/>
                <w:b/>
                <w:sz w:val="20"/>
                <w:szCs w:val="20"/>
                <w:lang w:eastAsia="en-AU"/>
              </w:rPr>
            </w:pPr>
            <w:r w:rsidRPr="004A66D8">
              <w:rPr>
                <w:rFonts w:ascii="Karla" w:eastAsia="Times New Roman" w:hAnsi="Karla" w:cs="Calibri"/>
                <w:b/>
                <w:sz w:val="20"/>
                <w:szCs w:val="20"/>
                <w:lang w:eastAsia="en-AU"/>
              </w:rPr>
              <w:t>PAYMENT OPTIONS</w:t>
            </w:r>
            <w:r>
              <w:rPr>
                <w:rFonts w:ascii="Karla" w:eastAsia="Times New Roman" w:hAnsi="Karla" w:cs="Calibri"/>
                <w:b/>
                <w:sz w:val="20"/>
                <w:szCs w:val="20"/>
                <w:lang w:eastAsia="en-AU"/>
              </w:rPr>
              <w:t xml:space="preserve"> </w:t>
            </w:r>
          </w:p>
          <w:p w14:paraId="1C3839C4" w14:textId="532FFF77" w:rsidR="007A7850" w:rsidRPr="00E06D4A" w:rsidRDefault="007A7850" w:rsidP="007A7850">
            <w:pPr>
              <w:spacing w:before="0" w:after="0"/>
              <w:ind w:left="0" w:right="74"/>
              <w:rPr>
                <w:rFonts w:ascii="Karla" w:eastAsia="Arial" w:hAnsi="Karla" w:cs="Arial"/>
                <w:b/>
                <w:bCs/>
              </w:rPr>
            </w:pPr>
            <w:r>
              <w:rPr>
                <w:rFonts w:ascii="Karla" w:eastAsia="Times New Roman" w:hAnsi="Karla" w:cs="Calibri"/>
                <w:b/>
                <w:sz w:val="20"/>
                <w:szCs w:val="20"/>
                <w:lang w:eastAsia="en-AU"/>
              </w:rPr>
              <w:t xml:space="preserve"> </w:t>
            </w:r>
            <w:r w:rsidRPr="005C76E1">
              <w:rPr>
                <w:rFonts w:ascii="Karla" w:eastAsia="Times New Roman" w:hAnsi="Karla" w:cs="Calibri"/>
                <w:color w:val="0070C0"/>
                <w:spacing w:val="-2"/>
                <w:sz w:val="18"/>
                <w:szCs w:val="18"/>
                <w:lang w:eastAsia="en-AU"/>
              </w:rPr>
              <w:t>Refer to Austin Pathology (Molecular Diagnostics) web page</w:t>
            </w:r>
            <w:r>
              <w:rPr>
                <w:rFonts w:ascii="Karla" w:eastAsia="Times New Roman" w:hAnsi="Karla" w:cs="Calibri"/>
                <w:color w:val="0070C0"/>
                <w:spacing w:val="-2"/>
                <w:sz w:val="18"/>
                <w:szCs w:val="18"/>
                <w:lang w:eastAsia="en-AU"/>
              </w:rPr>
              <w:t xml:space="preserve"> </w:t>
            </w:r>
            <w:r w:rsidRPr="005C76E1">
              <w:rPr>
                <w:rFonts w:ascii="Karla" w:eastAsia="Times New Roman" w:hAnsi="Karla" w:cs="Calibri"/>
                <w:color w:val="0070C0"/>
                <w:spacing w:val="-2"/>
                <w:sz w:val="18"/>
                <w:szCs w:val="18"/>
                <w:lang w:eastAsia="en-AU"/>
              </w:rPr>
              <w:t>(</w:t>
            </w:r>
            <w:hyperlink r:id="rId17" w:history="1">
              <w:r w:rsidRPr="005C76E1">
                <w:rPr>
                  <w:rStyle w:val="Hyperlink"/>
                  <w:rFonts w:ascii="Karla" w:eastAsia="Times New Roman" w:hAnsi="Karla" w:cs="Calibri"/>
                  <w:spacing w:val="-2"/>
                  <w:sz w:val="18"/>
                  <w:szCs w:val="18"/>
                  <w:lang w:eastAsia="en-AU"/>
                </w:rPr>
                <w:t>https://www.austinpathology.org.au/</w:t>
              </w:r>
            </w:hyperlink>
            <w:r>
              <w:rPr>
                <w:rFonts w:ascii="Karla" w:eastAsia="Times New Roman" w:hAnsi="Karla" w:cs="Calibri"/>
                <w:color w:val="0070C0"/>
                <w:spacing w:val="-2"/>
                <w:sz w:val="18"/>
                <w:szCs w:val="18"/>
                <w:lang w:eastAsia="en-AU"/>
              </w:rPr>
              <w:t xml:space="preserve">) for the </w:t>
            </w:r>
            <w:r>
              <w:rPr>
                <w:rFonts w:ascii="Times New Roman" w:eastAsia="Times New Roman" w:hAnsi="Times New Roman" w:cs="Times New Roman"/>
                <w:color w:val="0070C0"/>
                <w:spacing w:val="-2"/>
                <w:sz w:val="18"/>
                <w:szCs w:val="18"/>
                <w:lang w:eastAsia="en-AU"/>
              </w:rPr>
              <w:t>“</w:t>
            </w:r>
            <w:r>
              <w:rPr>
                <w:rFonts w:ascii="Karla" w:eastAsia="Times New Roman" w:hAnsi="Karla" w:cs="Calibri"/>
                <w:color w:val="0070C0"/>
                <w:spacing w:val="-2"/>
                <w:sz w:val="18"/>
                <w:szCs w:val="18"/>
                <w:lang w:eastAsia="en-AU"/>
              </w:rPr>
              <w:t>billing guide</w:t>
            </w:r>
            <w:r>
              <w:rPr>
                <w:rFonts w:ascii="Times New Roman" w:eastAsia="Times New Roman" w:hAnsi="Times New Roman" w:cs="Times New Roman"/>
                <w:color w:val="0070C0"/>
                <w:spacing w:val="-2"/>
                <w:sz w:val="18"/>
                <w:szCs w:val="18"/>
                <w:lang w:eastAsia="en-AU"/>
              </w:rPr>
              <w:t>”</w:t>
            </w:r>
          </w:p>
        </w:tc>
      </w:tr>
      <w:tr w:rsidR="007A7850" w:rsidRPr="00547248" w14:paraId="4ECEEB0E" w14:textId="77777777" w:rsidTr="00F40E25">
        <w:trPr>
          <w:trHeight w:val="2940"/>
        </w:trPr>
        <w:tc>
          <w:tcPr>
            <w:tcW w:w="11341" w:type="dxa"/>
            <w:gridSpan w:val="4"/>
            <w:tcBorders>
              <w:top w:val="single" w:sz="12" w:space="0" w:color="60269E" w:themeColor="accent4"/>
              <w:left w:val="single" w:sz="12" w:space="0" w:color="60269E" w:themeColor="accent4"/>
              <w:right w:val="single" w:sz="12" w:space="0" w:color="60269E" w:themeColor="accent4"/>
            </w:tcBorders>
            <w:vAlign w:val="center"/>
            <w:hideMark/>
          </w:tcPr>
          <w:tbl>
            <w:tblPr>
              <w:tblStyle w:val="PlainTable1"/>
              <w:tblW w:w="5428" w:type="pct"/>
              <w:tblBorders>
                <w:top w:val="single" w:sz="12" w:space="0" w:color="6C5389"/>
                <w:left w:val="single" w:sz="12" w:space="0" w:color="6C5389"/>
                <w:bottom w:val="single" w:sz="12" w:space="0" w:color="6C5389"/>
                <w:right w:val="single" w:sz="12" w:space="0" w:color="6C5389"/>
                <w:insideH w:val="single" w:sz="12" w:space="0" w:color="6C5389"/>
              </w:tblBorders>
              <w:tblLayout w:type="fixed"/>
              <w:tblLook w:val="04A0" w:firstRow="1" w:lastRow="0" w:firstColumn="1" w:lastColumn="0" w:noHBand="0" w:noVBand="1"/>
            </w:tblPr>
            <w:tblGrid>
              <w:gridCol w:w="11281"/>
            </w:tblGrid>
            <w:tr w:rsidR="007A7850" w:rsidRPr="00DF2B50" w14:paraId="6936D195" w14:textId="77777777" w:rsidTr="00906695">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96" w:type="pct"/>
                  <w:tcBorders>
                    <w:bottom w:val="nil"/>
                  </w:tcBorders>
                  <w:shd w:val="clear" w:color="auto" w:fill="auto"/>
                  <w:noWrap/>
                </w:tcPr>
                <w:p w14:paraId="47FF0919" w14:textId="77777777" w:rsidR="007A7850" w:rsidRDefault="00000000" w:rsidP="007A7850">
                  <w:pPr>
                    <w:jc w:val="both"/>
                    <w:rPr>
                      <w:rFonts w:ascii="Karla" w:hAnsi="Karla"/>
                      <w:sz w:val="20"/>
                      <w:szCs w:val="20"/>
                    </w:rPr>
                  </w:pPr>
                  <w:sdt>
                    <w:sdtPr>
                      <w:rPr>
                        <w:rFonts w:ascii="Karla" w:hAnsi="Karla"/>
                        <w:spacing w:val="-2"/>
                        <w:sz w:val="18"/>
                        <w:szCs w:val="18"/>
                      </w:rPr>
                      <w:id w:val="1589201038"/>
                      <w14:checkbox>
                        <w14:checked w14:val="0"/>
                        <w14:checkedState w14:val="2612" w14:font="MS Gothic"/>
                        <w14:uncheckedState w14:val="2610" w14:font="MS Gothic"/>
                      </w14:checkbox>
                    </w:sdtPr>
                    <w:sdtContent>
                      <w:r w:rsidR="007A7850" w:rsidRPr="00DF2B50">
                        <w:rPr>
                          <w:rFonts w:ascii="Segoe UI Symbol" w:eastAsia="MS Gothic" w:hAnsi="Segoe UI Symbol" w:cs="Segoe UI Symbol"/>
                          <w:spacing w:val="-2"/>
                          <w:sz w:val="18"/>
                          <w:szCs w:val="18"/>
                        </w:rPr>
                        <w:t>☐</w:t>
                      </w:r>
                    </w:sdtContent>
                  </w:sdt>
                  <w:r w:rsidR="007A7850" w:rsidRPr="00DF2B50">
                    <w:rPr>
                      <w:rFonts w:ascii="Karla" w:hAnsi="Karla"/>
                      <w:sz w:val="18"/>
                      <w:szCs w:val="18"/>
                    </w:rPr>
                    <w:t xml:space="preserve">  </w:t>
                  </w:r>
                  <w:r w:rsidR="007A7850" w:rsidRPr="00DF2B50">
                    <w:rPr>
                      <w:rFonts w:ascii="Karla" w:hAnsi="Karla"/>
                      <w:sz w:val="20"/>
                      <w:szCs w:val="20"/>
                    </w:rPr>
                    <w:t>Bill Referring Hospital/ Pathology Provider Direct</w:t>
                  </w:r>
                </w:p>
                <w:p w14:paraId="714B1A24" w14:textId="793A10E7" w:rsidR="007A7850" w:rsidRPr="00DF2B50" w:rsidRDefault="00000000" w:rsidP="007A7850">
                  <w:pPr>
                    <w:tabs>
                      <w:tab w:val="left" w:pos="493"/>
                    </w:tabs>
                    <w:ind w:right="236"/>
                    <w:rPr>
                      <w:rFonts w:ascii="Karla" w:eastAsia="Times New Roman" w:hAnsi="Karla" w:cs="Calibri"/>
                      <w:color w:val="6D7B7C" w:themeColor="accent5"/>
                      <w:sz w:val="18"/>
                      <w:szCs w:val="18"/>
                      <w:lang w:eastAsia="en-AU"/>
                    </w:rPr>
                  </w:pPr>
                  <w:sdt>
                    <w:sdtPr>
                      <w:rPr>
                        <w:rFonts w:ascii="Karla" w:hAnsi="Karla"/>
                        <w:spacing w:val="-2"/>
                        <w:sz w:val="18"/>
                        <w:szCs w:val="18"/>
                      </w:rPr>
                      <w:id w:val="782082045"/>
                      <w14:checkbox>
                        <w14:checked w14:val="0"/>
                        <w14:checkedState w14:val="2612" w14:font="MS Gothic"/>
                        <w14:uncheckedState w14:val="2610" w14:font="MS Gothic"/>
                      </w14:checkbox>
                    </w:sdtPr>
                    <w:sdtContent>
                      <w:r w:rsidR="007A7850">
                        <w:rPr>
                          <w:rFonts w:ascii="MS Gothic" w:eastAsia="MS Gothic" w:hAnsi="MS Gothic" w:hint="eastAsia"/>
                          <w:spacing w:val="-2"/>
                          <w:sz w:val="18"/>
                          <w:szCs w:val="18"/>
                        </w:rPr>
                        <w:t>☐</w:t>
                      </w:r>
                    </w:sdtContent>
                  </w:sdt>
                  <w:r w:rsidR="007A7850" w:rsidRPr="00DF2B50">
                    <w:rPr>
                      <w:rFonts w:ascii="Karla" w:hAnsi="Karla"/>
                      <w:sz w:val="18"/>
                      <w:szCs w:val="18"/>
                    </w:rPr>
                    <w:t xml:space="preserve">  </w:t>
                  </w:r>
                  <w:r w:rsidR="007A7850" w:rsidRPr="00181CB4">
                    <w:rPr>
                      <w:rFonts w:ascii="Karla" w:eastAsia="Arial" w:hAnsi="Karla" w:cs="Arial"/>
                      <w:spacing w:val="-1"/>
                      <w:sz w:val="20"/>
                      <w:szCs w:val="20"/>
                    </w:rPr>
                    <w:t>Bill Medicare</w:t>
                  </w:r>
                  <w:r w:rsidR="007A7850" w:rsidRPr="00D473DD">
                    <w:rPr>
                      <w:rFonts w:ascii="Karla" w:eastAsia="Arial" w:hAnsi="Karla" w:cs="Arial"/>
                      <w:spacing w:val="-1"/>
                      <w:sz w:val="18"/>
                      <w:szCs w:val="18"/>
                    </w:rPr>
                    <w:t xml:space="preserve"> </w:t>
                  </w:r>
                  <w:r w:rsidR="007A7850" w:rsidRPr="008B3204">
                    <w:rPr>
                      <w:rFonts w:ascii="Karla" w:eastAsia="Arial" w:hAnsi="Karla" w:cs="Arial"/>
                      <w:spacing w:val="-1"/>
                    </w:rPr>
                    <w:t>(</w:t>
                  </w:r>
                  <w:r w:rsidR="007A7850" w:rsidRPr="008B3204">
                    <w:rPr>
                      <w:rFonts w:ascii="Karla" w:eastAsia="Arial" w:hAnsi="Karla" w:cs="Arial"/>
                      <w:b w:val="0"/>
                      <w:spacing w:val="-1"/>
                    </w:rPr>
                    <w:t>Patient must sign. Non-rebatable components will be billed to the pathology provider unless otherwise specified).</w:t>
                  </w:r>
                </w:p>
              </w:tc>
            </w:tr>
            <w:tr w:rsidR="007A7850" w:rsidRPr="00DF2B50" w14:paraId="733A0770" w14:textId="77777777" w:rsidTr="0090669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996" w:type="pct"/>
                  <w:tcBorders>
                    <w:top w:val="nil"/>
                    <w:bottom w:val="nil"/>
                  </w:tcBorders>
                  <w:shd w:val="clear" w:color="auto" w:fill="auto"/>
                  <w:noWrap/>
                </w:tcPr>
                <w:p w14:paraId="771340BB" w14:textId="52F8F615" w:rsidR="007A7850" w:rsidRDefault="007A7850" w:rsidP="007A7850">
                  <w:pPr>
                    <w:pStyle w:val="TableParagraph"/>
                    <w:tabs>
                      <w:tab w:val="left" w:pos="625"/>
                    </w:tabs>
                    <w:spacing w:before="37"/>
                    <w:rPr>
                      <w:rFonts w:ascii="Karla" w:eastAsia="Arial" w:hAnsi="Karla" w:cs="Arial"/>
                      <w:b w:val="0"/>
                      <w:bCs w:val="0"/>
                      <w:spacing w:val="-1"/>
                      <w:sz w:val="16"/>
                      <w:szCs w:val="16"/>
                    </w:rPr>
                  </w:pPr>
                  <w:r>
                    <w:rPr>
                      <w:rFonts w:ascii="Segoe UI Symbol" w:eastAsia="MS Gothic" w:hAnsi="Segoe UI Symbol" w:cs="Segoe UI Symbol"/>
                      <w:spacing w:val="-2"/>
                      <w:sz w:val="18"/>
                      <w:szCs w:val="18"/>
                    </w:rPr>
                    <w:t xml:space="preserve">  </w:t>
                  </w:r>
                  <w:sdt>
                    <w:sdtPr>
                      <w:rPr>
                        <w:rFonts w:ascii="Karla" w:hAnsi="Karla"/>
                        <w:spacing w:val="-2"/>
                        <w:sz w:val="18"/>
                        <w:szCs w:val="18"/>
                      </w:rPr>
                      <w:id w:val="-967511988"/>
                      <w14:checkbox>
                        <w14:checked w14:val="0"/>
                        <w14:checkedState w14:val="2612" w14:font="MS Gothic"/>
                        <w14:uncheckedState w14:val="2610" w14:font="MS Gothic"/>
                      </w14:checkbox>
                    </w:sdtPr>
                    <w:sdtContent>
                      <w:r w:rsidRPr="00DF2B50">
                        <w:rPr>
                          <w:rFonts w:ascii="Segoe UI Symbol" w:eastAsia="MS Gothic" w:hAnsi="Segoe UI Symbol" w:cs="Segoe UI Symbol"/>
                          <w:spacing w:val="-2"/>
                          <w:sz w:val="18"/>
                          <w:szCs w:val="18"/>
                        </w:rPr>
                        <w:t>☐</w:t>
                      </w:r>
                    </w:sdtContent>
                  </w:sdt>
                  <w:r w:rsidRPr="00DF2B50">
                    <w:rPr>
                      <w:rFonts w:ascii="Karla" w:hAnsi="Karla"/>
                      <w:sz w:val="18"/>
                      <w:szCs w:val="18"/>
                    </w:rPr>
                    <w:t xml:space="preserve">  </w:t>
                  </w:r>
                  <w:r w:rsidRPr="00DF2B50">
                    <w:rPr>
                      <w:rFonts w:ascii="Karla" w:hAnsi="Karla"/>
                      <w:sz w:val="20"/>
                      <w:szCs w:val="20"/>
                    </w:rPr>
                    <w:t xml:space="preserve">Bill Health Fund </w:t>
                  </w:r>
                  <w:r w:rsidRPr="00DF2B50">
                    <w:rPr>
                      <w:rFonts w:ascii="Karla" w:eastAsia="Arial" w:hAnsi="Karla" w:cs="Arial"/>
                      <w:b w:val="0"/>
                      <w:bCs w:val="0"/>
                      <w:spacing w:val="-1"/>
                      <w:sz w:val="16"/>
                      <w:szCs w:val="16"/>
                    </w:rPr>
                    <w:t>(Patient must sign. Please provide private health fund name/number on the patient information section).</w:t>
                  </w:r>
                </w:p>
                <w:p w14:paraId="38A72C96" w14:textId="77777777" w:rsidR="007A7850" w:rsidRPr="00DF2B50" w:rsidRDefault="007A7850" w:rsidP="007A7850">
                  <w:pPr>
                    <w:pStyle w:val="TableParagraph"/>
                    <w:tabs>
                      <w:tab w:val="left" w:pos="625"/>
                    </w:tabs>
                    <w:spacing w:before="37"/>
                    <w:rPr>
                      <w:rFonts w:ascii="Karla" w:eastAsia="Arial" w:hAnsi="Karla" w:cs="Arial"/>
                      <w:b w:val="0"/>
                      <w:bCs w:val="0"/>
                      <w:spacing w:val="-1"/>
                      <w:sz w:val="16"/>
                      <w:szCs w:val="16"/>
                    </w:rPr>
                  </w:pPr>
                </w:p>
                <w:p w14:paraId="00664AA4" w14:textId="77777777" w:rsidR="007A7850" w:rsidRPr="00C57A32" w:rsidRDefault="007A7850" w:rsidP="007A7850">
                  <w:pPr>
                    <w:rPr>
                      <w:rFonts w:ascii="Karla" w:hAnsi="Karla"/>
                      <w:b w:val="0"/>
                      <w:sz w:val="18"/>
                      <w:szCs w:val="18"/>
                    </w:rPr>
                  </w:pPr>
                  <w:r w:rsidRPr="00C57A32">
                    <w:rPr>
                      <w:rFonts w:ascii="Karla" w:hAnsi="Karla"/>
                      <w:b w:val="0"/>
                      <w:sz w:val="18"/>
                      <w:szCs w:val="18"/>
                    </w:rPr>
                    <w:t>Patient Signature:__________________ Date: ____/____/____</w:t>
                  </w:r>
                </w:p>
                <w:p w14:paraId="6F4A2860" w14:textId="77777777" w:rsidR="007A7850" w:rsidRPr="00C57A32" w:rsidRDefault="007A7850" w:rsidP="007A7850">
                  <w:pPr>
                    <w:rPr>
                      <w:rFonts w:ascii="Karla" w:hAnsi="Karla"/>
                      <w:b w:val="0"/>
                      <w:sz w:val="18"/>
                      <w:szCs w:val="18"/>
                    </w:rPr>
                  </w:pPr>
                </w:p>
                <w:p w14:paraId="0AFBF0ED" w14:textId="77777777" w:rsidR="007A7850" w:rsidRPr="00C57A32" w:rsidRDefault="007A7850" w:rsidP="007A7850">
                  <w:pPr>
                    <w:rPr>
                      <w:rFonts w:ascii="Karla" w:hAnsi="Karla"/>
                      <w:b w:val="0"/>
                      <w:sz w:val="18"/>
                      <w:szCs w:val="18"/>
                    </w:rPr>
                  </w:pPr>
                  <w:r w:rsidRPr="00C57A32">
                    <w:rPr>
                      <w:rFonts w:ascii="Karla" w:hAnsi="Karla"/>
                      <w:b w:val="0"/>
                      <w:sz w:val="18"/>
                      <w:szCs w:val="18"/>
                    </w:rPr>
                    <w:t xml:space="preserve"> (Doctor Signature:___________________ Date: ____/____/___) (If signed on patient’s behalf with verbal consent)</w:t>
                  </w:r>
                </w:p>
                <w:p w14:paraId="7E56744F" w14:textId="77777777" w:rsidR="007A7850" w:rsidRPr="007E6A2F" w:rsidRDefault="007A7850" w:rsidP="007A7850">
                  <w:pPr>
                    <w:rPr>
                      <w:rFonts w:ascii="Karla" w:hAnsi="Karla"/>
                      <w:b w:val="0"/>
                      <w:bCs w:val="0"/>
                      <w:sz w:val="18"/>
                      <w:szCs w:val="18"/>
                    </w:rPr>
                  </w:pPr>
                  <w:r>
                    <w:rPr>
                      <w:rFonts w:ascii="Karla" w:hAnsi="Karla"/>
                      <w:sz w:val="18"/>
                      <w:szCs w:val="18"/>
                    </w:rPr>
                    <w:t xml:space="preserve"> </w:t>
                  </w:r>
                </w:p>
                <w:p w14:paraId="55B8EE16" w14:textId="77777777" w:rsidR="007A7850" w:rsidRPr="00C57A32" w:rsidRDefault="007A7850" w:rsidP="007A7850">
                  <w:pPr>
                    <w:pStyle w:val="TableParagraph"/>
                    <w:rPr>
                      <w:rFonts w:ascii="Karla" w:hAnsi="Karla"/>
                      <w:b w:val="0"/>
                      <w:i/>
                      <w:sz w:val="14"/>
                      <w:szCs w:val="18"/>
                    </w:rPr>
                  </w:pPr>
                  <w:r w:rsidRPr="00D473DD">
                    <w:rPr>
                      <w:rFonts w:ascii="Karla" w:hAnsi="Karla"/>
                      <w:sz w:val="14"/>
                      <w:szCs w:val="18"/>
                    </w:rPr>
                    <w:t>Medicare</w:t>
                  </w:r>
                  <w:r w:rsidRPr="00D473DD">
                    <w:rPr>
                      <w:rFonts w:ascii="Karla" w:hAnsi="Karla"/>
                      <w:spacing w:val="-5"/>
                      <w:sz w:val="14"/>
                      <w:szCs w:val="18"/>
                    </w:rPr>
                    <w:t xml:space="preserve"> </w:t>
                  </w:r>
                  <w:r w:rsidRPr="00D473DD">
                    <w:rPr>
                      <w:rFonts w:ascii="Karla" w:hAnsi="Karla"/>
                      <w:sz w:val="14"/>
                      <w:szCs w:val="18"/>
                    </w:rPr>
                    <w:t>Assignment</w:t>
                  </w:r>
                  <w:r w:rsidRPr="00D473DD">
                    <w:rPr>
                      <w:rFonts w:ascii="Karla" w:hAnsi="Karla"/>
                      <w:spacing w:val="-10"/>
                      <w:sz w:val="14"/>
                      <w:szCs w:val="18"/>
                    </w:rPr>
                    <w:t xml:space="preserve"> </w:t>
                  </w:r>
                  <w:r w:rsidRPr="00D473DD">
                    <w:rPr>
                      <w:rFonts w:ascii="Karla" w:hAnsi="Karla"/>
                      <w:sz w:val="14"/>
                      <w:szCs w:val="18"/>
                    </w:rPr>
                    <w:t>Form</w:t>
                  </w:r>
                  <w:r w:rsidRPr="00D473DD">
                    <w:rPr>
                      <w:rFonts w:ascii="Karla" w:hAnsi="Karla"/>
                      <w:spacing w:val="-8"/>
                      <w:sz w:val="14"/>
                      <w:szCs w:val="18"/>
                    </w:rPr>
                    <w:t xml:space="preserve"> </w:t>
                  </w:r>
                  <w:r w:rsidRPr="00D473DD">
                    <w:rPr>
                      <w:rFonts w:ascii="Karla" w:hAnsi="Karla"/>
                      <w:sz w:val="14"/>
                      <w:szCs w:val="18"/>
                    </w:rPr>
                    <w:t>(Section</w:t>
                  </w:r>
                  <w:r w:rsidRPr="00D473DD">
                    <w:rPr>
                      <w:rFonts w:ascii="Karla" w:hAnsi="Karla"/>
                      <w:spacing w:val="-12"/>
                      <w:sz w:val="14"/>
                      <w:szCs w:val="18"/>
                    </w:rPr>
                    <w:t xml:space="preserve"> </w:t>
                  </w:r>
                  <w:r w:rsidRPr="00D473DD">
                    <w:rPr>
                      <w:rFonts w:ascii="Karla" w:hAnsi="Karla"/>
                      <w:sz w:val="14"/>
                      <w:szCs w:val="18"/>
                    </w:rPr>
                    <w:t>20A</w:t>
                  </w:r>
                  <w:r w:rsidRPr="00D473DD">
                    <w:rPr>
                      <w:rFonts w:ascii="Karla" w:hAnsi="Karla"/>
                      <w:spacing w:val="-11"/>
                      <w:sz w:val="14"/>
                      <w:szCs w:val="18"/>
                    </w:rPr>
                    <w:t xml:space="preserve"> </w:t>
                  </w:r>
                  <w:r w:rsidRPr="00D473DD">
                    <w:rPr>
                      <w:rFonts w:ascii="Karla" w:hAnsi="Karla"/>
                      <w:sz w:val="14"/>
                      <w:szCs w:val="18"/>
                    </w:rPr>
                    <w:t>of</w:t>
                  </w:r>
                  <w:r w:rsidRPr="00D473DD">
                    <w:rPr>
                      <w:rFonts w:ascii="Karla" w:hAnsi="Karla"/>
                      <w:spacing w:val="-7"/>
                      <w:sz w:val="14"/>
                      <w:szCs w:val="18"/>
                    </w:rPr>
                    <w:t xml:space="preserve"> </w:t>
                  </w:r>
                  <w:r w:rsidRPr="00D473DD">
                    <w:rPr>
                      <w:rFonts w:ascii="Karla" w:hAnsi="Karla"/>
                      <w:sz w:val="14"/>
                      <w:szCs w:val="18"/>
                    </w:rPr>
                    <w:t>the</w:t>
                  </w:r>
                  <w:r w:rsidRPr="00D473DD">
                    <w:rPr>
                      <w:rFonts w:ascii="Karla" w:hAnsi="Karla"/>
                      <w:spacing w:val="-8"/>
                      <w:sz w:val="14"/>
                      <w:szCs w:val="18"/>
                    </w:rPr>
                    <w:t xml:space="preserve"> </w:t>
                  </w:r>
                  <w:r w:rsidRPr="00D473DD">
                    <w:rPr>
                      <w:rFonts w:ascii="Karla" w:hAnsi="Karla"/>
                      <w:sz w:val="14"/>
                      <w:szCs w:val="18"/>
                    </w:rPr>
                    <w:t>HIA</w:t>
                  </w:r>
                  <w:r w:rsidRPr="00D473DD">
                    <w:rPr>
                      <w:rFonts w:ascii="Karla" w:hAnsi="Karla"/>
                      <w:spacing w:val="-10"/>
                      <w:sz w:val="14"/>
                      <w:szCs w:val="18"/>
                    </w:rPr>
                    <w:t xml:space="preserve"> </w:t>
                  </w:r>
                  <w:r w:rsidRPr="00D473DD">
                    <w:rPr>
                      <w:rFonts w:ascii="Karla" w:hAnsi="Karla"/>
                      <w:spacing w:val="-4"/>
                      <w:sz w:val="14"/>
                      <w:szCs w:val="18"/>
                    </w:rPr>
                    <w:t xml:space="preserve">1973) </w:t>
                  </w:r>
                  <w:r w:rsidRPr="00C57A32">
                    <w:rPr>
                      <w:rFonts w:ascii="Karla" w:hAnsi="Karla"/>
                      <w:b w:val="0"/>
                      <w:spacing w:val="-4"/>
                      <w:sz w:val="14"/>
                      <w:szCs w:val="18"/>
                    </w:rPr>
                    <w:t xml:space="preserve">- </w:t>
                  </w:r>
                  <w:r w:rsidRPr="00C57A32">
                    <w:rPr>
                      <w:rFonts w:ascii="Karla" w:hAnsi="Karla"/>
                      <w:b w:val="0"/>
                      <w:i/>
                      <w:sz w:val="14"/>
                      <w:szCs w:val="18"/>
                    </w:rPr>
                    <w:t>I</w:t>
                  </w:r>
                  <w:r w:rsidRPr="00C57A32">
                    <w:rPr>
                      <w:rFonts w:ascii="Karla" w:hAnsi="Karla"/>
                      <w:b w:val="0"/>
                      <w:i/>
                      <w:spacing w:val="-2"/>
                      <w:sz w:val="14"/>
                      <w:szCs w:val="18"/>
                    </w:rPr>
                    <w:t xml:space="preserve"> </w:t>
                  </w:r>
                  <w:r w:rsidRPr="00C57A32">
                    <w:rPr>
                      <w:rFonts w:ascii="Karla" w:hAnsi="Karla"/>
                      <w:b w:val="0"/>
                      <w:i/>
                      <w:sz w:val="14"/>
                      <w:szCs w:val="18"/>
                    </w:rPr>
                    <w:t>offer</w:t>
                  </w:r>
                  <w:r w:rsidRPr="00C57A32">
                    <w:rPr>
                      <w:rFonts w:ascii="Karla" w:hAnsi="Karla"/>
                      <w:b w:val="0"/>
                      <w:i/>
                      <w:spacing w:val="-1"/>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assign</w:t>
                  </w:r>
                  <w:r w:rsidRPr="00C57A32">
                    <w:rPr>
                      <w:rFonts w:ascii="Karla" w:hAnsi="Karla"/>
                      <w:b w:val="0"/>
                      <w:i/>
                      <w:spacing w:val="-3"/>
                      <w:sz w:val="14"/>
                      <w:szCs w:val="18"/>
                    </w:rPr>
                    <w:t xml:space="preserve"> </w:t>
                  </w:r>
                  <w:r w:rsidRPr="00C57A32">
                    <w:rPr>
                      <w:rFonts w:ascii="Karla" w:hAnsi="Karla"/>
                      <w:b w:val="0"/>
                      <w:i/>
                      <w:sz w:val="14"/>
                      <w:szCs w:val="18"/>
                    </w:rPr>
                    <w:t>my</w:t>
                  </w:r>
                  <w:r w:rsidRPr="00C57A32">
                    <w:rPr>
                      <w:rFonts w:ascii="Karla" w:hAnsi="Karla"/>
                      <w:b w:val="0"/>
                      <w:i/>
                      <w:spacing w:val="-2"/>
                      <w:sz w:val="14"/>
                      <w:szCs w:val="18"/>
                    </w:rPr>
                    <w:t xml:space="preserve"> </w:t>
                  </w:r>
                  <w:r w:rsidRPr="00C57A32">
                    <w:rPr>
                      <w:rFonts w:ascii="Karla" w:hAnsi="Karla"/>
                      <w:b w:val="0"/>
                      <w:i/>
                      <w:sz w:val="14"/>
                      <w:szCs w:val="18"/>
                    </w:rPr>
                    <w:t>right</w:t>
                  </w:r>
                  <w:r w:rsidRPr="00C57A32">
                    <w:rPr>
                      <w:rFonts w:ascii="Karla" w:hAnsi="Karla"/>
                      <w:b w:val="0"/>
                      <w:i/>
                      <w:spacing w:val="-2"/>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benefits</w:t>
                  </w:r>
                  <w:r w:rsidRPr="00C57A32">
                    <w:rPr>
                      <w:rFonts w:ascii="Karla" w:hAnsi="Karla"/>
                      <w:b w:val="0"/>
                      <w:i/>
                      <w:spacing w:val="-4"/>
                      <w:sz w:val="14"/>
                      <w:szCs w:val="18"/>
                    </w:rPr>
                    <w:t xml:space="preserve"> </w:t>
                  </w:r>
                  <w:r w:rsidRPr="00C57A32">
                    <w:rPr>
                      <w:rFonts w:ascii="Karla" w:hAnsi="Karla"/>
                      <w:b w:val="0"/>
                      <w:i/>
                      <w:sz w:val="14"/>
                      <w:szCs w:val="18"/>
                    </w:rPr>
                    <w:t>to</w:t>
                  </w:r>
                  <w:r w:rsidRPr="00C57A32">
                    <w:rPr>
                      <w:rFonts w:ascii="Karla" w:hAnsi="Karla"/>
                      <w:b w:val="0"/>
                      <w:i/>
                      <w:spacing w:val="-2"/>
                      <w:sz w:val="14"/>
                      <w:szCs w:val="18"/>
                    </w:rPr>
                    <w:t xml:space="preserve"> </w:t>
                  </w:r>
                  <w:r w:rsidRPr="00C57A32">
                    <w:rPr>
                      <w:rFonts w:ascii="Karla" w:hAnsi="Karla"/>
                      <w:b w:val="0"/>
                      <w:i/>
                      <w:sz w:val="14"/>
                      <w:szCs w:val="18"/>
                    </w:rPr>
                    <w:t>the</w:t>
                  </w:r>
                  <w:r w:rsidRPr="00C57A32">
                    <w:rPr>
                      <w:rFonts w:ascii="Karla" w:hAnsi="Karla"/>
                      <w:b w:val="0"/>
                      <w:i/>
                      <w:spacing w:val="-1"/>
                      <w:sz w:val="14"/>
                      <w:szCs w:val="18"/>
                    </w:rPr>
                    <w:t xml:space="preserve"> </w:t>
                  </w:r>
                  <w:r w:rsidRPr="00C57A32">
                    <w:rPr>
                      <w:rFonts w:ascii="Karla" w:hAnsi="Karla"/>
                      <w:b w:val="0"/>
                      <w:i/>
                      <w:sz w:val="14"/>
                      <w:szCs w:val="18"/>
                    </w:rPr>
                    <w:t>approved</w:t>
                  </w:r>
                  <w:r w:rsidRPr="00C57A32">
                    <w:rPr>
                      <w:rFonts w:ascii="Karla" w:hAnsi="Karla"/>
                      <w:b w:val="0"/>
                      <w:i/>
                      <w:spacing w:val="-2"/>
                      <w:sz w:val="14"/>
                      <w:szCs w:val="18"/>
                    </w:rPr>
                    <w:t xml:space="preserve"> </w:t>
                  </w:r>
                  <w:r w:rsidRPr="00C57A32">
                    <w:rPr>
                      <w:rFonts w:ascii="Karla" w:hAnsi="Karla"/>
                      <w:b w:val="0"/>
                      <w:i/>
                      <w:sz w:val="14"/>
                      <w:szCs w:val="18"/>
                    </w:rPr>
                    <w:t>practitioner</w:t>
                  </w:r>
                  <w:r w:rsidRPr="00C57A32">
                    <w:rPr>
                      <w:rFonts w:ascii="Karla" w:hAnsi="Karla"/>
                      <w:b w:val="0"/>
                      <w:i/>
                      <w:spacing w:val="30"/>
                      <w:sz w:val="14"/>
                      <w:szCs w:val="18"/>
                    </w:rPr>
                    <w:t xml:space="preserve"> </w:t>
                  </w:r>
                  <w:r w:rsidRPr="00C57A32">
                    <w:rPr>
                      <w:rFonts w:ascii="Karla" w:hAnsi="Karla"/>
                      <w:b w:val="0"/>
                      <w:i/>
                      <w:sz w:val="14"/>
                      <w:szCs w:val="18"/>
                    </w:rPr>
                    <w:t>who</w:t>
                  </w:r>
                  <w:r w:rsidRPr="00C57A32">
                    <w:rPr>
                      <w:rFonts w:ascii="Karla" w:hAnsi="Karla"/>
                      <w:b w:val="0"/>
                      <w:i/>
                      <w:spacing w:val="32"/>
                      <w:sz w:val="14"/>
                      <w:szCs w:val="18"/>
                    </w:rPr>
                    <w:t xml:space="preserve"> </w:t>
                  </w:r>
                  <w:r w:rsidRPr="00C57A32">
                    <w:rPr>
                      <w:rFonts w:ascii="Karla" w:hAnsi="Karla"/>
                      <w:b w:val="0"/>
                      <w:i/>
                      <w:sz w:val="14"/>
                      <w:szCs w:val="18"/>
                    </w:rPr>
                    <w:t>will</w:t>
                  </w:r>
                  <w:r w:rsidRPr="00C57A32">
                    <w:rPr>
                      <w:rFonts w:ascii="Karla" w:hAnsi="Karla"/>
                      <w:b w:val="0"/>
                      <w:i/>
                      <w:spacing w:val="31"/>
                      <w:sz w:val="14"/>
                      <w:szCs w:val="18"/>
                    </w:rPr>
                    <w:t xml:space="preserve"> </w:t>
                  </w:r>
                  <w:r w:rsidRPr="00C57A32">
                    <w:rPr>
                      <w:rFonts w:ascii="Karla" w:hAnsi="Karla"/>
                      <w:b w:val="0"/>
                      <w:i/>
                      <w:sz w:val="14"/>
                      <w:szCs w:val="18"/>
                    </w:rPr>
                    <w:t>render</w:t>
                  </w:r>
                  <w:r w:rsidRPr="00C57A32">
                    <w:rPr>
                      <w:rFonts w:ascii="Karla" w:hAnsi="Karla"/>
                      <w:b w:val="0"/>
                      <w:i/>
                      <w:spacing w:val="31"/>
                      <w:sz w:val="14"/>
                      <w:szCs w:val="18"/>
                    </w:rPr>
                    <w:t xml:space="preserve"> </w:t>
                  </w:r>
                  <w:r w:rsidRPr="00C57A32">
                    <w:rPr>
                      <w:rFonts w:ascii="Karla" w:hAnsi="Karla"/>
                      <w:b w:val="0"/>
                      <w:i/>
                      <w:sz w:val="14"/>
                      <w:szCs w:val="18"/>
                    </w:rPr>
                    <w:t>the</w:t>
                  </w:r>
                  <w:r w:rsidRPr="00C57A32">
                    <w:rPr>
                      <w:rFonts w:ascii="Karla" w:hAnsi="Karla"/>
                      <w:b w:val="0"/>
                      <w:i/>
                      <w:spacing w:val="37"/>
                      <w:sz w:val="14"/>
                      <w:szCs w:val="18"/>
                    </w:rPr>
                    <w:t xml:space="preserve"> </w:t>
                  </w:r>
                  <w:r w:rsidRPr="00C57A32">
                    <w:rPr>
                      <w:rFonts w:ascii="Karla" w:hAnsi="Karla"/>
                      <w:b w:val="0"/>
                      <w:i/>
                      <w:sz w:val="14"/>
                      <w:szCs w:val="18"/>
                    </w:rPr>
                    <w:t>requested</w:t>
                  </w:r>
                  <w:r w:rsidRPr="00C57A32">
                    <w:rPr>
                      <w:rFonts w:ascii="Karla" w:hAnsi="Karla"/>
                      <w:b w:val="0"/>
                      <w:i/>
                      <w:spacing w:val="27"/>
                      <w:sz w:val="14"/>
                      <w:szCs w:val="18"/>
                    </w:rPr>
                    <w:t xml:space="preserve"> </w:t>
                  </w:r>
                  <w:r w:rsidRPr="00C57A32">
                    <w:rPr>
                      <w:rFonts w:ascii="Karla" w:hAnsi="Karla"/>
                      <w:b w:val="0"/>
                      <w:i/>
                      <w:sz w:val="14"/>
                      <w:szCs w:val="18"/>
                    </w:rPr>
                    <w:t>pathology</w:t>
                  </w:r>
                  <w:r w:rsidRPr="00C57A32">
                    <w:rPr>
                      <w:rFonts w:ascii="Karla" w:hAnsi="Karla"/>
                      <w:b w:val="0"/>
                      <w:i/>
                      <w:spacing w:val="27"/>
                      <w:sz w:val="14"/>
                      <w:szCs w:val="18"/>
                    </w:rPr>
                    <w:t xml:space="preserve"> </w:t>
                  </w:r>
                  <w:r w:rsidRPr="00C57A32">
                    <w:rPr>
                      <w:rFonts w:ascii="Karla" w:hAnsi="Karla"/>
                      <w:b w:val="0"/>
                      <w:i/>
                      <w:sz w:val="14"/>
                      <w:szCs w:val="18"/>
                    </w:rPr>
                    <w:t>service(s)</w:t>
                  </w:r>
                  <w:r w:rsidRPr="00C57A32">
                    <w:rPr>
                      <w:rFonts w:ascii="Karla" w:hAnsi="Karla"/>
                      <w:b w:val="0"/>
                      <w:i/>
                      <w:spacing w:val="-5"/>
                      <w:sz w:val="14"/>
                      <w:szCs w:val="18"/>
                    </w:rPr>
                    <w:t xml:space="preserve"> </w:t>
                  </w:r>
                  <w:r w:rsidRPr="00C57A32">
                    <w:rPr>
                      <w:rFonts w:ascii="Karla" w:hAnsi="Karla"/>
                      <w:b w:val="0"/>
                      <w:i/>
                      <w:sz w:val="14"/>
                      <w:szCs w:val="18"/>
                    </w:rPr>
                    <w:t>and</w:t>
                  </w:r>
                  <w:r w:rsidRPr="00C57A32">
                    <w:rPr>
                      <w:rFonts w:ascii="Karla" w:hAnsi="Karla"/>
                      <w:b w:val="0"/>
                      <w:i/>
                      <w:spacing w:val="-1"/>
                      <w:sz w:val="14"/>
                      <w:szCs w:val="18"/>
                    </w:rPr>
                    <w:t xml:space="preserve"> </w:t>
                  </w:r>
                  <w:r w:rsidRPr="00C57A32">
                    <w:rPr>
                      <w:rFonts w:ascii="Karla" w:hAnsi="Karla"/>
                      <w:b w:val="0"/>
                      <w:i/>
                      <w:sz w:val="14"/>
                      <w:szCs w:val="18"/>
                    </w:rPr>
                    <w:t>any</w:t>
                  </w:r>
                  <w:r w:rsidRPr="00C57A32">
                    <w:rPr>
                      <w:rFonts w:ascii="Karla" w:hAnsi="Karla"/>
                      <w:b w:val="0"/>
                      <w:i/>
                      <w:spacing w:val="-3"/>
                      <w:sz w:val="14"/>
                      <w:szCs w:val="18"/>
                    </w:rPr>
                    <w:t xml:space="preserve">  </w:t>
                  </w:r>
                  <w:r w:rsidRPr="00C57A32">
                    <w:rPr>
                      <w:rFonts w:ascii="Karla" w:hAnsi="Karla"/>
                      <w:b w:val="0"/>
                      <w:i/>
                      <w:sz w:val="14"/>
                      <w:szCs w:val="18"/>
                    </w:rPr>
                    <w:t>eligible</w:t>
                  </w:r>
                  <w:r w:rsidRPr="00C57A32">
                    <w:rPr>
                      <w:rFonts w:ascii="Karla" w:hAnsi="Karla"/>
                      <w:b w:val="0"/>
                      <w:i/>
                      <w:spacing w:val="-1"/>
                      <w:sz w:val="14"/>
                      <w:szCs w:val="18"/>
                    </w:rPr>
                    <w:t xml:space="preserve"> </w:t>
                  </w:r>
                  <w:r w:rsidRPr="00C57A32">
                    <w:rPr>
                      <w:rFonts w:ascii="Karla" w:hAnsi="Karla"/>
                      <w:b w:val="0"/>
                      <w:i/>
                      <w:sz w:val="14"/>
                      <w:szCs w:val="18"/>
                    </w:rPr>
                    <w:t xml:space="preserve">pathological determinable service(s) established necessary by the practitioner. </w:t>
                  </w:r>
                  <w:r w:rsidRPr="00C57A32">
                    <w:rPr>
                      <w:rFonts w:ascii="Karla" w:hAnsi="Karla"/>
                      <w:b w:val="0"/>
                      <w:i/>
                      <w:spacing w:val="1"/>
                      <w:sz w:val="14"/>
                      <w:szCs w:val="18"/>
                    </w:rPr>
                    <w:t>Y</w:t>
                  </w:r>
                  <w:r w:rsidRPr="00C57A32">
                    <w:rPr>
                      <w:rFonts w:ascii="Karla" w:hAnsi="Karla"/>
                      <w:b w:val="0"/>
                      <w:i/>
                      <w:sz w:val="14"/>
                      <w:szCs w:val="18"/>
                    </w:rPr>
                    <w:t>our doctor r</w:t>
                  </w:r>
                  <w:r w:rsidRPr="00C57A32">
                    <w:rPr>
                      <w:rFonts w:ascii="Karla" w:hAnsi="Karla"/>
                      <w:b w:val="0"/>
                      <w:i/>
                      <w:spacing w:val="1"/>
                      <w:sz w:val="14"/>
                      <w:szCs w:val="18"/>
                    </w:rPr>
                    <w:t>e</w:t>
                  </w:r>
                  <w:r w:rsidRPr="00C57A32">
                    <w:rPr>
                      <w:rFonts w:ascii="Karla" w:hAnsi="Karla"/>
                      <w:b w:val="0"/>
                      <w:i/>
                      <w:spacing w:val="-1"/>
                      <w:sz w:val="14"/>
                      <w:szCs w:val="18"/>
                    </w:rPr>
                    <w:t>c</w:t>
                  </w:r>
                  <w:r w:rsidRPr="00C57A32">
                    <w:rPr>
                      <w:rFonts w:ascii="Karla" w:hAnsi="Karla"/>
                      <w:b w:val="0"/>
                      <w:i/>
                      <w:sz w:val="14"/>
                      <w:szCs w:val="18"/>
                    </w:rPr>
                    <w:t>omm</w:t>
                  </w:r>
                  <w:r w:rsidRPr="00C57A32">
                    <w:rPr>
                      <w:rFonts w:ascii="Karla" w:hAnsi="Karla"/>
                      <w:b w:val="0"/>
                      <w:i/>
                      <w:spacing w:val="1"/>
                      <w:sz w:val="14"/>
                      <w:szCs w:val="18"/>
                    </w:rPr>
                    <w:t>e</w:t>
                  </w:r>
                  <w:r w:rsidRPr="00C57A32">
                    <w:rPr>
                      <w:rFonts w:ascii="Karla" w:hAnsi="Karla"/>
                      <w:b w:val="0"/>
                      <w:i/>
                      <w:sz w:val="14"/>
                      <w:szCs w:val="18"/>
                    </w:rPr>
                    <w:t>nd</w:t>
                  </w:r>
                  <w:r w:rsidRPr="00C57A32">
                    <w:rPr>
                      <w:rFonts w:ascii="Karla" w:hAnsi="Karla"/>
                      <w:b w:val="0"/>
                      <w:i/>
                      <w:spacing w:val="1"/>
                      <w:sz w:val="14"/>
                      <w:szCs w:val="18"/>
                    </w:rPr>
                    <w:t>e</w:t>
                  </w:r>
                  <w:r w:rsidRPr="00C57A32">
                    <w:rPr>
                      <w:rFonts w:ascii="Karla" w:hAnsi="Karla"/>
                      <w:b w:val="0"/>
                      <w:i/>
                      <w:sz w:val="14"/>
                      <w:szCs w:val="18"/>
                    </w:rPr>
                    <w:t>d</w:t>
                  </w:r>
                  <w:r w:rsidRPr="00C57A32">
                    <w:rPr>
                      <w:rFonts w:ascii="Karla" w:hAnsi="Karla"/>
                      <w:b w:val="0"/>
                      <w:i/>
                      <w:spacing w:val="-1"/>
                      <w:sz w:val="14"/>
                      <w:szCs w:val="18"/>
                    </w:rPr>
                    <w:t xml:space="preserve"> </w:t>
                  </w:r>
                  <w:r w:rsidRPr="00C57A32">
                    <w:rPr>
                      <w:rFonts w:ascii="Karla" w:hAnsi="Karla"/>
                      <w:b w:val="0"/>
                      <w:i/>
                      <w:sz w:val="14"/>
                      <w:szCs w:val="18"/>
                    </w:rPr>
                    <w:t>th</w:t>
                  </w:r>
                  <w:r w:rsidRPr="00C57A32">
                    <w:rPr>
                      <w:rFonts w:ascii="Karla" w:hAnsi="Karla"/>
                      <w:b w:val="0"/>
                      <w:i/>
                      <w:spacing w:val="1"/>
                      <w:sz w:val="14"/>
                      <w:szCs w:val="18"/>
                    </w:rPr>
                    <w:t>a</w:t>
                  </w:r>
                  <w:r w:rsidRPr="00C57A32">
                    <w:rPr>
                      <w:rFonts w:ascii="Karla" w:hAnsi="Karla"/>
                      <w:b w:val="0"/>
                      <w:i/>
                      <w:sz w:val="14"/>
                      <w:szCs w:val="18"/>
                    </w:rPr>
                    <w:t>t</w:t>
                  </w:r>
                  <w:r w:rsidRPr="00C57A32">
                    <w:rPr>
                      <w:rFonts w:ascii="Karla" w:hAnsi="Karla"/>
                      <w:b w:val="0"/>
                      <w:i/>
                      <w:spacing w:val="-1"/>
                      <w:sz w:val="14"/>
                      <w:szCs w:val="18"/>
                    </w:rPr>
                    <w:t xml:space="preserve"> </w:t>
                  </w:r>
                  <w:r w:rsidRPr="00C57A32">
                    <w:rPr>
                      <w:rFonts w:ascii="Karla" w:hAnsi="Karla"/>
                      <w:b w:val="0"/>
                      <w:i/>
                      <w:sz w:val="14"/>
                      <w:szCs w:val="18"/>
                    </w:rPr>
                    <w:t>you u</w:t>
                  </w:r>
                  <w:r w:rsidRPr="00C57A32">
                    <w:rPr>
                      <w:rFonts w:ascii="Karla" w:hAnsi="Karla"/>
                      <w:b w:val="0"/>
                      <w:i/>
                      <w:spacing w:val="1"/>
                      <w:sz w:val="14"/>
                      <w:szCs w:val="18"/>
                    </w:rPr>
                    <w:t>s</w:t>
                  </w:r>
                  <w:r w:rsidRPr="00C57A32">
                    <w:rPr>
                      <w:rFonts w:ascii="Karla" w:hAnsi="Karla"/>
                      <w:b w:val="0"/>
                      <w:i/>
                      <w:sz w:val="14"/>
                      <w:szCs w:val="18"/>
                    </w:rPr>
                    <w:t>e Austin Pathology.</w:t>
                  </w:r>
                  <w:r w:rsidRPr="00C57A32">
                    <w:rPr>
                      <w:rFonts w:ascii="Karla" w:hAnsi="Karla"/>
                      <w:b w:val="0"/>
                      <w:i/>
                      <w:spacing w:val="-1"/>
                      <w:sz w:val="14"/>
                      <w:szCs w:val="18"/>
                    </w:rPr>
                    <w:t xml:space="preserve"> </w:t>
                  </w:r>
                  <w:r w:rsidRPr="00C57A32">
                    <w:rPr>
                      <w:rFonts w:ascii="Karla" w:hAnsi="Karla"/>
                      <w:b w:val="0"/>
                      <w:i/>
                      <w:spacing w:val="1"/>
                      <w:sz w:val="14"/>
                      <w:szCs w:val="18"/>
                    </w:rPr>
                    <w:t>Y</w:t>
                  </w:r>
                  <w:r w:rsidRPr="00C57A32">
                    <w:rPr>
                      <w:rFonts w:ascii="Karla" w:hAnsi="Karla"/>
                      <w:b w:val="0"/>
                      <w:i/>
                      <w:sz w:val="14"/>
                      <w:szCs w:val="18"/>
                    </w:rPr>
                    <w:t>ou are fr</w:t>
                  </w:r>
                  <w:r w:rsidRPr="00C57A32">
                    <w:rPr>
                      <w:rFonts w:ascii="Karla" w:hAnsi="Karla"/>
                      <w:b w:val="0"/>
                      <w:i/>
                      <w:spacing w:val="1"/>
                      <w:sz w:val="14"/>
                      <w:szCs w:val="18"/>
                    </w:rPr>
                    <w:t>e</w:t>
                  </w:r>
                  <w:r w:rsidRPr="00C57A32">
                    <w:rPr>
                      <w:rFonts w:ascii="Karla" w:hAnsi="Karla"/>
                      <w:b w:val="0"/>
                      <w:i/>
                      <w:sz w:val="14"/>
                      <w:szCs w:val="18"/>
                    </w:rPr>
                    <w:t>e to choose your</w:t>
                  </w:r>
                  <w:r w:rsidRPr="00C57A32">
                    <w:rPr>
                      <w:rFonts w:ascii="Karla" w:hAnsi="Karla"/>
                      <w:b w:val="0"/>
                      <w:i/>
                      <w:spacing w:val="-1"/>
                      <w:sz w:val="14"/>
                      <w:szCs w:val="18"/>
                    </w:rPr>
                    <w:t xml:space="preserve"> </w:t>
                  </w:r>
                  <w:r w:rsidRPr="00C57A32">
                    <w:rPr>
                      <w:rFonts w:ascii="Karla" w:hAnsi="Karla"/>
                      <w:b w:val="0"/>
                      <w:i/>
                      <w:sz w:val="14"/>
                      <w:szCs w:val="18"/>
                    </w:rPr>
                    <w:t>own patho</w:t>
                  </w:r>
                  <w:r w:rsidRPr="00C57A32">
                    <w:rPr>
                      <w:rFonts w:ascii="Karla" w:hAnsi="Karla"/>
                      <w:b w:val="0"/>
                      <w:i/>
                      <w:spacing w:val="-1"/>
                      <w:sz w:val="14"/>
                      <w:szCs w:val="18"/>
                    </w:rPr>
                    <w:t>l</w:t>
                  </w:r>
                  <w:r w:rsidRPr="00C57A32">
                    <w:rPr>
                      <w:rFonts w:ascii="Karla" w:hAnsi="Karla"/>
                      <w:b w:val="0"/>
                      <w:i/>
                      <w:sz w:val="14"/>
                      <w:szCs w:val="18"/>
                    </w:rPr>
                    <w:t>ogy provid</w:t>
                  </w:r>
                  <w:r w:rsidRPr="00C57A32">
                    <w:rPr>
                      <w:rFonts w:ascii="Karla" w:hAnsi="Karla"/>
                      <w:b w:val="0"/>
                      <w:i/>
                      <w:spacing w:val="1"/>
                      <w:sz w:val="14"/>
                      <w:szCs w:val="18"/>
                    </w:rPr>
                    <w:t>e</w:t>
                  </w:r>
                  <w:r w:rsidRPr="00C57A32">
                    <w:rPr>
                      <w:rFonts w:ascii="Karla" w:hAnsi="Karla"/>
                      <w:b w:val="0"/>
                      <w:i/>
                      <w:sz w:val="14"/>
                      <w:szCs w:val="18"/>
                    </w:rPr>
                    <w:t>r. How</w:t>
                  </w:r>
                  <w:r w:rsidRPr="00C57A32">
                    <w:rPr>
                      <w:rFonts w:ascii="Karla" w:hAnsi="Karla"/>
                      <w:b w:val="0"/>
                      <w:i/>
                      <w:spacing w:val="1"/>
                      <w:sz w:val="14"/>
                      <w:szCs w:val="18"/>
                    </w:rPr>
                    <w:t>e</w:t>
                  </w:r>
                  <w:r w:rsidRPr="00C57A32">
                    <w:rPr>
                      <w:rFonts w:ascii="Karla" w:hAnsi="Karla"/>
                      <w:b w:val="0"/>
                      <w:i/>
                      <w:sz w:val="14"/>
                      <w:szCs w:val="18"/>
                    </w:rPr>
                    <w:t>v</w:t>
                  </w:r>
                  <w:r w:rsidRPr="00C57A32">
                    <w:rPr>
                      <w:rFonts w:ascii="Karla" w:hAnsi="Karla"/>
                      <w:b w:val="0"/>
                      <w:i/>
                      <w:spacing w:val="1"/>
                      <w:sz w:val="14"/>
                      <w:szCs w:val="18"/>
                    </w:rPr>
                    <w:t>e</w:t>
                  </w:r>
                  <w:r w:rsidRPr="00C57A32">
                    <w:rPr>
                      <w:rFonts w:ascii="Karla" w:hAnsi="Karla"/>
                      <w:b w:val="0"/>
                      <w:i/>
                      <w:sz w:val="14"/>
                      <w:szCs w:val="18"/>
                    </w:rPr>
                    <w:t>r,</w:t>
                  </w:r>
                  <w:r w:rsidRPr="00C57A32">
                    <w:rPr>
                      <w:rFonts w:ascii="Karla" w:hAnsi="Karla"/>
                      <w:b w:val="0"/>
                      <w:i/>
                      <w:spacing w:val="-1"/>
                      <w:sz w:val="14"/>
                      <w:szCs w:val="18"/>
                    </w:rPr>
                    <w:t xml:space="preserve"> </w:t>
                  </w:r>
                  <w:r w:rsidRPr="00C57A32">
                    <w:rPr>
                      <w:rFonts w:ascii="Karla" w:hAnsi="Karla"/>
                      <w:b w:val="0"/>
                      <w:i/>
                      <w:sz w:val="14"/>
                      <w:szCs w:val="18"/>
                    </w:rPr>
                    <w:t xml:space="preserve">if your doctor has </w:t>
                  </w:r>
                  <w:r w:rsidRPr="00C57A32">
                    <w:rPr>
                      <w:rFonts w:ascii="Karla" w:hAnsi="Karla"/>
                      <w:b w:val="0"/>
                      <w:i/>
                      <w:spacing w:val="1"/>
                      <w:sz w:val="14"/>
                      <w:szCs w:val="18"/>
                    </w:rPr>
                    <w:t>s</w:t>
                  </w:r>
                  <w:r w:rsidRPr="00C57A32">
                    <w:rPr>
                      <w:rFonts w:ascii="Karla" w:hAnsi="Karla"/>
                      <w:b w:val="0"/>
                      <w:i/>
                      <w:sz w:val="14"/>
                      <w:szCs w:val="18"/>
                    </w:rPr>
                    <w:t>p</w:t>
                  </w:r>
                  <w:r w:rsidRPr="00C57A32">
                    <w:rPr>
                      <w:rFonts w:ascii="Karla" w:hAnsi="Karla"/>
                      <w:b w:val="0"/>
                      <w:i/>
                      <w:spacing w:val="1"/>
                      <w:sz w:val="14"/>
                      <w:szCs w:val="18"/>
                    </w:rPr>
                    <w:t>e</w:t>
                  </w:r>
                  <w:r w:rsidRPr="00C57A32">
                    <w:rPr>
                      <w:rFonts w:ascii="Karla" w:hAnsi="Karla"/>
                      <w:b w:val="0"/>
                      <w:i/>
                      <w:sz w:val="14"/>
                      <w:szCs w:val="18"/>
                    </w:rPr>
                    <w:t>cifi</w:t>
                  </w:r>
                  <w:r w:rsidRPr="00C57A32">
                    <w:rPr>
                      <w:rFonts w:ascii="Karla" w:hAnsi="Karla"/>
                      <w:b w:val="0"/>
                      <w:i/>
                      <w:spacing w:val="1"/>
                      <w:sz w:val="14"/>
                      <w:szCs w:val="18"/>
                    </w:rPr>
                    <w:t>e</w:t>
                  </w:r>
                  <w:r w:rsidRPr="00C57A32">
                    <w:rPr>
                      <w:rFonts w:ascii="Karla" w:hAnsi="Karla"/>
                      <w:b w:val="0"/>
                      <w:i/>
                      <w:sz w:val="14"/>
                      <w:szCs w:val="18"/>
                    </w:rPr>
                    <w:t>d a</w:t>
                  </w:r>
                  <w:r w:rsidRPr="00C57A32">
                    <w:rPr>
                      <w:rFonts w:ascii="Karla" w:hAnsi="Karla"/>
                      <w:b w:val="0"/>
                      <w:i/>
                      <w:spacing w:val="1"/>
                      <w:sz w:val="14"/>
                      <w:szCs w:val="18"/>
                    </w:rPr>
                    <w:t xml:space="preserve"> </w:t>
                  </w:r>
                  <w:r w:rsidRPr="00C57A32">
                    <w:rPr>
                      <w:rFonts w:ascii="Karla" w:hAnsi="Karla"/>
                      <w:b w:val="0"/>
                      <w:i/>
                      <w:sz w:val="14"/>
                      <w:szCs w:val="18"/>
                    </w:rPr>
                    <w:t>partic</w:t>
                  </w:r>
                  <w:r w:rsidRPr="00C57A32">
                    <w:rPr>
                      <w:rFonts w:ascii="Karla" w:hAnsi="Karla"/>
                      <w:b w:val="0"/>
                      <w:i/>
                      <w:spacing w:val="1"/>
                      <w:sz w:val="14"/>
                      <w:szCs w:val="18"/>
                    </w:rPr>
                    <w:t>u</w:t>
                  </w:r>
                  <w:r w:rsidRPr="00C57A32">
                    <w:rPr>
                      <w:rFonts w:ascii="Karla" w:hAnsi="Karla"/>
                      <w:b w:val="0"/>
                      <w:i/>
                      <w:spacing w:val="-1"/>
                      <w:sz w:val="14"/>
                      <w:szCs w:val="18"/>
                    </w:rPr>
                    <w:t>l</w:t>
                  </w:r>
                  <w:r w:rsidRPr="00C57A32">
                    <w:rPr>
                      <w:rFonts w:ascii="Karla" w:hAnsi="Karla"/>
                      <w:b w:val="0"/>
                      <w:i/>
                      <w:sz w:val="14"/>
                      <w:szCs w:val="18"/>
                    </w:rPr>
                    <w:t>ar</w:t>
                  </w:r>
                  <w:r w:rsidRPr="00C57A32">
                    <w:rPr>
                      <w:rFonts w:ascii="Karla" w:hAnsi="Karla"/>
                      <w:b w:val="0"/>
                      <w:i/>
                      <w:spacing w:val="1"/>
                      <w:sz w:val="14"/>
                      <w:szCs w:val="18"/>
                    </w:rPr>
                    <w:t xml:space="preserve"> </w:t>
                  </w:r>
                  <w:r w:rsidRPr="00C57A32">
                    <w:rPr>
                      <w:rFonts w:ascii="Karla" w:hAnsi="Karla"/>
                      <w:b w:val="0"/>
                      <w:i/>
                      <w:sz w:val="14"/>
                      <w:szCs w:val="18"/>
                    </w:rPr>
                    <w:t>patho</w:t>
                  </w:r>
                  <w:r w:rsidRPr="00C57A32">
                    <w:rPr>
                      <w:rFonts w:ascii="Karla" w:hAnsi="Karla"/>
                      <w:b w:val="0"/>
                      <w:i/>
                      <w:spacing w:val="-1"/>
                      <w:sz w:val="14"/>
                      <w:szCs w:val="18"/>
                    </w:rPr>
                    <w:t>l</w:t>
                  </w:r>
                  <w:r w:rsidRPr="00C57A32">
                    <w:rPr>
                      <w:rFonts w:ascii="Karla" w:hAnsi="Karla"/>
                      <w:b w:val="0"/>
                      <w:i/>
                      <w:sz w:val="14"/>
                      <w:szCs w:val="18"/>
                    </w:rPr>
                    <w:t>o</w:t>
                  </w:r>
                  <w:r w:rsidRPr="00C57A32">
                    <w:rPr>
                      <w:rFonts w:ascii="Karla" w:hAnsi="Karla"/>
                      <w:b w:val="0"/>
                      <w:i/>
                      <w:spacing w:val="1"/>
                      <w:sz w:val="14"/>
                      <w:szCs w:val="18"/>
                    </w:rPr>
                    <w:t>g</w:t>
                  </w:r>
                  <w:r w:rsidRPr="00C57A32">
                    <w:rPr>
                      <w:rFonts w:ascii="Karla" w:hAnsi="Karla"/>
                      <w:b w:val="0"/>
                      <w:i/>
                      <w:sz w:val="14"/>
                      <w:szCs w:val="18"/>
                    </w:rPr>
                    <w:t>ist on</w:t>
                  </w:r>
                  <w:r w:rsidRPr="00C57A32">
                    <w:rPr>
                      <w:rFonts w:ascii="Karla" w:hAnsi="Karla"/>
                      <w:b w:val="0"/>
                      <w:i/>
                      <w:spacing w:val="1"/>
                      <w:sz w:val="14"/>
                      <w:szCs w:val="18"/>
                    </w:rPr>
                    <w:t xml:space="preserve"> </w:t>
                  </w:r>
                  <w:r w:rsidRPr="00C57A32">
                    <w:rPr>
                      <w:rFonts w:ascii="Karla" w:hAnsi="Karla"/>
                      <w:b w:val="0"/>
                      <w:i/>
                      <w:sz w:val="14"/>
                      <w:szCs w:val="18"/>
                    </w:rPr>
                    <w:t>c</w:t>
                  </w:r>
                  <w:r w:rsidRPr="00C57A32">
                    <w:rPr>
                      <w:rFonts w:ascii="Karla" w:hAnsi="Karla"/>
                      <w:b w:val="0"/>
                      <w:i/>
                      <w:spacing w:val="1"/>
                      <w:sz w:val="14"/>
                      <w:szCs w:val="18"/>
                    </w:rPr>
                    <w:t>l</w:t>
                  </w:r>
                  <w:r w:rsidRPr="00C57A32">
                    <w:rPr>
                      <w:rFonts w:ascii="Karla" w:hAnsi="Karla"/>
                      <w:b w:val="0"/>
                      <w:i/>
                      <w:sz w:val="14"/>
                      <w:szCs w:val="18"/>
                    </w:rPr>
                    <w:t>in</w:t>
                  </w:r>
                  <w:r w:rsidRPr="00C57A32">
                    <w:rPr>
                      <w:rFonts w:ascii="Karla" w:hAnsi="Karla"/>
                      <w:b w:val="0"/>
                      <w:i/>
                      <w:spacing w:val="1"/>
                      <w:sz w:val="14"/>
                      <w:szCs w:val="18"/>
                    </w:rPr>
                    <w:t>i</w:t>
                  </w:r>
                  <w:r w:rsidRPr="00C57A32">
                    <w:rPr>
                      <w:rFonts w:ascii="Karla" w:hAnsi="Karla"/>
                      <w:b w:val="0"/>
                      <w:i/>
                      <w:sz w:val="14"/>
                      <w:szCs w:val="18"/>
                    </w:rPr>
                    <w:t>cal ground</w:t>
                  </w:r>
                  <w:r w:rsidRPr="00C57A32">
                    <w:rPr>
                      <w:rFonts w:ascii="Karla" w:hAnsi="Karla"/>
                      <w:b w:val="0"/>
                      <w:i/>
                      <w:spacing w:val="1"/>
                      <w:sz w:val="14"/>
                      <w:szCs w:val="18"/>
                    </w:rPr>
                    <w:t>s</w:t>
                  </w:r>
                  <w:r w:rsidRPr="00C57A32">
                    <w:rPr>
                      <w:rFonts w:ascii="Karla" w:hAnsi="Karla"/>
                      <w:b w:val="0"/>
                      <w:i/>
                      <w:sz w:val="14"/>
                      <w:szCs w:val="18"/>
                    </w:rPr>
                    <w:t>,</w:t>
                  </w:r>
                  <w:r w:rsidRPr="00C57A32">
                    <w:rPr>
                      <w:rFonts w:ascii="Karla" w:hAnsi="Karla"/>
                      <w:b w:val="0"/>
                      <w:i/>
                      <w:spacing w:val="-1"/>
                      <w:sz w:val="14"/>
                      <w:szCs w:val="18"/>
                    </w:rPr>
                    <w:t xml:space="preserve"> </w:t>
                  </w:r>
                  <w:r w:rsidRPr="00C57A32">
                    <w:rPr>
                      <w:rFonts w:ascii="Karla" w:hAnsi="Karla"/>
                      <w:b w:val="0"/>
                      <w:i/>
                      <w:sz w:val="14"/>
                      <w:szCs w:val="18"/>
                    </w:rPr>
                    <w:t>a M</w:t>
                  </w:r>
                  <w:r w:rsidRPr="00C57A32">
                    <w:rPr>
                      <w:rFonts w:ascii="Karla" w:hAnsi="Karla"/>
                      <w:b w:val="0"/>
                      <w:i/>
                      <w:spacing w:val="1"/>
                      <w:sz w:val="14"/>
                      <w:szCs w:val="18"/>
                    </w:rPr>
                    <w:t>edi</w:t>
                  </w:r>
                  <w:r w:rsidRPr="00C57A32">
                    <w:rPr>
                      <w:rFonts w:ascii="Karla" w:hAnsi="Karla"/>
                      <w:b w:val="0"/>
                      <w:i/>
                      <w:sz w:val="14"/>
                      <w:szCs w:val="18"/>
                    </w:rPr>
                    <w:t>care r</w:t>
                  </w:r>
                  <w:r w:rsidRPr="00C57A32">
                    <w:rPr>
                      <w:rFonts w:ascii="Karla" w:hAnsi="Karla"/>
                      <w:b w:val="0"/>
                      <w:i/>
                      <w:spacing w:val="1"/>
                      <w:sz w:val="14"/>
                      <w:szCs w:val="18"/>
                    </w:rPr>
                    <w:t>e</w:t>
                  </w:r>
                  <w:r w:rsidRPr="00C57A32">
                    <w:rPr>
                      <w:rFonts w:ascii="Karla" w:hAnsi="Karla"/>
                      <w:b w:val="0"/>
                      <w:i/>
                      <w:sz w:val="14"/>
                      <w:szCs w:val="18"/>
                    </w:rPr>
                    <w:t>bate will only be pay</w:t>
                  </w:r>
                  <w:r w:rsidRPr="00C57A32">
                    <w:rPr>
                      <w:rFonts w:ascii="Karla" w:hAnsi="Karla"/>
                      <w:b w:val="0"/>
                      <w:i/>
                      <w:spacing w:val="1"/>
                      <w:sz w:val="14"/>
                      <w:szCs w:val="18"/>
                    </w:rPr>
                    <w:t>a</w:t>
                  </w:r>
                  <w:r w:rsidRPr="00C57A32">
                    <w:rPr>
                      <w:rFonts w:ascii="Karla" w:hAnsi="Karla"/>
                      <w:b w:val="0"/>
                      <w:i/>
                      <w:sz w:val="14"/>
                      <w:szCs w:val="18"/>
                    </w:rPr>
                    <w:t>ble if</w:t>
                  </w:r>
                  <w:r w:rsidRPr="00C57A32">
                    <w:rPr>
                      <w:rFonts w:ascii="Karla" w:hAnsi="Karla"/>
                      <w:b w:val="0"/>
                      <w:i/>
                      <w:spacing w:val="1"/>
                      <w:sz w:val="14"/>
                      <w:szCs w:val="18"/>
                    </w:rPr>
                    <w:t xml:space="preserve"> t</w:t>
                  </w:r>
                  <w:r w:rsidRPr="00C57A32">
                    <w:rPr>
                      <w:rFonts w:ascii="Karla" w:hAnsi="Karla"/>
                      <w:b w:val="0"/>
                      <w:i/>
                      <w:sz w:val="14"/>
                      <w:szCs w:val="18"/>
                    </w:rPr>
                    <w:t>hat p</w:t>
                  </w:r>
                  <w:r w:rsidRPr="00C57A32">
                    <w:rPr>
                      <w:rFonts w:ascii="Karla" w:hAnsi="Karla"/>
                      <w:b w:val="0"/>
                      <w:i/>
                      <w:spacing w:val="1"/>
                      <w:sz w:val="14"/>
                      <w:szCs w:val="18"/>
                    </w:rPr>
                    <w:t>a</w:t>
                  </w:r>
                  <w:r w:rsidRPr="00C57A32">
                    <w:rPr>
                      <w:rFonts w:ascii="Karla" w:hAnsi="Karla"/>
                      <w:b w:val="0"/>
                      <w:i/>
                      <w:sz w:val="14"/>
                      <w:szCs w:val="18"/>
                    </w:rPr>
                    <w:t>tho</w:t>
                  </w:r>
                  <w:r w:rsidRPr="00C57A32">
                    <w:rPr>
                      <w:rFonts w:ascii="Karla" w:hAnsi="Karla"/>
                      <w:b w:val="0"/>
                      <w:i/>
                      <w:spacing w:val="-1"/>
                      <w:sz w:val="14"/>
                      <w:szCs w:val="18"/>
                    </w:rPr>
                    <w:t>l</w:t>
                  </w:r>
                  <w:r w:rsidRPr="00C57A32">
                    <w:rPr>
                      <w:rFonts w:ascii="Karla" w:hAnsi="Karla"/>
                      <w:b w:val="0"/>
                      <w:i/>
                      <w:sz w:val="14"/>
                      <w:szCs w:val="18"/>
                    </w:rPr>
                    <w:t>og</w:t>
                  </w:r>
                  <w:r w:rsidRPr="00C57A32">
                    <w:rPr>
                      <w:rFonts w:ascii="Karla" w:hAnsi="Karla"/>
                      <w:b w:val="0"/>
                      <w:i/>
                      <w:spacing w:val="1"/>
                      <w:sz w:val="14"/>
                      <w:szCs w:val="18"/>
                    </w:rPr>
                    <w:t>i</w:t>
                  </w:r>
                  <w:r w:rsidRPr="00C57A32">
                    <w:rPr>
                      <w:rFonts w:ascii="Karla" w:hAnsi="Karla"/>
                      <w:b w:val="0"/>
                      <w:i/>
                      <w:sz w:val="14"/>
                      <w:szCs w:val="18"/>
                    </w:rPr>
                    <w:t>st p</w:t>
                  </w:r>
                  <w:r w:rsidRPr="00C57A32">
                    <w:rPr>
                      <w:rFonts w:ascii="Karla" w:hAnsi="Karla"/>
                      <w:b w:val="0"/>
                      <w:i/>
                      <w:spacing w:val="1"/>
                      <w:sz w:val="14"/>
                      <w:szCs w:val="18"/>
                    </w:rPr>
                    <w:t>e</w:t>
                  </w:r>
                  <w:r w:rsidRPr="00C57A32">
                    <w:rPr>
                      <w:rFonts w:ascii="Karla" w:hAnsi="Karla"/>
                      <w:b w:val="0"/>
                      <w:i/>
                      <w:sz w:val="14"/>
                      <w:szCs w:val="18"/>
                    </w:rPr>
                    <w:t>r</w:t>
                  </w:r>
                  <w:r w:rsidRPr="00C57A32">
                    <w:rPr>
                      <w:rFonts w:ascii="Karla" w:hAnsi="Karla"/>
                      <w:b w:val="0"/>
                      <w:i/>
                      <w:spacing w:val="1"/>
                      <w:sz w:val="14"/>
                      <w:szCs w:val="18"/>
                    </w:rPr>
                    <w:t>f</w:t>
                  </w:r>
                  <w:r w:rsidRPr="00C57A32">
                    <w:rPr>
                      <w:rFonts w:ascii="Karla" w:hAnsi="Karla"/>
                      <w:b w:val="0"/>
                      <w:i/>
                      <w:sz w:val="14"/>
                      <w:szCs w:val="18"/>
                    </w:rPr>
                    <w:t>orms the s</w:t>
                  </w:r>
                  <w:r w:rsidRPr="00C57A32">
                    <w:rPr>
                      <w:rFonts w:ascii="Karla" w:hAnsi="Karla"/>
                      <w:b w:val="0"/>
                      <w:i/>
                      <w:spacing w:val="1"/>
                      <w:sz w:val="14"/>
                      <w:szCs w:val="18"/>
                    </w:rPr>
                    <w:t>e</w:t>
                  </w:r>
                  <w:r w:rsidRPr="00C57A32">
                    <w:rPr>
                      <w:rFonts w:ascii="Karla" w:hAnsi="Karla"/>
                      <w:b w:val="0"/>
                      <w:i/>
                      <w:sz w:val="14"/>
                      <w:szCs w:val="18"/>
                    </w:rPr>
                    <w:t>rvic</w:t>
                  </w:r>
                  <w:r w:rsidRPr="00C57A32">
                    <w:rPr>
                      <w:rFonts w:ascii="Karla" w:hAnsi="Karla"/>
                      <w:b w:val="0"/>
                      <w:i/>
                      <w:spacing w:val="1"/>
                      <w:sz w:val="14"/>
                      <w:szCs w:val="18"/>
                    </w:rPr>
                    <w:t>e</w:t>
                  </w:r>
                  <w:r w:rsidRPr="00C57A32">
                    <w:rPr>
                      <w:rFonts w:ascii="Karla" w:hAnsi="Karla"/>
                      <w:b w:val="0"/>
                      <w:i/>
                      <w:sz w:val="14"/>
                      <w:szCs w:val="18"/>
                    </w:rPr>
                    <w:t xml:space="preserve">. </w:t>
                  </w:r>
                  <w:r w:rsidRPr="00C57A32">
                    <w:rPr>
                      <w:rFonts w:ascii="Karla" w:hAnsi="Karla"/>
                      <w:b w:val="0"/>
                      <w:i/>
                      <w:spacing w:val="1"/>
                      <w:sz w:val="14"/>
                      <w:szCs w:val="18"/>
                    </w:rPr>
                    <w:t>Y</w:t>
                  </w:r>
                  <w:r w:rsidRPr="00C57A32">
                    <w:rPr>
                      <w:rFonts w:ascii="Karla" w:hAnsi="Karla"/>
                      <w:b w:val="0"/>
                      <w:i/>
                      <w:sz w:val="14"/>
                      <w:szCs w:val="18"/>
                    </w:rPr>
                    <w:t>ou should</w:t>
                  </w:r>
                  <w:r w:rsidRPr="00C57A32">
                    <w:rPr>
                      <w:rFonts w:ascii="Karla" w:hAnsi="Karla"/>
                      <w:b w:val="0"/>
                      <w:i/>
                      <w:spacing w:val="1"/>
                      <w:sz w:val="14"/>
                      <w:szCs w:val="18"/>
                    </w:rPr>
                    <w:t xml:space="preserve"> </w:t>
                  </w:r>
                  <w:r w:rsidRPr="00C57A32">
                    <w:rPr>
                      <w:rFonts w:ascii="Karla" w:hAnsi="Karla"/>
                      <w:b w:val="0"/>
                      <w:i/>
                      <w:sz w:val="14"/>
                      <w:szCs w:val="18"/>
                    </w:rPr>
                    <w:t>dis</w:t>
                  </w:r>
                  <w:r w:rsidRPr="00C57A32">
                    <w:rPr>
                      <w:rFonts w:ascii="Karla" w:hAnsi="Karla"/>
                      <w:b w:val="0"/>
                      <w:i/>
                      <w:spacing w:val="1"/>
                      <w:sz w:val="14"/>
                      <w:szCs w:val="18"/>
                    </w:rPr>
                    <w:t>c</w:t>
                  </w:r>
                  <w:r w:rsidRPr="00C57A32">
                    <w:rPr>
                      <w:rFonts w:ascii="Karla" w:hAnsi="Karla"/>
                      <w:b w:val="0"/>
                      <w:i/>
                      <w:sz w:val="14"/>
                      <w:szCs w:val="18"/>
                    </w:rPr>
                    <w:t xml:space="preserve">uss </w:t>
                  </w:r>
                  <w:r w:rsidRPr="00C57A32">
                    <w:rPr>
                      <w:rFonts w:ascii="Karla" w:hAnsi="Karla"/>
                      <w:b w:val="0"/>
                      <w:i/>
                      <w:spacing w:val="1"/>
                      <w:sz w:val="14"/>
                      <w:szCs w:val="18"/>
                    </w:rPr>
                    <w:t>th</w:t>
                  </w:r>
                  <w:r w:rsidRPr="00C57A32">
                    <w:rPr>
                      <w:rFonts w:ascii="Karla" w:hAnsi="Karla"/>
                      <w:b w:val="0"/>
                      <w:i/>
                      <w:sz w:val="14"/>
                      <w:szCs w:val="18"/>
                    </w:rPr>
                    <w:t>is wi</w:t>
                  </w:r>
                  <w:r w:rsidRPr="00C57A32">
                    <w:rPr>
                      <w:rFonts w:ascii="Karla" w:hAnsi="Karla"/>
                      <w:b w:val="0"/>
                      <w:i/>
                      <w:spacing w:val="1"/>
                      <w:sz w:val="14"/>
                      <w:szCs w:val="18"/>
                    </w:rPr>
                    <w:t>t</w:t>
                  </w:r>
                  <w:r w:rsidRPr="00C57A32">
                    <w:rPr>
                      <w:rFonts w:ascii="Karla" w:hAnsi="Karla"/>
                      <w:b w:val="0"/>
                      <w:i/>
                      <w:sz w:val="14"/>
                      <w:szCs w:val="18"/>
                    </w:rPr>
                    <w:t>h</w:t>
                  </w:r>
                  <w:r w:rsidRPr="00C57A32">
                    <w:rPr>
                      <w:rFonts w:ascii="Karla" w:hAnsi="Karla"/>
                      <w:b w:val="0"/>
                      <w:i/>
                      <w:spacing w:val="-1"/>
                      <w:sz w:val="14"/>
                      <w:szCs w:val="18"/>
                    </w:rPr>
                    <w:t xml:space="preserve"> </w:t>
                  </w:r>
                  <w:r w:rsidRPr="00C57A32">
                    <w:rPr>
                      <w:rFonts w:ascii="Karla" w:hAnsi="Karla"/>
                      <w:b w:val="0"/>
                      <w:i/>
                      <w:sz w:val="14"/>
                      <w:szCs w:val="18"/>
                    </w:rPr>
                    <w:t>your doctor.</w:t>
                  </w:r>
                </w:p>
                <w:p w14:paraId="3292B7B5" w14:textId="77777777" w:rsidR="007A7850" w:rsidRDefault="007A7850" w:rsidP="007A7850">
                  <w:pPr>
                    <w:tabs>
                      <w:tab w:val="left" w:pos="493"/>
                    </w:tabs>
                    <w:ind w:right="236"/>
                    <w:rPr>
                      <w:rFonts w:ascii="Karla" w:hAnsi="Karla"/>
                      <w:b w:val="0"/>
                      <w:spacing w:val="-2"/>
                    </w:rPr>
                  </w:pPr>
                  <w:r w:rsidRPr="00D473DD">
                    <w:rPr>
                      <w:rFonts w:ascii="Karla" w:hAnsi="Karla"/>
                      <w:sz w:val="14"/>
                      <w:szCs w:val="18"/>
                    </w:rPr>
                    <w:t>Privacy No</w:t>
                  </w:r>
                  <w:r w:rsidRPr="00D473DD">
                    <w:rPr>
                      <w:rFonts w:ascii="Karla" w:hAnsi="Karla"/>
                      <w:spacing w:val="1"/>
                      <w:sz w:val="14"/>
                      <w:szCs w:val="18"/>
                    </w:rPr>
                    <w:t>t</w:t>
                  </w:r>
                  <w:r w:rsidRPr="00D473DD">
                    <w:rPr>
                      <w:rFonts w:ascii="Karla" w:hAnsi="Karla"/>
                      <w:sz w:val="14"/>
                      <w:szCs w:val="18"/>
                    </w:rPr>
                    <w:t>e:</w:t>
                  </w:r>
                  <w:r w:rsidRPr="00D473DD">
                    <w:rPr>
                      <w:rFonts w:ascii="Karla" w:hAnsi="Karla"/>
                      <w:spacing w:val="1"/>
                      <w:sz w:val="14"/>
                      <w:szCs w:val="18"/>
                    </w:rPr>
                    <w:t xml:space="preserve"> </w:t>
                  </w:r>
                  <w:r w:rsidRPr="00D473DD">
                    <w:rPr>
                      <w:rFonts w:ascii="Karla" w:hAnsi="Karla"/>
                      <w:sz w:val="14"/>
                      <w:szCs w:val="18"/>
                    </w:rPr>
                    <w:t>The</w:t>
                  </w:r>
                  <w:r w:rsidRPr="00D473DD">
                    <w:rPr>
                      <w:rFonts w:ascii="Karla" w:hAnsi="Karla"/>
                      <w:spacing w:val="-1"/>
                      <w:sz w:val="14"/>
                      <w:szCs w:val="18"/>
                    </w:rPr>
                    <w:t xml:space="preserve"> </w:t>
                  </w:r>
                  <w:r w:rsidRPr="00D473DD">
                    <w:rPr>
                      <w:rFonts w:ascii="Karla" w:hAnsi="Karla"/>
                      <w:sz w:val="14"/>
                      <w:szCs w:val="18"/>
                    </w:rPr>
                    <w:t>information</w:t>
                  </w:r>
                  <w:r w:rsidRPr="00D473DD">
                    <w:rPr>
                      <w:rFonts w:ascii="Karla" w:hAnsi="Karla"/>
                      <w:spacing w:val="1"/>
                      <w:sz w:val="14"/>
                      <w:szCs w:val="18"/>
                    </w:rPr>
                    <w:t xml:space="preserve"> </w:t>
                  </w:r>
                  <w:r w:rsidRPr="00D473DD">
                    <w:rPr>
                      <w:rFonts w:ascii="Karla" w:hAnsi="Karla"/>
                      <w:sz w:val="14"/>
                      <w:szCs w:val="18"/>
                    </w:rPr>
                    <w:t>provid</w:t>
                  </w:r>
                  <w:r w:rsidRPr="00D473DD">
                    <w:rPr>
                      <w:rFonts w:ascii="Karla" w:hAnsi="Karla"/>
                      <w:spacing w:val="2"/>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wi</w:t>
                  </w:r>
                  <w:r w:rsidRPr="00D473DD">
                    <w:rPr>
                      <w:rFonts w:ascii="Karla" w:hAnsi="Karla"/>
                      <w:spacing w:val="1"/>
                      <w:sz w:val="14"/>
                      <w:szCs w:val="18"/>
                    </w:rPr>
                    <w:t>l</w:t>
                  </w:r>
                  <w:r w:rsidRPr="00D473DD">
                    <w:rPr>
                      <w:rFonts w:ascii="Karla" w:hAnsi="Karla"/>
                      <w:sz w:val="14"/>
                      <w:szCs w:val="18"/>
                    </w:rPr>
                    <w:t>l</w:t>
                  </w:r>
                  <w:r w:rsidRPr="00D473DD">
                    <w:rPr>
                      <w:rFonts w:ascii="Karla" w:hAnsi="Karla"/>
                      <w:spacing w:val="-1"/>
                      <w:sz w:val="14"/>
                      <w:szCs w:val="18"/>
                    </w:rPr>
                    <w:t xml:space="preserve"> </w:t>
                  </w:r>
                  <w:r w:rsidRPr="00D473DD">
                    <w:rPr>
                      <w:rFonts w:ascii="Karla" w:hAnsi="Karla"/>
                      <w:sz w:val="14"/>
                      <w:szCs w:val="18"/>
                    </w:rPr>
                    <w:t>be us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to a</w:t>
                  </w:r>
                  <w:r w:rsidRPr="00D473DD">
                    <w:rPr>
                      <w:rFonts w:ascii="Karla" w:hAnsi="Karla"/>
                      <w:spacing w:val="1"/>
                      <w:sz w:val="14"/>
                      <w:szCs w:val="18"/>
                    </w:rPr>
                    <w:t>s</w:t>
                  </w:r>
                  <w:r w:rsidRPr="00D473DD">
                    <w:rPr>
                      <w:rFonts w:ascii="Karla" w:hAnsi="Karla"/>
                      <w:sz w:val="14"/>
                      <w:szCs w:val="18"/>
                    </w:rPr>
                    <w:t>s</w:t>
                  </w:r>
                  <w:r w:rsidRPr="00D473DD">
                    <w:rPr>
                      <w:rFonts w:ascii="Karla" w:hAnsi="Karla"/>
                      <w:spacing w:val="1"/>
                      <w:sz w:val="14"/>
                      <w:szCs w:val="18"/>
                    </w:rPr>
                    <w:t>e</w:t>
                  </w:r>
                  <w:r w:rsidRPr="00D473DD">
                    <w:rPr>
                      <w:rFonts w:ascii="Karla" w:hAnsi="Karla"/>
                      <w:sz w:val="14"/>
                      <w:szCs w:val="18"/>
                    </w:rPr>
                    <w:t>ss any M</w:t>
                  </w:r>
                  <w:r w:rsidRPr="00D473DD">
                    <w:rPr>
                      <w:rFonts w:ascii="Karla" w:hAnsi="Karla"/>
                      <w:spacing w:val="1"/>
                      <w:sz w:val="14"/>
                      <w:szCs w:val="18"/>
                    </w:rPr>
                    <w:t>e</w:t>
                  </w:r>
                  <w:r w:rsidRPr="00D473DD">
                    <w:rPr>
                      <w:rFonts w:ascii="Karla" w:hAnsi="Karla"/>
                      <w:sz w:val="14"/>
                      <w:szCs w:val="18"/>
                    </w:rPr>
                    <w:t xml:space="preserve">dicare </w:t>
                  </w:r>
                  <w:r w:rsidRPr="00D473DD">
                    <w:rPr>
                      <w:rFonts w:ascii="Karla" w:hAnsi="Karla"/>
                      <w:spacing w:val="1"/>
                      <w:sz w:val="14"/>
                      <w:szCs w:val="18"/>
                    </w:rPr>
                    <w:t>b</w:t>
                  </w:r>
                  <w:r w:rsidRPr="00D473DD">
                    <w:rPr>
                      <w:rFonts w:ascii="Karla" w:hAnsi="Karla"/>
                      <w:sz w:val="14"/>
                      <w:szCs w:val="18"/>
                    </w:rPr>
                    <w:t>en</w:t>
                  </w:r>
                  <w:r w:rsidRPr="00D473DD">
                    <w:rPr>
                      <w:rFonts w:ascii="Karla" w:hAnsi="Karla"/>
                      <w:spacing w:val="1"/>
                      <w:sz w:val="14"/>
                      <w:szCs w:val="18"/>
                    </w:rPr>
                    <w:t>e</w:t>
                  </w:r>
                  <w:r w:rsidRPr="00D473DD">
                    <w:rPr>
                      <w:rFonts w:ascii="Karla" w:hAnsi="Karla"/>
                      <w:sz w:val="14"/>
                      <w:szCs w:val="18"/>
                    </w:rPr>
                    <w:t>fit</w:t>
                  </w:r>
                  <w:r w:rsidRPr="00D473DD">
                    <w:rPr>
                      <w:rFonts w:ascii="Karla" w:hAnsi="Karla"/>
                      <w:spacing w:val="-1"/>
                      <w:sz w:val="14"/>
                      <w:szCs w:val="18"/>
                    </w:rPr>
                    <w:t xml:space="preserve"> </w:t>
                  </w:r>
                  <w:r w:rsidRPr="00D473DD">
                    <w:rPr>
                      <w:rFonts w:ascii="Karla" w:hAnsi="Karla"/>
                      <w:sz w:val="14"/>
                      <w:szCs w:val="18"/>
                    </w:rPr>
                    <w:t>paya</w:t>
                  </w:r>
                  <w:r w:rsidRPr="00D473DD">
                    <w:rPr>
                      <w:rFonts w:ascii="Karla" w:hAnsi="Karla"/>
                      <w:spacing w:val="1"/>
                      <w:sz w:val="14"/>
                      <w:szCs w:val="18"/>
                    </w:rPr>
                    <w:t>b</w:t>
                  </w:r>
                  <w:r w:rsidRPr="00D473DD">
                    <w:rPr>
                      <w:rFonts w:ascii="Karla" w:hAnsi="Karla"/>
                      <w:spacing w:val="-1"/>
                      <w:sz w:val="14"/>
                      <w:szCs w:val="18"/>
                    </w:rPr>
                    <w:t>l</w:t>
                  </w:r>
                  <w:r w:rsidRPr="00D473DD">
                    <w:rPr>
                      <w:rFonts w:ascii="Karla" w:hAnsi="Karla"/>
                      <w:sz w:val="14"/>
                      <w:szCs w:val="18"/>
                    </w:rPr>
                    <w:t>e for t</w:t>
                  </w:r>
                  <w:r w:rsidRPr="00D473DD">
                    <w:rPr>
                      <w:rFonts w:ascii="Karla" w:hAnsi="Karla"/>
                      <w:spacing w:val="1"/>
                      <w:sz w:val="14"/>
                      <w:szCs w:val="18"/>
                    </w:rPr>
                    <w:t>h</w:t>
                  </w:r>
                  <w:r w:rsidRPr="00D473DD">
                    <w:rPr>
                      <w:rFonts w:ascii="Karla" w:hAnsi="Karla"/>
                      <w:sz w:val="14"/>
                      <w:szCs w:val="18"/>
                    </w:rPr>
                    <w:t>e s</w:t>
                  </w:r>
                  <w:r w:rsidRPr="00D473DD">
                    <w:rPr>
                      <w:rFonts w:ascii="Karla" w:hAnsi="Karla"/>
                      <w:spacing w:val="1"/>
                      <w:sz w:val="14"/>
                      <w:szCs w:val="18"/>
                    </w:rPr>
                    <w:t>e</w:t>
                  </w:r>
                  <w:r w:rsidRPr="00D473DD">
                    <w:rPr>
                      <w:rFonts w:ascii="Karla" w:hAnsi="Karla"/>
                      <w:sz w:val="14"/>
                      <w:szCs w:val="18"/>
                    </w:rPr>
                    <w:t>rvic</w:t>
                  </w:r>
                  <w:r w:rsidRPr="00D473DD">
                    <w:rPr>
                      <w:rFonts w:ascii="Karla" w:hAnsi="Karla"/>
                      <w:spacing w:val="1"/>
                      <w:sz w:val="14"/>
                      <w:szCs w:val="18"/>
                    </w:rPr>
                    <w:t>e</w:t>
                  </w:r>
                  <w:r w:rsidRPr="00D473DD">
                    <w:rPr>
                      <w:rFonts w:ascii="Karla" w:hAnsi="Karla"/>
                      <w:sz w:val="14"/>
                      <w:szCs w:val="18"/>
                    </w:rPr>
                    <w:t>s r</w:t>
                  </w:r>
                  <w:r w:rsidRPr="00D473DD">
                    <w:rPr>
                      <w:rFonts w:ascii="Karla" w:hAnsi="Karla"/>
                      <w:spacing w:val="1"/>
                      <w:sz w:val="14"/>
                      <w:szCs w:val="18"/>
                    </w:rPr>
                    <w:t>e</w:t>
                  </w:r>
                  <w:r w:rsidRPr="00D473DD">
                    <w:rPr>
                      <w:rFonts w:ascii="Karla" w:hAnsi="Karla"/>
                      <w:sz w:val="14"/>
                      <w:szCs w:val="18"/>
                    </w:rPr>
                    <w:t>nd</w:t>
                  </w:r>
                  <w:r w:rsidRPr="00D473DD">
                    <w:rPr>
                      <w:rFonts w:ascii="Karla" w:hAnsi="Karla"/>
                      <w:spacing w:val="1"/>
                      <w:sz w:val="14"/>
                      <w:szCs w:val="18"/>
                    </w:rPr>
                    <w:t>e</w:t>
                  </w:r>
                  <w:r w:rsidRPr="00D473DD">
                    <w:rPr>
                      <w:rFonts w:ascii="Karla" w:hAnsi="Karla"/>
                      <w:spacing w:val="-1"/>
                      <w:sz w:val="14"/>
                      <w:szCs w:val="18"/>
                    </w:rPr>
                    <w:t>r</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and</w:t>
                  </w:r>
                  <w:r w:rsidRPr="00D473DD">
                    <w:rPr>
                      <w:rFonts w:ascii="Karla" w:hAnsi="Karla"/>
                      <w:spacing w:val="-1"/>
                      <w:sz w:val="14"/>
                      <w:szCs w:val="18"/>
                    </w:rPr>
                    <w:t xml:space="preserve"> </w:t>
                  </w:r>
                  <w:r w:rsidRPr="00D473DD">
                    <w:rPr>
                      <w:rFonts w:ascii="Karla" w:hAnsi="Karla"/>
                      <w:sz w:val="14"/>
                      <w:szCs w:val="18"/>
                    </w:rPr>
                    <w:t>to fa</w:t>
                  </w:r>
                  <w:r w:rsidRPr="00D473DD">
                    <w:rPr>
                      <w:rFonts w:ascii="Karla" w:hAnsi="Karla"/>
                      <w:spacing w:val="1"/>
                      <w:sz w:val="14"/>
                      <w:szCs w:val="18"/>
                    </w:rPr>
                    <w:t>c</w:t>
                  </w:r>
                  <w:r w:rsidRPr="00D473DD">
                    <w:rPr>
                      <w:rFonts w:ascii="Karla" w:hAnsi="Karla"/>
                      <w:spacing w:val="-1"/>
                      <w:sz w:val="14"/>
                      <w:szCs w:val="18"/>
                    </w:rPr>
                    <w:t>i</w:t>
                  </w:r>
                  <w:r w:rsidRPr="00D473DD">
                    <w:rPr>
                      <w:rFonts w:ascii="Karla" w:hAnsi="Karla"/>
                      <w:spacing w:val="1"/>
                      <w:sz w:val="14"/>
                      <w:szCs w:val="18"/>
                    </w:rPr>
                    <w:t>l</w:t>
                  </w:r>
                  <w:r w:rsidRPr="00D473DD">
                    <w:rPr>
                      <w:rFonts w:ascii="Karla" w:hAnsi="Karla"/>
                      <w:spacing w:val="-1"/>
                      <w:sz w:val="14"/>
                      <w:szCs w:val="18"/>
                    </w:rPr>
                    <w:t>i</w:t>
                  </w:r>
                  <w:r w:rsidRPr="00D473DD">
                    <w:rPr>
                      <w:rFonts w:ascii="Karla" w:hAnsi="Karla"/>
                      <w:sz w:val="14"/>
                      <w:szCs w:val="18"/>
                    </w:rPr>
                    <w:t>t</w:t>
                  </w:r>
                  <w:r w:rsidRPr="00D473DD">
                    <w:rPr>
                      <w:rFonts w:ascii="Karla" w:hAnsi="Karla"/>
                      <w:spacing w:val="1"/>
                      <w:sz w:val="14"/>
                      <w:szCs w:val="18"/>
                    </w:rPr>
                    <w:t>a</w:t>
                  </w:r>
                  <w:r w:rsidRPr="00D473DD">
                    <w:rPr>
                      <w:rFonts w:ascii="Karla" w:hAnsi="Karla"/>
                      <w:sz w:val="14"/>
                      <w:szCs w:val="18"/>
                    </w:rPr>
                    <w:t>te the</w:t>
                  </w:r>
                  <w:r w:rsidRPr="00D473DD">
                    <w:rPr>
                      <w:rFonts w:ascii="Karla" w:hAnsi="Karla"/>
                      <w:spacing w:val="2"/>
                      <w:sz w:val="14"/>
                      <w:szCs w:val="18"/>
                    </w:rPr>
                    <w:t xml:space="preserve"> </w:t>
                  </w:r>
                  <w:r w:rsidRPr="00D473DD">
                    <w:rPr>
                      <w:rFonts w:ascii="Karla" w:hAnsi="Karla"/>
                      <w:spacing w:val="-1"/>
                      <w:sz w:val="14"/>
                      <w:szCs w:val="18"/>
                    </w:rPr>
                    <w:t>p</w:t>
                  </w:r>
                  <w:r w:rsidRPr="00D473DD">
                    <w:rPr>
                      <w:rFonts w:ascii="Karla" w:hAnsi="Karla"/>
                      <w:sz w:val="14"/>
                      <w:szCs w:val="18"/>
                    </w:rPr>
                    <w:t>rop</w:t>
                  </w:r>
                  <w:r w:rsidRPr="00D473DD">
                    <w:rPr>
                      <w:rFonts w:ascii="Karla" w:hAnsi="Karla"/>
                      <w:spacing w:val="1"/>
                      <w:sz w:val="14"/>
                      <w:szCs w:val="18"/>
                    </w:rPr>
                    <w:t>e</w:t>
                  </w:r>
                  <w:r w:rsidRPr="00D473DD">
                    <w:rPr>
                      <w:rFonts w:ascii="Karla" w:hAnsi="Karla"/>
                      <w:sz w:val="14"/>
                      <w:szCs w:val="18"/>
                    </w:rPr>
                    <w:t>r adm</w:t>
                  </w:r>
                  <w:r w:rsidRPr="00D473DD">
                    <w:rPr>
                      <w:rFonts w:ascii="Karla" w:hAnsi="Karla"/>
                      <w:spacing w:val="-1"/>
                      <w:sz w:val="14"/>
                      <w:szCs w:val="18"/>
                    </w:rPr>
                    <w:t>i</w:t>
                  </w:r>
                  <w:r w:rsidRPr="00D473DD">
                    <w:rPr>
                      <w:rFonts w:ascii="Karla" w:hAnsi="Karla"/>
                      <w:sz w:val="14"/>
                      <w:szCs w:val="18"/>
                    </w:rPr>
                    <w:t>n</w:t>
                  </w:r>
                  <w:r w:rsidRPr="00D473DD">
                    <w:rPr>
                      <w:rFonts w:ascii="Karla" w:hAnsi="Karla"/>
                      <w:spacing w:val="-1"/>
                      <w:sz w:val="14"/>
                      <w:szCs w:val="18"/>
                    </w:rPr>
                    <w:t>i</w:t>
                  </w:r>
                  <w:r w:rsidRPr="00D473DD">
                    <w:rPr>
                      <w:rFonts w:ascii="Karla" w:hAnsi="Karla"/>
                      <w:spacing w:val="1"/>
                      <w:sz w:val="14"/>
                      <w:szCs w:val="18"/>
                    </w:rPr>
                    <w:t>s</w:t>
                  </w:r>
                  <w:r w:rsidRPr="00D473DD">
                    <w:rPr>
                      <w:rFonts w:ascii="Karla" w:hAnsi="Karla"/>
                      <w:sz w:val="14"/>
                      <w:szCs w:val="18"/>
                    </w:rPr>
                    <w:t>trat</w:t>
                  </w:r>
                  <w:r w:rsidRPr="00D473DD">
                    <w:rPr>
                      <w:rFonts w:ascii="Karla" w:hAnsi="Karla"/>
                      <w:spacing w:val="1"/>
                      <w:sz w:val="14"/>
                      <w:szCs w:val="18"/>
                    </w:rPr>
                    <w:t>i</w:t>
                  </w:r>
                  <w:r w:rsidRPr="00D473DD">
                    <w:rPr>
                      <w:rFonts w:ascii="Karla" w:hAnsi="Karla"/>
                      <w:sz w:val="14"/>
                      <w:szCs w:val="18"/>
                    </w:rPr>
                    <w:t>on</w:t>
                  </w:r>
                  <w:r w:rsidRPr="00D473DD">
                    <w:rPr>
                      <w:rFonts w:ascii="Karla" w:hAnsi="Karla"/>
                      <w:spacing w:val="-1"/>
                      <w:sz w:val="14"/>
                      <w:szCs w:val="18"/>
                    </w:rPr>
                    <w:t xml:space="preserve"> </w:t>
                  </w:r>
                  <w:r w:rsidRPr="00D473DD">
                    <w:rPr>
                      <w:rFonts w:ascii="Karla" w:hAnsi="Karla"/>
                      <w:sz w:val="14"/>
                      <w:szCs w:val="18"/>
                    </w:rPr>
                    <w:t>of governm</w:t>
                  </w:r>
                  <w:r w:rsidRPr="00D473DD">
                    <w:rPr>
                      <w:rFonts w:ascii="Karla" w:hAnsi="Karla"/>
                      <w:spacing w:val="1"/>
                      <w:sz w:val="14"/>
                      <w:szCs w:val="18"/>
                    </w:rPr>
                    <w:t>e</w:t>
                  </w:r>
                  <w:r w:rsidRPr="00D473DD">
                    <w:rPr>
                      <w:rFonts w:ascii="Karla" w:hAnsi="Karla"/>
                      <w:sz w:val="14"/>
                      <w:szCs w:val="18"/>
                    </w:rPr>
                    <w:t>nt h</w:t>
                  </w:r>
                  <w:r w:rsidRPr="00D473DD">
                    <w:rPr>
                      <w:rFonts w:ascii="Karla" w:hAnsi="Karla"/>
                      <w:spacing w:val="1"/>
                      <w:sz w:val="14"/>
                      <w:szCs w:val="18"/>
                    </w:rPr>
                    <w:t>e</w:t>
                  </w:r>
                  <w:r w:rsidRPr="00D473DD">
                    <w:rPr>
                      <w:rFonts w:ascii="Karla" w:hAnsi="Karla"/>
                      <w:sz w:val="14"/>
                      <w:szCs w:val="18"/>
                    </w:rPr>
                    <w:t>alth</w:t>
                  </w:r>
                  <w:r w:rsidRPr="00D473DD">
                    <w:rPr>
                      <w:rFonts w:ascii="Karla" w:hAnsi="Karla"/>
                      <w:spacing w:val="-1"/>
                      <w:sz w:val="14"/>
                      <w:szCs w:val="18"/>
                    </w:rPr>
                    <w:t xml:space="preserve"> </w:t>
                  </w:r>
                  <w:r w:rsidRPr="00D473DD">
                    <w:rPr>
                      <w:rFonts w:ascii="Karla" w:hAnsi="Karla"/>
                      <w:sz w:val="14"/>
                      <w:szCs w:val="18"/>
                    </w:rPr>
                    <w:t>program</w:t>
                  </w:r>
                  <w:r w:rsidRPr="00D473DD">
                    <w:rPr>
                      <w:rFonts w:ascii="Karla" w:hAnsi="Karla"/>
                      <w:spacing w:val="1"/>
                      <w:sz w:val="14"/>
                      <w:szCs w:val="18"/>
                    </w:rPr>
                    <w:t>s</w:t>
                  </w:r>
                  <w:r w:rsidRPr="00D473DD">
                    <w:rPr>
                      <w:rFonts w:ascii="Karla" w:hAnsi="Karla"/>
                      <w:sz w:val="14"/>
                      <w:szCs w:val="18"/>
                    </w:rPr>
                    <w:t>,</w:t>
                  </w:r>
                  <w:r w:rsidRPr="00D473DD">
                    <w:rPr>
                      <w:rFonts w:ascii="Karla" w:hAnsi="Karla"/>
                      <w:spacing w:val="-1"/>
                      <w:sz w:val="14"/>
                      <w:szCs w:val="18"/>
                    </w:rPr>
                    <w:t xml:space="preserve"> </w:t>
                  </w:r>
                  <w:r w:rsidRPr="00D473DD">
                    <w:rPr>
                      <w:rFonts w:ascii="Karla" w:hAnsi="Karla"/>
                      <w:sz w:val="14"/>
                      <w:szCs w:val="18"/>
                    </w:rPr>
                    <w:t>a</w:t>
                  </w:r>
                  <w:r w:rsidRPr="00D473DD">
                    <w:rPr>
                      <w:rFonts w:ascii="Karla" w:hAnsi="Karla"/>
                      <w:spacing w:val="1"/>
                      <w:sz w:val="14"/>
                      <w:szCs w:val="18"/>
                    </w:rPr>
                    <w:t>n</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may</w:t>
                  </w:r>
                  <w:r w:rsidRPr="00D473DD">
                    <w:rPr>
                      <w:rFonts w:ascii="Karla" w:hAnsi="Karla"/>
                      <w:spacing w:val="-1"/>
                      <w:sz w:val="14"/>
                      <w:szCs w:val="18"/>
                    </w:rPr>
                    <w:t xml:space="preserve"> </w:t>
                  </w:r>
                  <w:r w:rsidRPr="00D473DD">
                    <w:rPr>
                      <w:rFonts w:ascii="Karla" w:hAnsi="Karla"/>
                      <w:sz w:val="14"/>
                      <w:szCs w:val="18"/>
                    </w:rPr>
                    <w:t xml:space="preserve">be </w:t>
                  </w:r>
                  <w:r w:rsidRPr="00D473DD">
                    <w:rPr>
                      <w:rFonts w:ascii="Karla" w:hAnsi="Karla"/>
                      <w:spacing w:val="1"/>
                      <w:sz w:val="14"/>
                      <w:szCs w:val="18"/>
                    </w:rPr>
                    <w:t>u</w:t>
                  </w:r>
                  <w:r w:rsidRPr="00D473DD">
                    <w:rPr>
                      <w:rFonts w:ascii="Karla" w:hAnsi="Karla"/>
                      <w:sz w:val="14"/>
                      <w:szCs w:val="18"/>
                    </w:rPr>
                    <w:t>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 xml:space="preserve">to </w:t>
                  </w:r>
                  <w:r w:rsidRPr="00D473DD">
                    <w:rPr>
                      <w:rFonts w:ascii="Karla" w:hAnsi="Karla"/>
                      <w:spacing w:val="1"/>
                      <w:sz w:val="14"/>
                      <w:szCs w:val="18"/>
                    </w:rPr>
                    <w:t>u</w:t>
                  </w:r>
                  <w:r w:rsidRPr="00D473DD">
                    <w:rPr>
                      <w:rFonts w:ascii="Karla" w:hAnsi="Karla"/>
                      <w:sz w:val="14"/>
                      <w:szCs w:val="18"/>
                    </w:rPr>
                    <w:t xml:space="preserve">pdate </w:t>
                  </w:r>
                  <w:r w:rsidRPr="00D473DD">
                    <w:rPr>
                      <w:rFonts w:ascii="Karla" w:hAnsi="Karla"/>
                      <w:spacing w:val="1"/>
                      <w:sz w:val="14"/>
                      <w:szCs w:val="18"/>
                    </w:rPr>
                    <w:t>e</w:t>
                  </w:r>
                  <w:r w:rsidRPr="00D473DD">
                    <w:rPr>
                      <w:rFonts w:ascii="Karla" w:hAnsi="Karla"/>
                      <w:sz w:val="14"/>
                      <w:szCs w:val="18"/>
                    </w:rPr>
                    <w:t>nrolm</w:t>
                  </w:r>
                  <w:r w:rsidRPr="00D473DD">
                    <w:rPr>
                      <w:rFonts w:ascii="Karla" w:hAnsi="Karla"/>
                      <w:spacing w:val="1"/>
                      <w:sz w:val="14"/>
                      <w:szCs w:val="18"/>
                    </w:rPr>
                    <w:t>e</w:t>
                  </w:r>
                  <w:r w:rsidRPr="00D473DD">
                    <w:rPr>
                      <w:rFonts w:ascii="Karla" w:hAnsi="Karla"/>
                      <w:sz w:val="14"/>
                      <w:szCs w:val="18"/>
                    </w:rPr>
                    <w:t>nt</w:t>
                  </w:r>
                  <w:r w:rsidRPr="00D473DD">
                    <w:rPr>
                      <w:rFonts w:ascii="Karla" w:hAnsi="Karla"/>
                      <w:spacing w:val="-1"/>
                      <w:sz w:val="14"/>
                      <w:szCs w:val="18"/>
                    </w:rPr>
                    <w:t xml:space="preserve"> </w:t>
                  </w:r>
                  <w:r w:rsidRPr="00D473DD">
                    <w:rPr>
                      <w:rFonts w:ascii="Karla" w:hAnsi="Karla"/>
                      <w:sz w:val="14"/>
                      <w:szCs w:val="18"/>
                    </w:rPr>
                    <w:t>r</w:t>
                  </w:r>
                  <w:r w:rsidRPr="00D473DD">
                    <w:rPr>
                      <w:rFonts w:ascii="Karla" w:hAnsi="Karla"/>
                      <w:spacing w:val="1"/>
                      <w:sz w:val="14"/>
                      <w:szCs w:val="18"/>
                    </w:rPr>
                    <w:t>e</w:t>
                  </w:r>
                  <w:r w:rsidRPr="00D473DD">
                    <w:rPr>
                      <w:rFonts w:ascii="Karla" w:hAnsi="Karla"/>
                      <w:sz w:val="14"/>
                      <w:szCs w:val="18"/>
                    </w:rPr>
                    <w:t>cords.</w:t>
                  </w:r>
                  <w:r w:rsidRPr="00D473DD">
                    <w:rPr>
                      <w:rFonts w:ascii="Karla" w:hAnsi="Karla"/>
                      <w:spacing w:val="-1"/>
                      <w:sz w:val="14"/>
                      <w:szCs w:val="18"/>
                    </w:rPr>
                    <w:t xml:space="preserve"> </w:t>
                  </w:r>
                  <w:r w:rsidRPr="00D473DD">
                    <w:rPr>
                      <w:rFonts w:ascii="Karla" w:hAnsi="Karla"/>
                      <w:sz w:val="14"/>
                      <w:szCs w:val="18"/>
                    </w:rPr>
                    <w:t>Its</w:t>
                  </w:r>
                  <w:r w:rsidRPr="00D473DD">
                    <w:rPr>
                      <w:rFonts w:ascii="Karla" w:hAnsi="Karla"/>
                      <w:spacing w:val="-1"/>
                      <w:sz w:val="14"/>
                      <w:szCs w:val="18"/>
                    </w:rPr>
                    <w:t xml:space="preserve"> </w:t>
                  </w:r>
                  <w:r w:rsidRPr="00D473DD">
                    <w:rPr>
                      <w:rFonts w:ascii="Karla" w:hAnsi="Karla"/>
                      <w:sz w:val="14"/>
                      <w:szCs w:val="18"/>
                    </w:rPr>
                    <w:t>co</w:t>
                  </w:r>
                  <w:r w:rsidRPr="00D473DD">
                    <w:rPr>
                      <w:rFonts w:ascii="Karla" w:hAnsi="Karla"/>
                      <w:spacing w:val="1"/>
                      <w:sz w:val="14"/>
                      <w:szCs w:val="18"/>
                    </w:rPr>
                    <w:t>l</w:t>
                  </w:r>
                  <w:r w:rsidRPr="00D473DD">
                    <w:rPr>
                      <w:rFonts w:ascii="Karla" w:hAnsi="Karla"/>
                      <w:spacing w:val="-1"/>
                      <w:sz w:val="14"/>
                      <w:szCs w:val="18"/>
                    </w:rPr>
                    <w:t>l</w:t>
                  </w:r>
                  <w:r w:rsidRPr="00D473DD">
                    <w:rPr>
                      <w:rFonts w:ascii="Karla" w:hAnsi="Karla"/>
                      <w:spacing w:val="1"/>
                      <w:sz w:val="14"/>
                      <w:szCs w:val="18"/>
                    </w:rPr>
                    <w:t>e</w:t>
                  </w:r>
                  <w:r w:rsidRPr="00D473DD">
                    <w:rPr>
                      <w:rFonts w:ascii="Karla" w:hAnsi="Karla"/>
                      <w:sz w:val="14"/>
                      <w:szCs w:val="18"/>
                    </w:rPr>
                    <w:t>ction</w:t>
                  </w:r>
                  <w:r w:rsidRPr="00D473DD">
                    <w:rPr>
                      <w:rFonts w:ascii="Karla" w:hAnsi="Karla"/>
                      <w:spacing w:val="1"/>
                      <w:sz w:val="14"/>
                      <w:szCs w:val="18"/>
                    </w:rPr>
                    <w:t xml:space="preserve"> i</w:t>
                  </w:r>
                  <w:r w:rsidRPr="00D473DD">
                    <w:rPr>
                      <w:rFonts w:ascii="Karla" w:hAnsi="Karla"/>
                      <w:sz w:val="14"/>
                      <w:szCs w:val="18"/>
                    </w:rPr>
                    <w:t>s authoris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pacing w:val="1"/>
                      <w:sz w:val="14"/>
                      <w:szCs w:val="18"/>
                    </w:rPr>
                    <w:t>b</w:t>
                  </w:r>
                  <w:r w:rsidRPr="00D473DD">
                    <w:rPr>
                      <w:rFonts w:ascii="Karla" w:hAnsi="Karla"/>
                      <w:sz w:val="14"/>
                      <w:szCs w:val="18"/>
                    </w:rPr>
                    <w:t>y provision</w:t>
                  </w:r>
                  <w:r w:rsidRPr="00D473DD">
                    <w:rPr>
                      <w:rFonts w:ascii="Karla" w:hAnsi="Karla"/>
                      <w:spacing w:val="-1"/>
                      <w:sz w:val="14"/>
                      <w:szCs w:val="18"/>
                    </w:rPr>
                    <w:t xml:space="preserve"> </w:t>
                  </w:r>
                  <w:r w:rsidRPr="00D473DD">
                    <w:rPr>
                      <w:rFonts w:ascii="Karla" w:hAnsi="Karla"/>
                      <w:sz w:val="14"/>
                      <w:szCs w:val="18"/>
                    </w:rPr>
                    <w:t>of</w:t>
                  </w:r>
                  <w:r w:rsidRPr="00D473DD">
                    <w:rPr>
                      <w:rFonts w:ascii="Karla" w:hAnsi="Karla"/>
                      <w:spacing w:val="1"/>
                      <w:sz w:val="14"/>
                      <w:szCs w:val="18"/>
                    </w:rPr>
                    <w:t xml:space="preserve"> </w:t>
                  </w:r>
                  <w:r w:rsidRPr="00D473DD">
                    <w:rPr>
                      <w:rFonts w:ascii="Karla" w:hAnsi="Karla"/>
                      <w:sz w:val="14"/>
                      <w:szCs w:val="18"/>
                    </w:rPr>
                    <w:t>the</w:t>
                  </w:r>
                  <w:r w:rsidRPr="00D473DD">
                    <w:rPr>
                      <w:rFonts w:ascii="Karla" w:hAnsi="Karla"/>
                      <w:spacing w:val="-2"/>
                      <w:sz w:val="14"/>
                      <w:szCs w:val="18"/>
                    </w:rPr>
                    <w:t xml:space="preserve"> </w:t>
                  </w:r>
                  <w:r w:rsidRPr="00D473DD">
                    <w:rPr>
                      <w:rFonts w:ascii="Karla" w:hAnsi="Karla"/>
                      <w:i/>
                      <w:sz w:val="14"/>
                      <w:szCs w:val="18"/>
                    </w:rPr>
                    <w:t>H</w:t>
                  </w:r>
                  <w:r w:rsidRPr="00D473DD">
                    <w:rPr>
                      <w:rFonts w:ascii="Karla" w:hAnsi="Karla"/>
                      <w:i/>
                      <w:spacing w:val="1"/>
                      <w:sz w:val="14"/>
                      <w:szCs w:val="18"/>
                    </w:rPr>
                    <w:t>e</w:t>
                  </w:r>
                  <w:r w:rsidRPr="00D473DD">
                    <w:rPr>
                      <w:rFonts w:ascii="Karla" w:hAnsi="Karla"/>
                      <w:i/>
                      <w:sz w:val="14"/>
                      <w:szCs w:val="18"/>
                    </w:rPr>
                    <w:t>a</w:t>
                  </w:r>
                  <w:r w:rsidRPr="00D473DD">
                    <w:rPr>
                      <w:rFonts w:ascii="Karla" w:hAnsi="Karla"/>
                      <w:i/>
                      <w:spacing w:val="-1"/>
                      <w:sz w:val="14"/>
                      <w:szCs w:val="18"/>
                    </w:rPr>
                    <w:t>l</w:t>
                  </w:r>
                  <w:r w:rsidRPr="00D473DD">
                    <w:rPr>
                      <w:rFonts w:ascii="Karla" w:hAnsi="Karla"/>
                      <w:i/>
                      <w:sz w:val="14"/>
                      <w:szCs w:val="18"/>
                    </w:rPr>
                    <w:t>th</w:t>
                  </w:r>
                  <w:r w:rsidRPr="00D473DD">
                    <w:rPr>
                      <w:rFonts w:ascii="Karla" w:hAnsi="Karla"/>
                      <w:i/>
                      <w:spacing w:val="1"/>
                      <w:sz w:val="14"/>
                      <w:szCs w:val="18"/>
                    </w:rPr>
                    <w:t xml:space="preserve"> </w:t>
                  </w:r>
                  <w:r w:rsidRPr="00D473DD">
                    <w:rPr>
                      <w:rFonts w:ascii="Karla" w:hAnsi="Karla"/>
                      <w:i/>
                      <w:sz w:val="14"/>
                      <w:szCs w:val="18"/>
                    </w:rPr>
                    <w:t>Insurance Act</w:t>
                  </w:r>
                  <w:r w:rsidRPr="00D473DD">
                    <w:rPr>
                      <w:rFonts w:ascii="Karla" w:hAnsi="Karla"/>
                      <w:i/>
                      <w:spacing w:val="-1"/>
                      <w:sz w:val="14"/>
                      <w:szCs w:val="18"/>
                    </w:rPr>
                    <w:t xml:space="preserve"> </w:t>
                  </w:r>
                  <w:r w:rsidRPr="00D473DD">
                    <w:rPr>
                      <w:rFonts w:ascii="Karla" w:hAnsi="Karla"/>
                      <w:i/>
                      <w:sz w:val="14"/>
                      <w:szCs w:val="18"/>
                    </w:rPr>
                    <w:t>197</w:t>
                  </w:r>
                  <w:r w:rsidRPr="00D473DD">
                    <w:rPr>
                      <w:rFonts w:ascii="Karla" w:hAnsi="Karla"/>
                      <w:i/>
                      <w:spacing w:val="-1"/>
                      <w:sz w:val="14"/>
                      <w:szCs w:val="18"/>
                    </w:rPr>
                    <w:t>3</w:t>
                  </w:r>
                  <w:r w:rsidRPr="00D473DD">
                    <w:rPr>
                      <w:rFonts w:ascii="Karla" w:hAnsi="Karla"/>
                      <w:sz w:val="14"/>
                      <w:szCs w:val="18"/>
                    </w:rPr>
                    <w:t>.</w:t>
                  </w:r>
                  <w:r w:rsidRPr="00D473DD">
                    <w:rPr>
                      <w:rFonts w:ascii="Karla" w:hAnsi="Karla"/>
                      <w:spacing w:val="-1"/>
                      <w:sz w:val="14"/>
                      <w:szCs w:val="18"/>
                    </w:rPr>
                    <w:t xml:space="preserve"> </w:t>
                  </w:r>
                  <w:r w:rsidRPr="00D473DD">
                    <w:rPr>
                      <w:rFonts w:ascii="Karla" w:hAnsi="Karla"/>
                      <w:sz w:val="14"/>
                      <w:szCs w:val="18"/>
                    </w:rPr>
                    <w:t>The information</w:t>
                  </w:r>
                  <w:r w:rsidRPr="00D473DD">
                    <w:rPr>
                      <w:rFonts w:ascii="Karla" w:hAnsi="Karla"/>
                      <w:spacing w:val="1"/>
                      <w:sz w:val="14"/>
                      <w:szCs w:val="18"/>
                    </w:rPr>
                    <w:t xml:space="preserve"> m</w:t>
                  </w:r>
                  <w:r w:rsidRPr="00D473DD">
                    <w:rPr>
                      <w:rFonts w:ascii="Karla" w:hAnsi="Karla"/>
                      <w:sz w:val="14"/>
                      <w:szCs w:val="18"/>
                    </w:rPr>
                    <w:t>ay</w:t>
                  </w:r>
                  <w:r w:rsidRPr="00D473DD">
                    <w:rPr>
                      <w:rFonts w:ascii="Karla" w:hAnsi="Karla"/>
                      <w:spacing w:val="-1"/>
                      <w:sz w:val="14"/>
                      <w:szCs w:val="18"/>
                    </w:rPr>
                    <w:t xml:space="preserve"> </w:t>
                  </w:r>
                  <w:r w:rsidRPr="00D473DD">
                    <w:rPr>
                      <w:rFonts w:ascii="Karla" w:hAnsi="Karla"/>
                      <w:sz w:val="14"/>
                      <w:szCs w:val="18"/>
                    </w:rPr>
                    <w:t>be dis</w:t>
                  </w:r>
                  <w:r w:rsidRPr="00D473DD">
                    <w:rPr>
                      <w:rFonts w:ascii="Karla" w:hAnsi="Karla"/>
                      <w:spacing w:val="1"/>
                      <w:sz w:val="14"/>
                      <w:szCs w:val="18"/>
                    </w:rPr>
                    <w:t>c</w:t>
                  </w:r>
                  <w:r w:rsidRPr="00D473DD">
                    <w:rPr>
                      <w:rFonts w:ascii="Karla" w:hAnsi="Karla"/>
                      <w:sz w:val="14"/>
                      <w:szCs w:val="18"/>
                    </w:rPr>
                    <w:t>los</w:t>
                  </w:r>
                  <w:r w:rsidRPr="00D473DD">
                    <w:rPr>
                      <w:rFonts w:ascii="Karla" w:hAnsi="Karla"/>
                      <w:spacing w:val="1"/>
                      <w:sz w:val="14"/>
                      <w:szCs w:val="18"/>
                    </w:rPr>
                    <w:t>e</w:t>
                  </w:r>
                  <w:r w:rsidRPr="00D473DD">
                    <w:rPr>
                      <w:rFonts w:ascii="Karla" w:hAnsi="Karla"/>
                      <w:sz w:val="14"/>
                      <w:szCs w:val="18"/>
                    </w:rPr>
                    <w:t>d</w:t>
                  </w:r>
                  <w:r w:rsidRPr="00D473DD">
                    <w:rPr>
                      <w:rFonts w:ascii="Karla" w:hAnsi="Karla"/>
                      <w:spacing w:val="-1"/>
                      <w:sz w:val="14"/>
                      <w:szCs w:val="18"/>
                    </w:rPr>
                    <w:t xml:space="preserve"> </w:t>
                  </w:r>
                  <w:r w:rsidRPr="00D473DD">
                    <w:rPr>
                      <w:rFonts w:ascii="Karla" w:hAnsi="Karla"/>
                      <w:sz w:val="14"/>
                      <w:szCs w:val="18"/>
                    </w:rPr>
                    <w:t>to the D</w:t>
                  </w:r>
                  <w:r w:rsidRPr="00D473DD">
                    <w:rPr>
                      <w:rFonts w:ascii="Karla" w:hAnsi="Karla"/>
                      <w:spacing w:val="1"/>
                      <w:sz w:val="14"/>
                      <w:szCs w:val="18"/>
                    </w:rPr>
                    <w:t>e</w:t>
                  </w:r>
                  <w:r w:rsidRPr="00D473DD">
                    <w:rPr>
                      <w:rFonts w:ascii="Karla" w:hAnsi="Karla"/>
                      <w:sz w:val="14"/>
                      <w:szCs w:val="18"/>
                    </w:rPr>
                    <w:t>partm</w:t>
                  </w:r>
                  <w:r w:rsidRPr="00D473DD">
                    <w:rPr>
                      <w:rFonts w:ascii="Karla" w:hAnsi="Karla"/>
                      <w:spacing w:val="1"/>
                      <w:sz w:val="14"/>
                      <w:szCs w:val="18"/>
                    </w:rPr>
                    <w:t>e</w:t>
                  </w:r>
                  <w:r w:rsidRPr="00D473DD">
                    <w:rPr>
                      <w:rFonts w:ascii="Karla" w:hAnsi="Karla"/>
                      <w:sz w:val="14"/>
                      <w:szCs w:val="18"/>
                    </w:rPr>
                    <w:t>nt of</w:t>
                  </w:r>
                  <w:r w:rsidRPr="00D473DD">
                    <w:rPr>
                      <w:rFonts w:ascii="Karla" w:hAnsi="Karla"/>
                      <w:spacing w:val="1"/>
                      <w:sz w:val="14"/>
                      <w:szCs w:val="18"/>
                    </w:rPr>
                    <w:t xml:space="preserve"> </w:t>
                  </w:r>
                  <w:r w:rsidRPr="00D473DD">
                    <w:rPr>
                      <w:rFonts w:ascii="Karla" w:hAnsi="Karla"/>
                      <w:sz w:val="14"/>
                      <w:szCs w:val="18"/>
                    </w:rPr>
                    <w:t>H</w:t>
                  </w:r>
                  <w:r w:rsidRPr="00D473DD">
                    <w:rPr>
                      <w:rFonts w:ascii="Karla" w:hAnsi="Karla"/>
                      <w:spacing w:val="1"/>
                      <w:sz w:val="14"/>
                      <w:szCs w:val="18"/>
                    </w:rPr>
                    <w:t>e</w:t>
                  </w:r>
                  <w:r w:rsidRPr="00D473DD">
                    <w:rPr>
                      <w:rFonts w:ascii="Karla" w:hAnsi="Karla"/>
                      <w:sz w:val="14"/>
                      <w:szCs w:val="18"/>
                    </w:rPr>
                    <w:t>alth a</w:t>
                  </w:r>
                  <w:r w:rsidRPr="00D473DD">
                    <w:rPr>
                      <w:rFonts w:ascii="Karla" w:hAnsi="Karla"/>
                      <w:spacing w:val="1"/>
                      <w:sz w:val="14"/>
                      <w:szCs w:val="18"/>
                    </w:rPr>
                    <w:t>n</w:t>
                  </w:r>
                  <w:r w:rsidRPr="00D473DD">
                    <w:rPr>
                      <w:rFonts w:ascii="Karla" w:hAnsi="Karla"/>
                      <w:sz w:val="14"/>
                      <w:szCs w:val="18"/>
                    </w:rPr>
                    <w:t>d</w:t>
                  </w:r>
                  <w:r w:rsidRPr="00D473DD">
                    <w:rPr>
                      <w:rFonts w:ascii="Karla" w:hAnsi="Karla"/>
                      <w:sz w:val="12"/>
                    </w:rPr>
                    <w:t xml:space="preserve"> </w:t>
                  </w:r>
                  <w:r w:rsidRPr="00D473DD">
                    <w:rPr>
                      <w:rFonts w:ascii="Karla" w:hAnsi="Karla"/>
                      <w:sz w:val="14"/>
                      <w:szCs w:val="18"/>
                    </w:rPr>
                    <w:t>Ageing or to a person in the medical practice associated with this claim, or as authorised/required by law.</w:t>
                  </w:r>
                </w:p>
                <w:p w14:paraId="419E5BF1" w14:textId="77777777" w:rsidR="007A7850" w:rsidRPr="00DF2B50" w:rsidRDefault="007A7850" w:rsidP="007A7850">
                  <w:pPr>
                    <w:pStyle w:val="TableParagraph"/>
                    <w:tabs>
                      <w:tab w:val="left" w:pos="625"/>
                    </w:tabs>
                    <w:spacing w:before="37"/>
                    <w:rPr>
                      <w:rFonts w:ascii="Karla" w:hAnsi="Karla"/>
                      <w:b w:val="0"/>
                      <w:spacing w:val="-2"/>
                      <w:sz w:val="16"/>
                    </w:rPr>
                  </w:pPr>
                </w:p>
              </w:tc>
            </w:tr>
            <w:tr w:rsidR="007A7850" w:rsidRPr="00DF2B50" w14:paraId="30900229" w14:textId="77777777" w:rsidTr="00906695">
              <w:trPr>
                <w:trHeight w:val="300"/>
              </w:trPr>
              <w:tc>
                <w:tcPr>
                  <w:cnfStyle w:val="001000000000" w:firstRow="0" w:lastRow="0" w:firstColumn="1" w:lastColumn="0" w:oddVBand="0" w:evenVBand="0" w:oddHBand="0" w:evenHBand="0" w:firstRowFirstColumn="0" w:firstRowLastColumn="0" w:lastRowFirstColumn="0" w:lastRowLastColumn="0"/>
                  <w:tcW w:w="4996" w:type="pct"/>
                  <w:tcBorders>
                    <w:top w:val="nil"/>
                  </w:tcBorders>
                  <w:shd w:val="clear" w:color="auto" w:fill="auto"/>
                  <w:noWrap/>
                </w:tcPr>
                <w:p w14:paraId="143C3A31" w14:textId="77777777" w:rsidR="007A7850" w:rsidRPr="00DF2B50" w:rsidRDefault="00000000" w:rsidP="007A7850">
                  <w:pPr>
                    <w:pStyle w:val="TableParagraph"/>
                    <w:tabs>
                      <w:tab w:val="left" w:pos="375"/>
                    </w:tabs>
                    <w:spacing w:line="223" w:lineRule="auto"/>
                    <w:ind w:right="1623"/>
                    <w:rPr>
                      <w:rFonts w:ascii="Karla" w:hAnsi="Karla"/>
                      <w:bCs w:val="0"/>
                      <w:i/>
                      <w:sz w:val="14"/>
                    </w:rPr>
                  </w:pPr>
                  <w:sdt>
                    <w:sdtPr>
                      <w:rPr>
                        <w:rFonts w:ascii="Karla" w:hAnsi="Karla"/>
                        <w:spacing w:val="-2"/>
                        <w:sz w:val="18"/>
                      </w:rPr>
                      <w:id w:val="-811711134"/>
                      <w14:checkbox>
                        <w14:checked w14:val="0"/>
                        <w14:checkedState w14:val="2612" w14:font="MS Gothic"/>
                        <w14:uncheckedState w14:val="2610" w14:font="MS Gothic"/>
                      </w14:checkbox>
                    </w:sdtPr>
                    <w:sdtContent>
                      <w:r w:rsidR="007A7850" w:rsidRPr="00DF2B50">
                        <w:rPr>
                          <w:rFonts w:ascii="Segoe UI Symbol" w:eastAsia="MS Gothic" w:hAnsi="Segoe UI Symbol" w:cs="Segoe UI Symbol"/>
                          <w:spacing w:val="-2"/>
                          <w:sz w:val="18"/>
                        </w:rPr>
                        <w:t>☐</w:t>
                      </w:r>
                    </w:sdtContent>
                  </w:sdt>
                  <w:r w:rsidR="007A7850" w:rsidRPr="00DF2B50">
                    <w:rPr>
                      <w:rFonts w:ascii="Karla" w:hAnsi="Karla"/>
                      <w:b w:val="0"/>
                      <w:sz w:val="16"/>
                    </w:rPr>
                    <w:t xml:space="preserve">  </w:t>
                  </w:r>
                  <w:r w:rsidR="007A7850" w:rsidRPr="00DF2B50">
                    <w:rPr>
                      <w:rFonts w:ascii="Karla" w:hAnsi="Karla"/>
                      <w:sz w:val="20"/>
                      <w:szCs w:val="20"/>
                    </w:rPr>
                    <w:t>Bill</w:t>
                  </w:r>
                  <w:r w:rsidR="007A7850" w:rsidRPr="00DF2B50">
                    <w:rPr>
                      <w:rFonts w:ascii="Karla" w:hAnsi="Karla"/>
                      <w:spacing w:val="-9"/>
                      <w:sz w:val="20"/>
                      <w:szCs w:val="20"/>
                    </w:rPr>
                    <w:t xml:space="preserve"> </w:t>
                  </w:r>
                  <w:r w:rsidR="007A7850">
                    <w:rPr>
                      <w:rFonts w:ascii="Karla" w:hAnsi="Karla"/>
                      <w:sz w:val="20"/>
                      <w:szCs w:val="20"/>
                    </w:rPr>
                    <w:t>P</w:t>
                  </w:r>
                  <w:r w:rsidR="007A7850" w:rsidRPr="00DF2B50">
                    <w:rPr>
                      <w:rFonts w:ascii="Karla" w:hAnsi="Karla"/>
                      <w:sz w:val="20"/>
                      <w:szCs w:val="20"/>
                    </w:rPr>
                    <w:t>atient – Full Price</w:t>
                  </w:r>
                  <w:r w:rsidR="007A7850" w:rsidRPr="00DF2B50">
                    <w:rPr>
                      <w:rFonts w:ascii="Karla" w:hAnsi="Karla"/>
                      <w:b w:val="0"/>
                      <w:spacing w:val="-7"/>
                      <w:sz w:val="20"/>
                      <w:szCs w:val="20"/>
                    </w:rPr>
                    <w:t xml:space="preserve"> </w:t>
                  </w:r>
                  <w:r w:rsidR="007A7850" w:rsidRPr="00DF2B50">
                    <w:rPr>
                      <w:rFonts w:ascii="Karla" w:hAnsi="Karla"/>
                      <w:b w:val="0"/>
                      <w:spacing w:val="-9"/>
                      <w:sz w:val="20"/>
                      <w:szCs w:val="20"/>
                    </w:rPr>
                    <w:t xml:space="preserve"> </w:t>
                  </w:r>
                  <w:r w:rsidR="007A7850" w:rsidRPr="00DF2B50">
                    <w:rPr>
                      <w:rFonts w:ascii="Karla" w:hAnsi="Karla"/>
                      <w:b w:val="0"/>
                      <w:i/>
                      <w:spacing w:val="-2"/>
                      <w:sz w:val="20"/>
                      <w:szCs w:val="20"/>
                    </w:rPr>
                    <w:t>(Patient must sign)</w:t>
                  </w:r>
                </w:p>
                <w:p w14:paraId="65912FDB" w14:textId="77777777" w:rsidR="007A7850" w:rsidRPr="00DF2B50" w:rsidRDefault="007A7850" w:rsidP="007A7850">
                  <w:pPr>
                    <w:pStyle w:val="TableParagraph"/>
                    <w:spacing w:before="1"/>
                    <w:ind w:left="27" w:right="134"/>
                    <w:rPr>
                      <w:rFonts w:ascii="Karla" w:hAnsi="Karla"/>
                      <w:b w:val="0"/>
                      <w:i/>
                      <w:spacing w:val="-2"/>
                      <w:sz w:val="14"/>
                    </w:rPr>
                  </w:pP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pathology</w:t>
                  </w:r>
                  <w:r w:rsidRPr="00DF2B50">
                    <w:rPr>
                      <w:rFonts w:ascii="Karla" w:hAnsi="Karla"/>
                      <w:b w:val="0"/>
                      <w:i/>
                      <w:spacing w:val="-2"/>
                      <w:sz w:val="14"/>
                    </w:rPr>
                    <w:t xml:space="preserve"> </w:t>
                  </w:r>
                  <w:r w:rsidRPr="00DF2B50">
                    <w:rPr>
                      <w:rFonts w:ascii="Karla" w:hAnsi="Karla"/>
                      <w:b w:val="0"/>
                      <w:i/>
                      <w:sz w:val="14"/>
                    </w:rPr>
                    <w:t>request</w:t>
                  </w:r>
                  <w:r w:rsidRPr="00DF2B50">
                    <w:rPr>
                      <w:rFonts w:ascii="Karla" w:hAnsi="Karla"/>
                      <w:b w:val="0"/>
                      <w:i/>
                      <w:spacing w:val="-2"/>
                      <w:sz w:val="14"/>
                    </w:rPr>
                    <w:t xml:space="preserve"> </w:t>
                  </w:r>
                  <w:r w:rsidRPr="00DF2B50">
                    <w:rPr>
                      <w:rFonts w:ascii="Karla" w:hAnsi="Karla"/>
                      <w:b w:val="0"/>
                      <w:i/>
                      <w:sz w:val="14"/>
                    </w:rPr>
                    <w:t>that</w:t>
                  </w:r>
                  <w:r w:rsidRPr="00DF2B50">
                    <w:rPr>
                      <w:rFonts w:ascii="Karla" w:hAnsi="Karla"/>
                      <w:b w:val="0"/>
                      <w:i/>
                      <w:spacing w:val="-2"/>
                      <w:sz w:val="14"/>
                    </w:rPr>
                    <w:t xml:space="preserve"> </w:t>
                  </w:r>
                  <w:r w:rsidRPr="00DF2B50">
                    <w:rPr>
                      <w:rFonts w:ascii="Karla" w:hAnsi="Karla"/>
                      <w:b w:val="0"/>
                      <w:i/>
                      <w:sz w:val="14"/>
                    </w:rPr>
                    <w:t>you</w:t>
                  </w:r>
                  <w:r w:rsidRPr="00DF2B50">
                    <w:rPr>
                      <w:rFonts w:ascii="Karla" w:hAnsi="Karla"/>
                      <w:b w:val="0"/>
                      <w:i/>
                      <w:spacing w:val="-2"/>
                      <w:sz w:val="14"/>
                    </w:rPr>
                    <w:t xml:space="preserve"> </w:t>
                  </w:r>
                  <w:r w:rsidRPr="00DF2B50">
                    <w:rPr>
                      <w:rFonts w:ascii="Karla" w:hAnsi="Karla"/>
                      <w:b w:val="0"/>
                      <w:i/>
                      <w:sz w:val="14"/>
                    </w:rPr>
                    <w:t>have</w:t>
                  </w:r>
                  <w:r w:rsidRPr="00DF2B50">
                    <w:rPr>
                      <w:rFonts w:ascii="Karla" w:hAnsi="Karla"/>
                      <w:b w:val="0"/>
                      <w:i/>
                      <w:spacing w:val="-3"/>
                      <w:sz w:val="14"/>
                    </w:rPr>
                    <w:t xml:space="preserve"> </w:t>
                  </w:r>
                  <w:r w:rsidRPr="00DF2B50">
                    <w:rPr>
                      <w:rFonts w:ascii="Karla" w:hAnsi="Karla"/>
                      <w:b w:val="0"/>
                      <w:i/>
                      <w:sz w:val="14"/>
                    </w:rPr>
                    <w:t>been</w:t>
                  </w:r>
                  <w:r w:rsidRPr="00DF2B50">
                    <w:rPr>
                      <w:rFonts w:ascii="Karla" w:hAnsi="Karla"/>
                      <w:b w:val="0"/>
                      <w:i/>
                      <w:spacing w:val="-2"/>
                      <w:sz w:val="14"/>
                    </w:rPr>
                    <w:t xml:space="preserve"> </w:t>
                  </w:r>
                  <w:r w:rsidRPr="00DF2B50">
                    <w:rPr>
                      <w:rFonts w:ascii="Karla" w:hAnsi="Karla"/>
                      <w:b w:val="0"/>
                      <w:i/>
                      <w:sz w:val="14"/>
                    </w:rPr>
                    <w:t>given</w:t>
                  </w:r>
                  <w:r w:rsidRPr="00DF2B50">
                    <w:rPr>
                      <w:rFonts w:ascii="Karla" w:hAnsi="Karla"/>
                      <w:b w:val="0"/>
                      <w:i/>
                      <w:spacing w:val="-2"/>
                      <w:sz w:val="14"/>
                    </w:rPr>
                    <w:t xml:space="preserve"> </w:t>
                  </w:r>
                  <w:r w:rsidRPr="00DF2B50">
                    <w:rPr>
                      <w:rFonts w:ascii="Karla" w:hAnsi="Karla"/>
                      <w:b w:val="0"/>
                      <w:i/>
                      <w:sz w:val="14"/>
                    </w:rPr>
                    <w:t>by</w:t>
                  </w:r>
                  <w:r w:rsidRPr="00DF2B50">
                    <w:rPr>
                      <w:rFonts w:ascii="Karla" w:hAnsi="Karla"/>
                      <w:b w:val="0"/>
                      <w:i/>
                      <w:spacing w:val="-2"/>
                      <w:sz w:val="14"/>
                    </w:rPr>
                    <w:t xml:space="preserve"> </w:t>
                  </w:r>
                  <w:r w:rsidRPr="00DF2B50">
                    <w:rPr>
                      <w:rFonts w:ascii="Karla" w:hAnsi="Karla"/>
                      <w:b w:val="0"/>
                      <w:i/>
                      <w:sz w:val="14"/>
                    </w:rPr>
                    <w:t>your</w:t>
                  </w:r>
                  <w:r w:rsidRPr="00DF2B50">
                    <w:rPr>
                      <w:rFonts w:ascii="Karla" w:hAnsi="Karla"/>
                      <w:b w:val="0"/>
                      <w:i/>
                      <w:spacing w:val="-2"/>
                      <w:sz w:val="14"/>
                    </w:rPr>
                    <w:t xml:space="preserve"> </w:t>
                  </w:r>
                  <w:r w:rsidRPr="00DF2B50">
                    <w:rPr>
                      <w:rFonts w:ascii="Karla" w:hAnsi="Karla"/>
                      <w:b w:val="0"/>
                      <w:i/>
                      <w:sz w:val="14"/>
                    </w:rPr>
                    <w:t>medical</w:t>
                  </w:r>
                  <w:r w:rsidRPr="00DF2B50">
                    <w:rPr>
                      <w:rFonts w:ascii="Karla" w:hAnsi="Karla"/>
                      <w:b w:val="0"/>
                      <w:i/>
                      <w:spacing w:val="-4"/>
                      <w:sz w:val="14"/>
                    </w:rPr>
                    <w:t xml:space="preserve"> </w:t>
                  </w:r>
                  <w:r w:rsidRPr="00DF2B50">
                    <w:rPr>
                      <w:rFonts w:ascii="Karla" w:hAnsi="Karla"/>
                      <w:b w:val="0"/>
                      <w:i/>
                      <w:sz w:val="14"/>
                    </w:rPr>
                    <w:t>practitioner</w:t>
                  </w:r>
                  <w:r w:rsidRPr="00DF2B50">
                    <w:rPr>
                      <w:rFonts w:ascii="Karla" w:hAnsi="Karla"/>
                      <w:b w:val="0"/>
                      <w:i/>
                      <w:spacing w:val="-3"/>
                      <w:sz w:val="14"/>
                    </w:rPr>
                    <w:t xml:space="preserve"> </w:t>
                  </w:r>
                  <w:r w:rsidRPr="00DF2B50">
                    <w:rPr>
                      <w:rFonts w:ascii="Karla" w:hAnsi="Karla"/>
                      <w:b w:val="0"/>
                      <w:i/>
                      <w:sz w:val="14"/>
                    </w:rPr>
                    <w:t>includes</w:t>
                  </w:r>
                  <w:r w:rsidRPr="00DF2B50">
                    <w:rPr>
                      <w:rFonts w:ascii="Karla" w:hAnsi="Karla"/>
                      <w:b w:val="0"/>
                      <w:i/>
                      <w:spacing w:val="-2"/>
                      <w:sz w:val="14"/>
                    </w:rPr>
                    <w:t xml:space="preserve"> </w:t>
                  </w:r>
                  <w:r w:rsidRPr="00DF2B50">
                    <w:rPr>
                      <w:rFonts w:ascii="Karla" w:hAnsi="Karla"/>
                      <w:b w:val="0"/>
                      <w:i/>
                      <w:sz w:val="14"/>
                    </w:rPr>
                    <w:t>tests</w:t>
                  </w:r>
                  <w:r w:rsidRPr="00DF2B50">
                    <w:rPr>
                      <w:rFonts w:ascii="Karla" w:hAnsi="Karla"/>
                      <w:b w:val="0"/>
                      <w:i/>
                      <w:spacing w:val="-1"/>
                      <w:sz w:val="14"/>
                    </w:rPr>
                    <w:t xml:space="preserve"> </w:t>
                  </w:r>
                  <w:r w:rsidRPr="00DF2B50">
                    <w:rPr>
                      <w:rFonts w:ascii="Karla" w:hAnsi="Karla"/>
                      <w:b w:val="0"/>
                      <w:i/>
                      <w:sz w:val="14"/>
                    </w:rPr>
                    <w:t>that</w:t>
                  </w:r>
                  <w:r w:rsidRPr="00DF2B50">
                    <w:rPr>
                      <w:rFonts w:ascii="Karla" w:hAnsi="Karla"/>
                      <w:b w:val="0"/>
                      <w:i/>
                      <w:spacing w:val="-2"/>
                      <w:sz w:val="14"/>
                    </w:rPr>
                    <w:t xml:space="preserve"> </w:t>
                  </w:r>
                  <w:r w:rsidRPr="00DF2B50">
                    <w:rPr>
                      <w:rFonts w:ascii="Karla" w:hAnsi="Karla"/>
                      <w:b w:val="0"/>
                      <w:i/>
                      <w:sz w:val="14"/>
                    </w:rPr>
                    <w:t>could</w:t>
                  </w:r>
                  <w:r w:rsidRPr="00DF2B50">
                    <w:rPr>
                      <w:rFonts w:ascii="Karla" w:hAnsi="Karla"/>
                      <w:b w:val="0"/>
                      <w:i/>
                      <w:spacing w:val="-4"/>
                      <w:sz w:val="14"/>
                    </w:rPr>
                    <w:t xml:space="preserve"> </w:t>
                  </w:r>
                  <w:r w:rsidRPr="00DF2B50">
                    <w:rPr>
                      <w:rFonts w:ascii="Karla" w:hAnsi="Karla"/>
                      <w:b w:val="0"/>
                      <w:i/>
                      <w:sz w:val="14"/>
                    </w:rPr>
                    <w:t>be</w:t>
                  </w:r>
                  <w:r w:rsidRPr="00DF2B50">
                    <w:rPr>
                      <w:rFonts w:ascii="Karla" w:hAnsi="Karla"/>
                      <w:b w:val="0"/>
                      <w:i/>
                      <w:spacing w:val="-4"/>
                      <w:sz w:val="14"/>
                    </w:rPr>
                    <w:t xml:space="preserve"> </w:t>
                  </w:r>
                  <w:r w:rsidRPr="00DF2B50">
                    <w:rPr>
                      <w:rFonts w:ascii="Karla" w:hAnsi="Karla"/>
                      <w:b w:val="0"/>
                      <w:i/>
                      <w:sz w:val="14"/>
                    </w:rPr>
                    <w:t>either</w:t>
                  </w:r>
                  <w:r w:rsidRPr="00DF2B50">
                    <w:rPr>
                      <w:rFonts w:ascii="Karla" w:hAnsi="Karla"/>
                      <w:b w:val="0"/>
                      <w:i/>
                      <w:spacing w:val="-3"/>
                      <w:sz w:val="14"/>
                    </w:rPr>
                    <w:t xml:space="preserve"> </w:t>
                  </w:r>
                  <w:r w:rsidRPr="00DF2B50">
                    <w:rPr>
                      <w:rFonts w:ascii="Karla" w:hAnsi="Karla"/>
                      <w:b w:val="0"/>
                      <w:i/>
                      <w:sz w:val="14"/>
                    </w:rPr>
                    <w:t>partially or not covered by Medicare. If</w:t>
                  </w:r>
                  <w:r w:rsidRPr="00DF2B50">
                    <w:rPr>
                      <w:rFonts w:ascii="Karla" w:hAnsi="Karla"/>
                      <w:b w:val="0"/>
                      <w:i/>
                      <w:spacing w:val="-2"/>
                      <w:sz w:val="14"/>
                    </w:rPr>
                    <w:t xml:space="preserve"> </w:t>
                  </w:r>
                  <w:r w:rsidRPr="00DF2B50">
                    <w:rPr>
                      <w:rFonts w:ascii="Karla" w:hAnsi="Karla"/>
                      <w:b w:val="0"/>
                      <w:i/>
                      <w:sz w:val="14"/>
                    </w:rPr>
                    <w:t>required,</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full</w:t>
                  </w:r>
                  <w:r w:rsidRPr="00DF2B50">
                    <w:rPr>
                      <w:rFonts w:ascii="Karla" w:hAnsi="Karla"/>
                      <w:b w:val="0"/>
                      <w:i/>
                      <w:spacing w:val="-1"/>
                      <w:sz w:val="14"/>
                    </w:rPr>
                    <w:t xml:space="preserve"> </w:t>
                  </w:r>
                  <w:r w:rsidRPr="00DF2B50">
                    <w:rPr>
                      <w:rFonts w:ascii="Karla" w:hAnsi="Karla"/>
                      <w:b w:val="0"/>
                      <w:i/>
                      <w:sz w:val="14"/>
                    </w:rPr>
                    <w:t>cost</w:t>
                  </w:r>
                  <w:r w:rsidRPr="00DF2B50">
                    <w:rPr>
                      <w:rFonts w:ascii="Karla" w:hAnsi="Karla"/>
                      <w:b w:val="0"/>
                      <w:i/>
                      <w:spacing w:val="-2"/>
                      <w:sz w:val="14"/>
                    </w:rPr>
                    <w:t xml:space="preserve"> </w:t>
                  </w:r>
                  <w:r w:rsidRPr="00DF2B50">
                    <w:rPr>
                      <w:rFonts w:ascii="Karla" w:hAnsi="Karla"/>
                      <w:b w:val="0"/>
                      <w:i/>
                      <w:sz w:val="14"/>
                    </w:rPr>
                    <w:t>of</w:t>
                  </w:r>
                  <w:r w:rsidRPr="00DF2B50">
                    <w:rPr>
                      <w:rFonts w:ascii="Karla" w:hAnsi="Karla"/>
                      <w:b w:val="0"/>
                      <w:i/>
                      <w:spacing w:val="-3"/>
                      <w:sz w:val="14"/>
                    </w:rPr>
                    <w:t xml:space="preserve"> </w:t>
                  </w:r>
                  <w:r w:rsidRPr="00DF2B50">
                    <w:rPr>
                      <w:rFonts w:ascii="Karla" w:hAnsi="Karla"/>
                      <w:b w:val="0"/>
                      <w:i/>
                      <w:sz w:val="14"/>
                    </w:rPr>
                    <w:t>testing</w:t>
                  </w:r>
                  <w:r w:rsidRPr="00DF2B50">
                    <w:rPr>
                      <w:rFonts w:ascii="Karla" w:hAnsi="Karla"/>
                      <w:b w:val="0"/>
                      <w:i/>
                      <w:spacing w:val="-3"/>
                      <w:sz w:val="14"/>
                    </w:rPr>
                    <w:t xml:space="preserve"> </w:t>
                  </w:r>
                  <w:r w:rsidRPr="00DF2B50">
                    <w:rPr>
                      <w:rFonts w:ascii="Karla" w:hAnsi="Karla"/>
                      <w:b w:val="0"/>
                      <w:i/>
                      <w:sz w:val="14"/>
                    </w:rPr>
                    <w:t>must</w:t>
                  </w:r>
                  <w:r w:rsidRPr="00DF2B50">
                    <w:rPr>
                      <w:rFonts w:ascii="Karla" w:hAnsi="Karla"/>
                      <w:b w:val="0"/>
                      <w:i/>
                      <w:spacing w:val="-2"/>
                      <w:sz w:val="14"/>
                    </w:rPr>
                    <w:t xml:space="preserve"> </w:t>
                  </w:r>
                  <w:r w:rsidRPr="00DF2B50">
                    <w:rPr>
                      <w:rFonts w:ascii="Karla" w:hAnsi="Karla"/>
                      <w:b w:val="0"/>
                      <w:i/>
                      <w:sz w:val="14"/>
                    </w:rPr>
                    <w:t>be</w:t>
                  </w:r>
                  <w:r w:rsidRPr="00DF2B50">
                    <w:rPr>
                      <w:rFonts w:ascii="Karla" w:hAnsi="Karla"/>
                      <w:b w:val="0"/>
                      <w:i/>
                      <w:spacing w:val="-3"/>
                      <w:sz w:val="14"/>
                    </w:rPr>
                    <w:t xml:space="preserve"> </w:t>
                  </w:r>
                  <w:r w:rsidRPr="00DF2B50">
                    <w:rPr>
                      <w:rFonts w:ascii="Karla" w:hAnsi="Karla"/>
                      <w:b w:val="0"/>
                      <w:i/>
                      <w:sz w:val="14"/>
                    </w:rPr>
                    <w:t>covered</w:t>
                  </w:r>
                  <w:r w:rsidRPr="00DF2B50">
                    <w:rPr>
                      <w:rFonts w:ascii="Karla" w:hAnsi="Karla"/>
                      <w:b w:val="0"/>
                      <w:i/>
                      <w:spacing w:val="-2"/>
                      <w:sz w:val="14"/>
                    </w:rPr>
                    <w:t xml:space="preserve"> </w:t>
                  </w:r>
                  <w:r w:rsidRPr="00DF2B50">
                    <w:rPr>
                      <w:rFonts w:ascii="Karla" w:hAnsi="Karla"/>
                      <w:b w:val="0"/>
                      <w:i/>
                      <w:sz w:val="14"/>
                    </w:rPr>
                    <w:t>by</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patient</w:t>
                  </w:r>
                  <w:r w:rsidRPr="00DF2B50">
                    <w:rPr>
                      <w:rFonts w:ascii="Karla" w:hAnsi="Karla"/>
                      <w:b w:val="0"/>
                      <w:i/>
                      <w:spacing w:val="-2"/>
                      <w:sz w:val="14"/>
                    </w:rPr>
                    <w:t xml:space="preserve"> </w:t>
                  </w:r>
                  <w:r w:rsidRPr="00DF2B50">
                    <w:rPr>
                      <w:rFonts w:ascii="Karla" w:hAnsi="Karla"/>
                      <w:b w:val="0"/>
                      <w:i/>
                      <w:sz w:val="14"/>
                    </w:rPr>
                    <w:t>or,</w:t>
                  </w:r>
                  <w:r w:rsidRPr="00DF2B50">
                    <w:rPr>
                      <w:rFonts w:ascii="Karla" w:hAnsi="Karla"/>
                      <w:b w:val="0"/>
                      <w:i/>
                      <w:spacing w:val="-3"/>
                      <w:sz w:val="14"/>
                    </w:rPr>
                    <w:t xml:space="preserve"> </w:t>
                  </w:r>
                  <w:r w:rsidRPr="00DF2B50">
                    <w:rPr>
                      <w:rFonts w:ascii="Karla" w:hAnsi="Karla"/>
                      <w:b w:val="0"/>
                      <w:i/>
                      <w:sz w:val="14"/>
                    </w:rPr>
                    <w:t>in</w:t>
                  </w:r>
                  <w:r w:rsidRPr="00DF2B50">
                    <w:rPr>
                      <w:rFonts w:ascii="Karla" w:hAnsi="Karla"/>
                      <w:b w:val="0"/>
                      <w:i/>
                      <w:spacing w:val="-2"/>
                      <w:sz w:val="14"/>
                    </w:rPr>
                    <w:t xml:space="preserve"> </w:t>
                  </w:r>
                  <w:r w:rsidRPr="00DF2B50">
                    <w:rPr>
                      <w:rFonts w:ascii="Karla" w:hAnsi="Karla"/>
                      <w:b w:val="0"/>
                      <w:i/>
                      <w:sz w:val="14"/>
                    </w:rPr>
                    <w:t>the</w:t>
                  </w:r>
                  <w:r w:rsidRPr="00DF2B50">
                    <w:rPr>
                      <w:rFonts w:ascii="Karla" w:hAnsi="Karla"/>
                      <w:b w:val="0"/>
                      <w:i/>
                      <w:spacing w:val="-3"/>
                      <w:sz w:val="14"/>
                    </w:rPr>
                    <w:t xml:space="preserve"> </w:t>
                  </w:r>
                  <w:r w:rsidRPr="00DF2B50">
                    <w:rPr>
                      <w:rFonts w:ascii="Karla" w:hAnsi="Karla"/>
                      <w:b w:val="0"/>
                      <w:i/>
                      <w:sz w:val="14"/>
                    </w:rPr>
                    <w:t>case</w:t>
                  </w:r>
                  <w:r w:rsidRPr="00DF2B50">
                    <w:rPr>
                      <w:rFonts w:ascii="Karla" w:hAnsi="Karla"/>
                      <w:b w:val="0"/>
                      <w:i/>
                      <w:spacing w:val="-3"/>
                      <w:sz w:val="14"/>
                    </w:rPr>
                    <w:t xml:space="preserve"> </w:t>
                  </w:r>
                  <w:r w:rsidRPr="00DF2B50">
                    <w:rPr>
                      <w:rFonts w:ascii="Karla" w:hAnsi="Karla"/>
                      <w:b w:val="0"/>
                      <w:i/>
                      <w:sz w:val="14"/>
                    </w:rPr>
                    <w:t>of</w:t>
                  </w:r>
                  <w:r w:rsidRPr="00DF2B50">
                    <w:rPr>
                      <w:rFonts w:ascii="Karla" w:hAnsi="Karla"/>
                      <w:b w:val="0"/>
                      <w:i/>
                      <w:spacing w:val="-2"/>
                      <w:sz w:val="14"/>
                    </w:rPr>
                    <w:t xml:space="preserve"> </w:t>
                  </w:r>
                  <w:r w:rsidRPr="00DF2B50">
                    <w:rPr>
                      <w:rFonts w:ascii="Karla" w:hAnsi="Karla"/>
                      <w:b w:val="0"/>
                      <w:i/>
                      <w:sz w:val="14"/>
                    </w:rPr>
                    <w:t>children,</w:t>
                  </w:r>
                  <w:r w:rsidRPr="00DF2B50">
                    <w:rPr>
                      <w:rFonts w:ascii="Karla" w:hAnsi="Karla"/>
                      <w:b w:val="0"/>
                      <w:i/>
                      <w:spacing w:val="-1"/>
                      <w:sz w:val="14"/>
                    </w:rPr>
                    <w:t xml:space="preserve"> </w:t>
                  </w:r>
                  <w:r w:rsidRPr="00DF2B50">
                    <w:rPr>
                      <w:rFonts w:ascii="Karla" w:hAnsi="Karla"/>
                      <w:b w:val="0"/>
                      <w:i/>
                      <w:sz w:val="14"/>
                    </w:rPr>
                    <w:t>their</w:t>
                  </w:r>
                  <w:r w:rsidRPr="00DF2B50">
                    <w:rPr>
                      <w:rFonts w:ascii="Karla" w:hAnsi="Karla"/>
                      <w:b w:val="0"/>
                      <w:i/>
                      <w:spacing w:val="-3"/>
                      <w:sz w:val="14"/>
                    </w:rPr>
                    <w:t xml:space="preserve"> </w:t>
                  </w:r>
                  <w:r w:rsidRPr="00DF2B50">
                    <w:rPr>
                      <w:rFonts w:ascii="Karla" w:hAnsi="Karla"/>
                      <w:b w:val="0"/>
                      <w:i/>
                      <w:sz w:val="14"/>
                    </w:rPr>
                    <w:t>family.</w:t>
                  </w:r>
                  <w:r w:rsidRPr="00DF2B50">
                    <w:rPr>
                      <w:rFonts w:ascii="Karla" w:hAnsi="Karla"/>
                      <w:b w:val="0"/>
                      <w:i/>
                      <w:spacing w:val="-2"/>
                      <w:sz w:val="14"/>
                    </w:rPr>
                    <w:t xml:space="preserve"> </w:t>
                  </w:r>
                  <w:r w:rsidRPr="00DF2B50">
                    <w:rPr>
                      <w:rFonts w:ascii="Karla" w:hAnsi="Karla"/>
                      <w:b w:val="0"/>
                      <w:i/>
                      <w:sz w:val="14"/>
                    </w:rPr>
                    <w:t>Austin</w:t>
                  </w:r>
                  <w:r w:rsidRPr="00DF2B50">
                    <w:rPr>
                      <w:rFonts w:ascii="Karla" w:hAnsi="Karla"/>
                      <w:b w:val="0"/>
                      <w:i/>
                      <w:spacing w:val="-2"/>
                      <w:sz w:val="14"/>
                    </w:rPr>
                    <w:t xml:space="preserve"> </w:t>
                  </w:r>
                  <w:r w:rsidRPr="00DF2B50">
                    <w:rPr>
                      <w:rFonts w:ascii="Karla" w:hAnsi="Karla"/>
                      <w:b w:val="0"/>
                      <w:i/>
                      <w:sz w:val="14"/>
                    </w:rPr>
                    <w:t xml:space="preserve">Pathology requires your consent to proceed with this testing with the full understanding that you will accept responsibility for </w:t>
                  </w:r>
                  <w:r w:rsidRPr="00DF2B50">
                    <w:rPr>
                      <w:rFonts w:ascii="Karla" w:hAnsi="Karla"/>
                      <w:b w:val="0"/>
                      <w:i/>
                      <w:spacing w:val="-2"/>
                      <w:sz w:val="14"/>
                    </w:rPr>
                    <w:t xml:space="preserve">payment. </w:t>
                  </w:r>
                  <w:r w:rsidRPr="00DF2B50">
                    <w:rPr>
                      <w:rFonts w:ascii="Karla" w:hAnsi="Karla"/>
                      <w:b w:val="0"/>
                      <w:i/>
                      <w:sz w:val="14"/>
                    </w:rPr>
                    <w:t>For</w:t>
                  </w:r>
                  <w:r w:rsidRPr="00DF2B50">
                    <w:rPr>
                      <w:rFonts w:ascii="Karla" w:hAnsi="Karla"/>
                      <w:b w:val="0"/>
                      <w:i/>
                      <w:spacing w:val="-5"/>
                      <w:sz w:val="14"/>
                    </w:rPr>
                    <w:t xml:space="preserve"> </w:t>
                  </w:r>
                  <w:r w:rsidRPr="00DF2B50">
                    <w:rPr>
                      <w:rFonts w:ascii="Karla" w:hAnsi="Karla"/>
                      <w:b w:val="0"/>
                      <w:i/>
                      <w:sz w:val="14"/>
                    </w:rPr>
                    <w:t>further</w:t>
                  </w:r>
                  <w:r w:rsidRPr="00DF2B50">
                    <w:rPr>
                      <w:rFonts w:ascii="Karla" w:hAnsi="Karla"/>
                      <w:b w:val="0"/>
                      <w:i/>
                      <w:spacing w:val="-4"/>
                      <w:sz w:val="14"/>
                    </w:rPr>
                    <w:t xml:space="preserve"> </w:t>
                  </w:r>
                  <w:r w:rsidRPr="00DF2B50">
                    <w:rPr>
                      <w:rFonts w:ascii="Karla" w:hAnsi="Karla"/>
                      <w:b w:val="0"/>
                      <w:i/>
                      <w:sz w:val="14"/>
                    </w:rPr>
                    <w:t>information,</w:t>
                  </w:r>
                  <w:r w:rsidRPr="00DF2B50">
                    <w:rPr>
                      <w:rFonts w:ascii="Karla" w:hAnsi="Karla"/>
                      <w:b w:val="0"/>
                      <w:i/>
                      <w:spacing w:val="-5"/>
                      <w:sz w:val="14"/>
                    </w:rPr>
                    <w:t xml:space="preserve"> </w:t>
                  </w:r>
                  <w:r w:rsidRPr="00DF2B50">
                    <w:rPr>
                      <w:rFonts w:ascii="Karla" w:hAnsi="Karla"/>
                      <w:b w:val="0"/>
                      <w:i/>
                      <w:sz w:val="14"/>
                    </w:rPr>
                    <w:t>please</w:t>
                  </w:r>
                  <w:r w:rsidRPr="00DF2B50">
                    <w:rPr>
                      <w:rFonts w:ascii="Karla" w:hAnsi="Karla"/>
                      <w:b w:val="0"/>
                      <w:i/>
                      <w:spacing w:val="-5"/>
                      <w:sz w:val="14"/>
                    </w:rPr>
                    <w:t xml:space="preserve"> </w:t>
                  </w:r>
                  <w:r w:rsidRPr="00DF2B50">
                    <w:rPr>
                      <w:rFonts w:ascii="Karla" w:hAnsi="Karla"/>
                      <w:b w:val="0"/>
                      <w:i/>
                      <w:sz w:val="14"/>
                    </w:rPr>
                    <w:t>call</w:t>
                  </w:r>
                  <w:r w:rsidRPr="00DF2B50">
                    <w:rPr>
                      <w:rFonts w:ascii="Karla" w:hAnsi="Karla"/>
                      <w:b w:val="0"/>
                      <w:i/>
                      <w:spacing w:val="-4"/>
                      <w:sz w:val="14"/>
                    </w:rPr>
                    <w:t xml:space="preserve"> </w:t>
                  </w:r>
                  <w:r w:rsidRPr="00DF2B50">
                    <w:rPr>
                      <w:rFonts w:ascii="Karla" w:hAnsi="Karla"/>
                      <w:b w:val="0"/>
                      <w:i/>
                      <w:sz w:val="14"/>
                    </w:rPr>
                    <w:t>Austin</w:t>
                  </w:r>
                  <w:r w:rsidRPr="00DF2B50">
                    <w:rPr>
                      <w:rFonts w:ascii="Karla" w:hAnsi="Karla"/>
                      <w:b w:val="0"/>
                      <w:i/>
                      <w:spacing w:val="-4"/>
                      <w:sz w:val="14"/>
                    </w:rPr>
                    <w:t xml:space="preserve"> </w:t>
                  </w:r>
                  <w:r w:rsidRPr="00DF2B50">
                    <w:rPr>
                      <w:rFonts w:ascii="Karla" w:hAnsi="Karla"/>
                      <w:b w:val="0"/>
                      <w:i/>
                      <w:sz w:val="14"/>
                    </w:rPr>
                    <w:t>Molecular</w:t>
                  </w:r>
                  <w:r w:rsidRPr="00DF2B50">
                    <w:rPr>
                      <w:rFonts w:ascii="Karla" w:hAnsi="Karla"/>
                      <w:b w:val="0"/>
                      <w:i/>
                      <w:spacing w:val="-5"/>
                      <w:sz w:val="14"/>
                    </w:rPr>
                    <w:t xml:space="preserve"> </w:t>
                  </w:r>
                  <w:r w:rsidRPr="00DF2B50">
                    <w:rPr>
                      <w:rFonts w:ascii="Karla" w:hAnsi="Karla"/>
                      <w:b w:val="0"/>
                      <w:i/>
                      <w:sz w:val="14"/>
                    </w:rPr>
                    <w:t>Pathology</w:t>
                  </w:r>
                  <w:r w:rsidRPr="00DF2B50">
                    <w:rPr>
                      <w:rFonts w:ascii="Karla" w:hAnsi="Karla"/>
                      <w:b w:val="0"/>
                      <w:i/>
                      <w:spacing w:val="-4"/>
                      <w:sz w:val="14"/>
                    </w:rPr>
                    <w:t xml:space="preserve"> </w:t>
                  </w:r>
                  <w:r w:rsidRPr="00DF2B50">
                    <w:rPr>
                      <w:rFonts w:ascii="Karla" w:hAnsi="Karla"/>
                      <w:b w:val="0"/>
                      <w:i/>
                      <w:sz w:val="14"/>
                    </w:rPr>
                    <w:t>on</w:t>
                  </w:r>
                  <w:r w:rsidRPr="00DF2B50">
                    <w:rPr>
                      <w:rFonts w:ascii="Karla" w:hAnsi="Karla"/>
                      <w:b w:val="0"/>
                      <w:i/>
                      <w:spacing w:val="-4"/>
                      <w:sz w:val="14"/>
                    </w:rPr>
                    <w:t xml:space="preserve"> </w:t>
                  </w:r>
                  <w:r w:rsidRPr="00DF2B50">
                    <w:rPr>
                      <w:rFonts w:ascii="Karla" w:hAnsi="Karla"/>
                      <w:b w:val="0"/>
                      <w:i/>
                      <w:sz w:val="14"/>
                    </w:rPr>
                    <w:t>(03)</w:t>
                  </w:r>
                  <w:r w:rsidRPr="00DF2B50">
                    <w:rPr>
                      <w:rFonts w:ascii="Karla" w:hAnsi="Karla"/>
                      <w:b w:val="0"/>
                      <w:i/>
                      <w:spacing w:val="-4"/>
                      <w:sz w:val="14"/>
                    </w:rPr>
                    <w:t xml:space="preserve"> </w:t>
                  </w:r>
                  <w:r w:rsidRPr="00DF2B50">
                    <w:rPr>
                      <w:rFonts w:ascii="Karla" w:hAnsi="Karla"/>
                      <w:b w:val="0"/>
                      <w:i/>
                      <w:sz w:val="14"/>
                    </w:rPr>
                    <w:t>9496</w:t>
                  </w:r>
                  <w:r w:rsidRPr="00DF2B50">
                    <w:rPr>
                      <w:rFonts w:ascii="Karla" w:hAnsi="Karla"/>
                      <w:b w:val="0"/>
                      <w:i/>
                      <w:spacing w:val="-5"/>
                      <w:sz w:val="14"/>
                    </w:rPr>
                    <w:t xml:space="preserve"> </w:t>
                  </w:r>
                  <w:r w:rsidRPr="00DF2B50">
                    <w:rPr>
                      <w:rFonts w:ascii="Karla" w:hAnsi="Karla"/>
                      <w:b w:val="0"/>
                      <w:i/>
                      <w:spacing w:val="-2"/>
                      <w:sz w:val="14"/>
                    </w:rPr>
                    <w:t>5657.</w:t>
                  </w:r>
                </w:p>
                <w:p w14:paraId="0DE5DE65" w14:textId="77777777" w:rsidR="007A7850" w:rsidRPr="00DF2B50" w:rsidRDefault="007A7850" w:rsidP="007A7850">
                  <w:pPr>
                    <w:pStyle w:val="TableParagraph"/>
                    <w:tabs>
                      <w:tab w:val="left" w:pos="5496"/>
                    </w:tabs>
                    <w:spacing w:line="219" w:lineRule="exact"/>
                    <w:ind w:left="27"/>
                    <w:rPr>
                      <w:rFonts w:ascii="Karla" w:hAnsi="Karla"/>
                      <w:bCs w:val="0"/>
                      <w:sz w:val="16"/>
                    </w:rPr>
                  </w:pPr>
                </w:p>
                <w:p w14:paraId="46918981" w14:textId="77777777" w:rsidR="007A7850" w:rsidRPr="00DF2B50" w:rsidRDefault="007A7850" w:rsidP="007A7850">
                  <w:pPr>
                    <w:pStyle w:val="TableParagraph"/>
                    <w:tabs>
                      <w:tab w:val="left" w:pos="5496"/>
                    </w:tabs>
                    <w:spacing w:line="360" w:lineRule="auto"/>
                    <w:ind w:left="27"/>
                    <w:rPr>
                      <w:rFonts w:ascii="Karla" w:hAnsi="Karla"/>
                      <w:b w:val="0"/>
                      <w:sz w:val="16"/>
                    </w:rPr>
                  </w:pPr>
                  <w:r w:rsidRPr="00DF2B50">
                    <w:rPr>
                      <w:rFonts w:ascii="Karla" w:hAnsi="Karla"/>
                      <w:b w:val="0"/>
                      <w:sz w:val="16"/>
                    </w:rPr>
                    <w:t>Patient Name:_____________________________________________________________________________________</w:t>
                  </w:r>
                </w:p>
                <w:p w14:paraId="5854F846" w14:textId="77777777" w:rsidR="007A7850" w:rsidRPr="00DF2B50" w:rsidRDefault="007A7850" w:rsidP="007A7850">
                  <w:pPr>
                    <w:pStyle w:val="TableParagraph"/>
                    <w:tabs>
                      <w:tab w:val="left" w:pos="7568"/>
                    </w:tabs>
                    <w:spacing w:line="360" w:lineRule="auto"/>
                    <w:ind w:left="27"/>
                    <w:rPr>
                      <w:rFonts w:ascii="Karla" w:hAnsi="Karla"/>
                      <w:b w:val="0"/>
                      <w:sz w:val="16"/>
                    </w:rPr>
                  </w:pPr>
                  <w:r w:rsidRPr="00DF2B50">
                    <w:rPr>
                      <w:rFonts w:ascii="Karla" w:hAnsi="Karla"/>
                      <w:b w:val="0"/>
                      <w:sz w:val="16"/>
                    </w:rPr>
                    <w:t>Test Name(s): _______________________________________________ Estimated Cost of Testing</w:t>
                  </w:r>
                  <w:r w:rsidRPr="00DF2B50">
                    <w:rPr>
                      <w:rFonts w:ascii="Karla" w:hAnsi="Karla"/>
                      <w:b w:val="0"/>
                      <w:spacing w:val="-2"/>
                      <w:sz w:val="16"/>
                    </w:rPr>
                    <w:t xml:space="preserve"> </w:t>
                  </w:r>
                  <w:r w:rsidRPr="00DF2B50">
                    <w:rPr>
                      <w:rFonts w:ascii="Karla" w:hAnsi="Karla"/>
                      <w:b w:val="0"/>
                      <w:sz w:val="16"/>
                    </w:rPr>
                    <w:t>$</w:t>
                  </w:r>
                  <w:r w:rsidRPr="00DF2B50">
                    <w:rPr>
                      <w:rFonts w:ascii="Karla" w:hAnsi="Karla"/>
                      <w:b w:val="0"/>
                      <w:spacing w:val="-2"/>
                      <w:sz w:val="16"/>
                    </w:rPr>
                    <w:t xml:space="preserve"> ________________(AUD)</w:t>
                  </w:r>
                </w:p>
                <w:p w14:paraId="4EC56A2C" w14:textId="77777777" w:rsidR="007A7850" w:rsidRPr="00DF2B50" w:rsidRDefault="007A7850" w:rsidP="007A7850">
                  <w:pPr>
                    <w:pStyle w:val="TableParagraph"/>
                    <w:spacing w:line="360" w:lineRule="auto"/>
                    <w:ind w:left="27" w:right="134"/>
                    <w:rPr>
                      <w:rFonts w:ascii="Karla" w:hAnsi="Karla"/>
                      <w:b w:val="0"/>
                      <w:sz w:val="16"/>
                    </w:rPr>
                  </w:pPr>
                  <w:r w:rsidRPr="00DF2B50">
                    <w:rPr>
                      <w:rFonts w:ascii="Karla" w:hAnsi="Karla"/>
                      <w:b w:val="0"/>
                      <w:sz w:val="16"/>
                    </w:rPr>
                    <w:t>I</w:t>
                  </w:r>
                  <w:r w:rsidRPr="00DF2B50">
                    <w:rPr>
                      <w:rFonts w:ascii="Karla" w:hAnsi="Karla"/>
                      <w:b w:val="0"/>
                      <w:spacing w:val="-3"/>
                      <w:sz w:val="16"/>
                    </w:rPr>
                    <w:t xml:space="preserve"> </w:t>
                  </w:r>
                  <w:r w:rsidRPr="00DF2B50">
                    <w:rPr>
                      <w:rFonts w:ascii="Karla" w:hAnsi="Karla"/>
                      <w:b w:val="0"/>
                      <w:sz w:val="16"/>
                    </w:rPr>
                    <w:t>hereby</w:t>
                  </w:r>
                  <w:r w:rsidRPr="00DF2B50">
                    <w:rPr>
                      <w:rFonts w:ascii="Karla" w:hAnsi="Karla"/>
                      <w:b w:val="0"/>
                      <w:spacing w:val="-3"/>
                      <w:sz w:val="16"/>
                    </w:rPr>
                    <w:t xml:space="preserve"> </w:t>
                  </w:r>
                  <w:r w:rsidRPr="00DF2B50">
                    <w:rPr>
                      <w:rFonts w:ascii="Karla" w:hAnsi="Karla"/>
                      <w:b w:val="0"/>
                      <w:sz w:val="16"/>
                    </w:rPr>
                    <w:t>agree</w:t>
                  </w:r>
                  <w:r w:rsidRPr="00DF2B50">
                    <w:rPr>
                      <w:rFonts w:ascii="Karla" w:hAnsi="Karla"/>
                      <w:b w:val="0"/>
                      <w:spacing w:val="-4"/>
                      <w:sz w:val="16"/>
                    </w:rPr>
                    <w:t xml:space="preserve"> </w:t>
                  </w:r>
                  <w:r w:rsidRPr="00DF2B50">
                    <w:rPr>
                      <w:rFonts w:ascii="Karla" w:hAnsi="Karla"/>
                      <w:b w:val="0"/>
                      <w:sz w:val="16"/>
                    </w:rPr>
                    <w:t>to</w:t>
                  </w:r>
                  <w:r w:rsidRPr="00DF2B50">
                    <w:rPr>
                      <w:rFonts w:ascii="Karla" w:hAnsi="Karla"/>
                      <w:b w:val="0"/>
                      <w:spacing w:val="-3"/>
                      <w:sz w:val="16"/>
                    </w:rPr>
                    <w:t xml:space="preserve"> </w:t>
                  </w:r>
                  <w:r w:rsidRPr="00DF2B50">
                    <w:rPr>
                      <w:rFonts w:ascii="Karla" w:hAnsi="Karla"/>
                      <w:b w:val="0"/>
                      <w:sz w:val="16"/>
                    </w:rPr>
                    <w:t>accept</w:t>
                  </w:r>
                  <w:r w:rsidRPr="00DF2B50">
                    <w:rPr>
                      <w:rFonts w:ascii="Karla" w:hAnsi="Karla"/>
                      <w:b w:val="0"/>
                      <w:spacing w:val="-3"/>
                      <w:sz w:val="16"/>
                    </w:rPr>
                    <w:t xml:space="preserve"> </w:t>
                  </w:r>
                  <w:r w:rsidRPr="00DF2B50">
                    <w:rPr>
                      <w:rFonts w:ascii="Karla" w:hAnsi="Karla"/>
                      <w:b w:val="0"/>
                      <w:sz w:val="16"/>
                    </w:rPr>
                    <w:t>responsibility</w:t>
                  </w:r>
                  <w:r w:rsidRPr="00DF2B50">
                    <w:rPr>
                      <w:rFonts w:ascii="Karla" w:hAnsi="Karla"/>
                      <w:b w:val="0"/>
                      <w:spacing w:val="-4"/>
                      <w:sz w:val="16"/>
                    </w:rPr>
                    <w:t xml:space="preserve"> </w:t>
                  </w:r>
                  <w:r w:rsidRPr="00DF2B50">
                    <w:rPr>
                      <w:rFonts w:ascii="Karla" w:hAnsi="Karla"/>
                      <w:b w:val="0"/>
                      <w:sz w:val="16"/>
                    </w:rPr>
                    <w:t>for</w:t>
                  </w:r>
                  <w:r w:rsidRPr="00DF2B50">
                    <w:rPr>
                      <w:rFonts w:ascii="Karla" w:hAnsi="Karla"/>
                      <w:b w:val="0"/>
                      <w:spacing w:val="-3"/>
                      <w:sz w:val="16"/>
                    </w:rPr>
                    <w:t xml:space="preserve"> </w:t>
                  </w:r>
                  <w:r w:rsidRPr="00DF2B50">
                    <w:rPr>
                      <w:rFonts w:ascii="Karla" w:hAnsi="Karla"/>
                      <w:b w:val="0"/>
                      <w:sz w:val="16"/>
                    </w:rPr>
                    <w:t>full</w:t>
                  </w:r>
                  <w:r w:rsidRPr="00DF2B50">
                    <w:rPr>
                      <w:rFonts w:ascii="Karla" w:hAnsi="Karla"/>
                      <w:b w:val="0"/>
                      <w:spacing w:val="-2"/>
                      <w:sz w:val="16"/>
                    </w:rPr>
                    <w:t xml:space="preserve"> </w:t>
                  </w:r>
                  <w:r w:rsidRPr="00DF2B50">
                    <w:rPr>
                      <w:rFonts w:ascii="Karla" w:hAnsi="Karla"/>
                      <w:b w:val="0"/>
                      <w:sz w:val="16"/>
                    </w:rPr>
                    <w:t>payment</w:t>
                  </w:r>
                  <w:r w:rsidRPr="00DF2B50">
                    <w:rPr>
                      <w:rFonts w:ascii="Karla" w:hAnsi="Karla"/>
                      <w:b w:val="0"/>
                      <w:spacing w:val="-3"/>
                      <w:sz w:val="16"/>
                    </w:rPr>
                    <w:t xml:space="preserve"> </w:t>
                  </w:r>
                  <w:r w:rsidRPr="00DF2B50">
                    <w:rPr>
                      <w:rFonts w:ascii="Karla" w:hAnsi="Karla"/>
                      <w:b w:val="0"/>
                      <w:sz w:val="16"/>
                    </w:rPr>
                    <w:t>or</w:t>
                  </w:r>
                  <w:r w:rsidRPr="00DF2B50">
                    <w:rPr>
                      <w:rFonts w:ascii="Karla" w:hAnsi="Karla"/>
                      <w:b w:val="0"/>
                      <w:spacing w:val="-3"/>
                      <w:sz w:val="16"/>
                    </w:rPr>
                    <w:t xml:space="preserve"> </w:t>
                  </w:r>
                  <w:r w:rsidRPr="00DF2B50">
                    <w:rPr>
                      <w:rFonts w:ascii="Karla" w:hAnsi="Karla"/>
                      <w:b w:val="0"/>
                      <w:sz w:val="16"/>
                    </w:rPr>
                    <w:t>part</w:t>
                  </w:r>
                  <w:r w:rsidRPr="00DF2B50">
                    <w:rPr>
                      <w:rFonts w:ascii="Karla" w:hAnsi="Karla"/>
                      <w:b w:val="0"/>
                      <w:spacing w:val="-3"/>
                      <w:sz w:val="16"/>
                    </w:rPr>
                    <w:t xml:space="preserve"> </w:t>
                  </w:r>
                  <w:r w:rsidRPr="00DF2B50">
                    <w:rPr>
                      <w:rFonts w:ascii="Karla" w:hAnsi="Karla"/>
                      <w:b w:val="0"/>
                      <w:sz w:val="16"/>
                    </w:rPr>
                    <w:t>payment</w:t>
                  </w:r>
                  <w:r w:rsidRPr="00DF2B50">
                    <w:rPr>
                      <w:rFonts w:ascii="Karla" w:hAnsi="Karla"/>
                      <w:b w:val="0"/>
                      <w:spacing w:val="-3"/>
                      <w:sz w:val="16"/>
                    </w:rPr>
                    <w:t xml:space="preserve"> </w:t>
                  </w:r>
                  <w:r w:rsidRPr="00DF2B50">
                    <w:rPr>
                      <w:rFonts w:ascii="Karla" w:hAnsi="Karla"/>
                      <w:b w:val="0"/>
                      <w:sz w:val="16"/>
                    </w:rPr>
                    <w:t>of</w:t>
                  </w:r>
                  <w:r w:rsidRPr="00DF2B50">
                    <w:rPr>
                      <w:rFonts w:ascii="Karla" w:hAnsi="Karla"/>
                      <w:b w:val="0"/>
                      <w:spacing w:val="-3"/>
                      <w:sz w:val="16"/>
                    </w:rPr>
                    <w:t xml:space="preserve"> </w:t>
                  </w:r>
                  <w:r w:rsidRPr="00DF2B50">
                    <w:rPr>
                      <w:rFonts w:ascii="Karla" w:hAnsi="Karla"/>
                      <w:b w:val="0"/>
                      <w:sz w:val="16"/>
                    </w:rPr>
                    <w:t>non-Medicare</w:t>
                  </w:r>
                  <w:r w:rsidRPr="00DF2B50">
                    <w:rPr>
                      <w:rFonts w:ascii="Karla" w:hAnsi="Karla"/>
                      <w:b w:val="0"/>
                      <w:spacing w:val="-4"/>
                      <w:sz w:val="16"/>
                    </w:rPr>
                    <w:t xml:space="preserve"> </w:t>
                  </w:r>
                  <w:proofErr w:type="spellStart"/>
                  <w:r w:rsidRPr="00DF2B50">
                    <w:rPr>
                      <w:rFonts w:ascii="Karla" w:hAnsi="Karla"/>
                      <w:b w:val="0"/>
                      <w:sz w:val="16"/>
                    </w:rPr>
                    <w:t>rebatable</w:t>
                  </w:r>
                  <w:proofErr w:type="spellEnd"/>
                  <w:r w:rsidRPr="00DF2B50">
                    <w:rPr>
                      <w:rFonts w:ascii="Karla" w:hAnsi="Karla"/>
                      <w:b w:val="0"/>
                      <w:spacing w:val="-4"/>
                      <w:sz w:val="16"/>
                    </w:rPr>
                    <w:t xml:space="preserve"> </w:t>
                  </w:r>
                  <w:r w:rsidRPr="00DF2B50">
                    <w:rPr>
                      <w:rFonts w:ascii="Karla" w:hAnsi="Karla"/>
                      <w:b w:val="0"/>
                      <w:sz w:val="16"/>
                    </w:rPr>
                    <w:t>tests</w:t>
                  </w:r>
                  <w:r w:rsidRPr="00DF2B50">
                    <w:rPr>
                      <w:rFonts w:ascii="Karla" w:hAnsi="Karla"/>
                      <w:b w:val="0"/>
                      <w:spacing w:val="-3"/>
                      <w:sz w:val="16"/>
                    </w:rPr>
                    <w:t xml:space="preserve"> </w:t>
                  </w:r>
                  <w:r w:rsidRPr="00DF2B50">
                    <w:rPr>
                      <w:rFonts w:ascii="Karla" w:hAnsi="Karla"/>
                      <w:b w:val="0"/>
                      <w:sz w:val="16"/>
                    </w:rPr>
                    <w:t>performed</w:t>
                  </w:r>
                  <w:r w:rsidRPr="00DF2B50">
                    <w:rPr>
                      <w:rFonts w:ascii="Karla" w:hAnsi="Karla"/>
                      <w:b w:val="0"/>
                      <w:spacing w:val="-3"/>
                      <w:sz w:val="16"/>
                    </w:rPr>
                    <w:t xml:space="preserve"> </w:t>
                  </w:r>
                  <w:r w:rsidRPr="00DF2B50">
                    <w:rPr>
                      <w:rFonts w:ascii="Karla" w:hAnsi="Karla"/>
                      <w:b w:val="0"/>
                      <w:sz w:val="16"/>
                    </w:rPr>
                    <w:t>by Austin Pathology.</w:t>
                  </w:r>
                </w:p>
                <w:p w14:paraId="06870489" w14:textId="77777777" w:rsidR="007A7850" w:rsidRPr="00DF2B50" w:rsidRDefault="007A7850" w:rsidP="007A7850">
                  <w:pPr>
                    <w:pStyle w:val="TableParagraph"/>
                    <w:tabs>
                      <w:tab w:val="left" w:pos="375"/>
                    </w:tabs>
                    <w:ind w:right="1623"/>
                    <w:rPr>
                      <w:rFonts w:ascii="Karla" w:hAnsi="Karla"/>
                      <w:b w:val="0"/>
                      <w:sz w:val="16"/>
                    </w:rPr>
                  </w:pPr>
                </w:p>
                <w:p w14:paraId="1E5D97AC" w14:textId="77777777" w:rsidR="007A7850" w:rsidRDefault="007A7850" w:rsidP="007A7850">
                  <w:pPr>
                    <w:pStyle w:val="TableParagraph"/>
                    <w:tabs>
                      <w:tab w:val="left" w:pos="375"/>
                    </w:tabs>
                    <w:spacing w:line="360" w:lineRule="auto"/>
                    <w:ind w:right="1623"/>
                    <w:rPr>
                      <w:rFonts w:ascii="Karla" w:hAnsi="Karla"/>
                      <w:b w:val="0"/>
                      <w:sz w:val="16"/>
                    </w:rPr>
                  </w:pPr>
                  <w:r w:rsidRPr="00DF2B50">
                    <w:rPr>
                      <w:rFonts w:ascii="Karla" w:hAnsi="Karla"/>
                      <w:b w:val="0"/>
                      <w:sz w:val="16"/>
                    </w:rPr>
                    <w:t>Patient/ Parent Signature: ____________________________________________  Date: ____/____/____</w:t>
                  </w:r>
                </w:p>
                <w:p w14:paraId="28968902" w14:textId="77777777" w:rsidR="007A7850" w:rsidRDefault="007A7850" w:rsidP="007A7850">
                  <w:pPr>
                    <w:pStyle w:val="TableParagraph"/>
                    <w:tabs>
                      <w:tab w:val="left" w:pos="375"/>
                    </w:tabs>
                    <w:spacing w:line="360" w:lineRule="auto"/>
                    <w:ind w:right="1623"/>
                    <w:rPr>
                      <w:rFonts w:ascii="Karla" w:hAnsi="Karla"/>
                      <w:b w:val="0"/>
                      <w:sz w:val="16"/>
                    </w:rPr>
                  </w:pPr>
                </w:p>
                <w:p w14:paraId="1F67CD4E" w14:textId="77777777" w:rsidR="007A7850" w:rsidRPr="000E0A9D" w:rsidRDefault="00000000" w:rsidP="007A7850">
                  <w:pPr>
                    <w:jc w:val="both"/>
                    <w:rPr>
                      <w:rFonts w:ascii="Karla" w:hAnsi="Karla"/>
                      <w:sz w:val="20"/>
                      <w:szCs w:val="20"/>
                    </w:rPr>
                  </w:pPr>
                  <w:sdt>
                    <w:sdtPr>
                      <w:rPr>
                        <w:rFonts w:ascii="Karla" w:hAnsi="Karla"/>
                        <w:spacing w:val="-2"/>
                        <w:sz w:val="18"/>
                        <w:szCs w:val="18"/>
                      </w:rPr>
                      <w:id w:val="-555552564"/>
                      <w14:checkbox>
                        <w14:checked w14:val="0"/>
                        <w14:checkedState w14:val="2612" w14:font="MS Gothic"/>
                        <w14:uncheckedState w14:val="2610" w14:font="MS Gothic"/>
                      </w14:checkbox>
                    </w:sdtPr>
                    <w:sdtContent>
                      <w:r w:rsidR="007A7850" w:rsidRPr="00DF2B50">
                        <w:rPr>
                          <w:rFonts w:ascii="Segoe UI Symbol" w:eastAsia="MS Gothic" w:hAnsi="Segoe UI Symbol" w:cs="Segoe UI Symbol"/>
                          <w:spacing w:val="-2"/>
                          <w:sz w:val="18"/>
                          <w:szCs w:val="18"/>
                        </w:rPr>
                        <w:t>☐</w:t>
                      </w:r>
                    </w:sdtContent>
                  </w:sdt>
                  <w:r w:rsidR="007A7850" w:rsidRPr="00DF2B50">
                    <w:rPr>
                      <w:rFonts w:ascii="Karla" w:hAnsi="Karla"/>
                      <w:sz w:val="18"/>
                      <w:szCs w:val="18"/>
                    </w:rPr>
                    <w:t xml:space="preserve">  </w:t>
                  </w:r>
                  <w:r w:rsidR="007A7850" w:rsidRPr="00DF2B50">
                    <w:rPr>
                      <w:rFonts w:ascii="Karla" w:hAnsi="Karla"/>
                      <w:sz w:val="20"/>
                      <w:szCs w:val="20"/>
                    </w:rPr>
                    <w:t xml:space="preserve">Bill </w:t>
                  </w:r>
                  <w:r w:rsidR="007A7850">
                    <w:rPr>
                      <w:rFonts w:ascii="Karla" w:hAnsi="Karla"/>
                      <w:sz w:val="20"/>
                      <w:szCs w:val="20"/>
                    </w:rPr>
                    <w:t xml:space="preserve">Other (Please Specify) </w:t>
                  </w:r>
                  <w:r w:rsidR="007A7850" w:rsidRPr="000E0A9D">
                    <w:rPr>
                      <w:rFonts w:ascii="Times New Roman" w:hAnsi="Times New Roman" w:cs="Times New Roman"/>
                      <w:sz w:val="20"/>
                      <w:szCs w:val="20"/>
                    </w:rPr>
                    <w:t>………………</w:t>
                  </w:r>
                  <w:r w:rsidR="007A7850">
                    <w:rPr>
                      <w:rFonts w:ascii="Times New Roman" w:hAnsi="Times New Roman" w:cs="Times New Roman"/>
                      <w:sz w:val="20"/>
                      <w:szCs w:val="20"/>
                    </w:rPr>
                    <w:t>…………..</w:t>
                  </w:r>
                </w:p>
                <w:p w14:paraId="04C5BA7D" w14:textId="32B6C454" w:rsidR="007A7850" w:rsidRPr="00DF2B50" w:rsidRDefault="007A7850" w:rsidP="007A7850">
                  <w:pPr>
                    <w:pStyle w:val="TableParagraph"/>
                    <w:tabs>
                      <w:tab w:val="left" w:pos="375"/>
                    </w:tabs>
                    <w:spacing w:line="360" w:lineRule="auto"/>
                    <w:ind w:right="1623"/>
                    <w:rPr>
                      <w:rFonts w:ascii="Karla" w:hAnsi="Karla"/>
                      <w:spacing w:val="-2"/>
                      <w:sz w:val="16"/>
                    </w:rPr>
                  </w:pPr>
                </w:p>
              </w:tc>
            </w:tr>
          </w:tbl>
          <w:p w14:paraId="6A18A716" w14:textId="475BB7E0" w:rsidR="007A7850" w:rsidRPr="004A66D8" w:rsidRDefault="007A7850" w:rsidP="007A7850">
            <w:pPr>
              <w:tabs>
                <w:tab w:val="left" w:pos="493"/>
              </w:tabs>
              <w:spacing w:before="0" w:after="0"/>
              <w:ind w:left="0" w:right="236"/>
              <w:rPr>
                <w:rFonts w:ascii="Karla" w:hAnsi="Karla"/>
                <w:sz w:val="18"/>
                <w:szCs w:val="18"/>
              </w:rPr>
            </w:pPr>
          </w:p>
        </w:tc>
      </w:tr>
      <w:tr w:rsidR="007A7850" w:rsidRPr="00547248" w14:paraId="1DF5FD41" w14:textId="77777777" w:rsidTr="00C52576">
        <w:trPr>
          <w:trHeight w:val="319"/>
        </w:trPr>
        <w:tc>
          <w:tcPr>
            <w:tcW w:w="11341" w:type="dxa"/>
            <w:gridSpan w:val="4"/>
            <w:tcBorders>
              <w:top w:val="single" w:sz="12" w:space="0" w:color="60269E" w:themeColor="accent4"/>
              <w:left w:val="single" w:sz="12" w:space="0" w:color="60269E" w:themeColor="accent4"/>
              <w:bottom w:val="single" w:sz="12" w:space="0" w:color="60269E" w:themeColor="accent4"/>
              <w:right w:val="single" w:sz="12" w:space="0" w:color="60269E" w:themeColor="accent4"/>
            </w:tcBorders>
            <w:shd w:val="clear" w:color="auto" w:fill="DECCF2" w:themeFill="accent4" w:themeFillTint="33"/>
            <w:vAlign w:val="center"/>
          </w:tcPr>
          <w:p w14:paraId="548275D9" w14:textId="7FA805C4" w:rsidR="007A7850" w:rsidRPr="00E129E6" w:rsidRDefault="007A7850" w:rsidP="007A7850">
            <w:pPr>
              <w:tabs>
                <w:tab w:val="left" w:pos="760"/>
              </w:tabs>
              <w:spacing w:before="0" w:after="0"/>
              <w:ind w:right="-20"/>
              <w:rPr>
                <w:rFonts w:ascii="Karla" w:hAnsi="Karla"/>
                <w:b/>
                <w:sz w:val="20"/>
                <w:szCs w:val="20"/>
              </w:rPr>
            </w:pPr>
            <w:r w:rsidRPr="00E129E6">
              <w:rPr>
                <w:rFonts w:ascii="Karla" w:hAnsi="Karla"/>
                <w:b/>
                <w:sz w:val="20"/>
                <w:szCs w:val="20"/>
              </w:rPr>
              <w:t>NGS PANELS – GENES LISTS</w:t>
            </w:r>
          </w:p>
          <w:p w14:paraId="75826762" w14:textId="77777777" w:rsidR="007A7850" w:rsidRPr="00E129E6" w:rsidRDefault="007A7850" w:rsidP="007A7850">
            <w:pPr>
              <w:tabs>
                <w:tab w:val="left" w:pos="760"/>
              </w:tabs>
              <w:spacing w:before="0" w:after="0"/>
              <w:ind w:right="-20"/>
              <w:rPr>
                <w:rFonts w:ascii="Karla" w:hAnsi="Karla"/>
                <w:b/>
                <w:sz w:val="20"/>
                <w:szCs w:val="20"/>
              </w:rPr>
            </w:pPr>
          </w:p>
          <w:p w14:paraId="510F19E0" w14:textId="3FC25620" w:rsidR="007A7850" w:rsidRDefault="007A7850" w:rsidP="007A7850">
            <w:pPr>
              <w:tabs>
                <w:tab w:val="left" w:pos="760"/>
              </w:tabs>
              <w:spacing w:before="0" w:after="0"/>
              <w:ind w:right="-20"/>
              <w:rPr>
                <w:rFonts w:ascii="Karla" w:eastAsia="Times New Roman" w:hAnsi="Karla" w:cs="Calibri"/>
                <w:i/>
                <w:color w:val="000000"/>
                <w:spacing w:val="-2"/>
                <w:sz w:val="20"/>
                <w:szCs w:val="20"/>
                <w:lang w:eastAsia="en-AU"/>
              </w:rPr>
            </w:pPr>
            <w:r w:rsidRPr="00E129E6">
              <w:rPr>
                <w:rFonts w:ascii="Karla" w:hAnsi="Karla"/>
                <w:b/>
                <w:sz w:val="20"/>
                <w:szCs w:val="20"/>
              </w:rPr>
              <w:t>Myeloid NGS Panel (39 Genes)</w:t>
            </w:r>
            <w:r w:rsidRPr="00E129E6">
              <w:rPr>
                <w:rFonts w:ascii="Karla" w:eastAsia="Times New Roman" w:hAnsi="Karla" w:cs="Calibri"/>
                <w:color w:val="000000"/>
                <w:spacing w:val="-2"/>
                <w:sz w:val="20"/>
                <w:szCs w:val="20"/>
                <w:lang w:eastAsia="en-AU"/>
              </w:rPr>
              <w:t xml:space="preserve">: </w:t>
            </w:r>
            <w:r w:rsidRPr="00E129E6">
              <w:rPr>
                <w:rFonts w:ascii="Karla" w:eastAsia="Times New Roman" w:hAnsi="Karla" w:cs="Calibri"/>
                <w:i/>
                <w:color w:val="000000"/>
                <w:spacing w:val="-2"/>
                <w:sz w:val="20"/>
                <w:szCs w:val="20"/>
                <w:lang w:eastAsia="en-AU"/>
              </w:rPr>
              <w:t>ASXL1, BRAF, CALR, CBL, CEBPA, CSF3R, CXCR4,  DNMT3A, DDX41#, ETNK1, EZH2, FBXW7, FLT3, GATA1, GATA2, IDH1, IDH2, JAK2, KIT, KRAS, MPL, MYD88, NOTCH1, NPM1, NRAS, PPM1D, PTEN, RHOA, RUNX1, SETBP1, SF3B1, SRSF2, STAT3, STAT5B, STAT6, TET2, TP53, U2AF1, WT1</w:t>
            </w:r>
          </w:p>
          <w:p w14:paraId="1D6ED4EE" w14:textId="1A4CDD97" w:rsidR="007A7850" w:rsidRDefault="007A7850" w:rsidP="007A7850">
            <w:pPr>
              <w:tabs>
                <w:tab w:val="left" w:pos="760"/>
              </w:tabs>
              <w:spacing w:before="0" w:after="0"/>
              <w:ind w:right="-20"/>
              <w:rPr>
                <w:rFonts w:ascii="Karla" w:eastAsia="Times New Roman" w:hAnsi="Karla" w:cs="Calibri"/>
                <w:i/>
                <w:color w:val="000000"/>
                <w:spacing w:val="-2"/>
                <w:sz w:val="20"/>
                <w:szCs w:val="20"/>
                <w:lang w:eastAsia="en-AU"/>
              </w:rPr>
            </w:pPr>
          </w:p>
          <w:p w14:paraId="11DDAE45" w14:textId="2C5E317A" w:rsidR="007A7850" w:rsidRPr="0094361C" w:rsidRDefault="007A7850" w:rsidP="007A7850">
            <w:pPr>
              <w:tabs>
                <w:tab w:val="left" w:pos="760"/>
              </w:tabs>
              <w:spacing w:before="0" w:after="0"/>
              <w:ind w:right="-20"/>
              <w:rPr>
                <w:rFonts w:ascii="Karla" w:eastAsia="Times New Roman" w:hAnsi="Karla" w:cs="Calibri"/>
                <w:b/>
                <w:color w:val="000000"/>
                <w:spacing w:val="-2"/>
                <w:sz w:val="20"/>
                <w:szCs w:val="20"/>
                <w:lang w:eastAsia="en-AU"/>
              </w:rPr>
            </w:pPr>
            <w:r w:rsidRPr="0094361C">
              <w:rPr>
                <w:rFonts w:ascii="Karla" w:eastAsia="Times New Roman" w:hAnsi="Karla" w:cs="Calibri"/>
                <w:b/>
                <w:color w:val="000000"/>
                <w:spacing w:val="-2"/>
                <w:sz w:val="20"/>
                <w:szCs w:val="20"/>
                <w:lang w:eastAsia="en-AU"/>
              </w:rPr>
              <w:t>MPN NGS Panel</w:t>
            </w:r>
            <w:r>
              <w:rPr>
                <w:rFonts w:ascii="Karla" w:eastAsia="Times New Roman" w:hAnsi="Karla" w:cs="Calibri"/>
                <w:b/>
                <w:color w:val="000000"/>
                <w:spacing w:val="-2"/>
                <w:sz w:val="20"/>
                <w:szCs w:val="20"/>
                <w:lang w:eastAsia="en-AU"/>
              </w:rPr>
              <w:t xml:space="preserve"> (8 Genes): </w:t>
            </w:r>
            <w:r w:rsidRPr="00DC76F7">
              <w:rPr>
                <w:rFonts w:ascii="Karla" w:eastAsia="Times New Roman" w:hAnsi="Karla" w:cs="Calibri"/>
                <w:color w:val="000000"/>
                <w:spacing w:val="-2"/>
                <w:sz w:val="20"/>
                <w:szCs w:val="20"/>
                <w:lang w:eastAsia="en-AU"/>
              </w:rPr>
              <w:t>ASXL1, CALR, CSF3R, JAK2, KIT, MPL, IDH1, IDH2</w:t>
            </w:r>
          </w:p>
          <w:p w14:paraId="58DB1179" w14:textId="77777777" w:rsidR="007A7850" w:rsidRPr="00E129E6" w:rsidRDefault="007A7850" w:rsidP="007A7850">
            <w:pPr>
              <w:tabs>
                <w:tab w:val="left" w:pos="760"/>
              </w:tabs>
              <w:spacing w:before="0" w:after="0"/>
              <w:ind w:right="-20"/>
              <w:rPr>
                <w:rFonts w:ascii="Karla" w:eastAsia="Times New Roman" w:hAnsi="Karla" w:cs="Calibri"/>
                <w:i/>
                <w:color w:val="000000"/>
                <w:spacing w:val="-2"/>
                <w:sz w:val="20"/>
                <w:szCs w:val="20"/>
                <w:lang w:eastAsia="en-AU"/>
              </w:rPr>
            </w:pPr>
          </w:p>
          <w:p w14:paraId="29DCFD81" w14:textId="1ACDCEBC" w:rsidR="007A7850" w:rsidRPr="00CF751B" w:rsidRDefault="007A7850" w:rsidP="007A7850">
            <w:pPr>
              <w:tabs>
                <w:tab w:val="left" w:pos="760"/>
              </w:tabs>
              <w:spacing w:before="0" w:after="0"/>
              <w:ind w:right="-20"/>
              <w:rPr>
                <w:rFonts w:ascii="Karla" w:eastAsia="Arial" w:hAnsi="Karla" w:cs="Arial"/>
                <w:b/>
                <w:bCs/>
                <w:spacing w:val="-1"/>
                <w:sz w:val="20"/>
                <w:szCs w:val="20"/>
              </w:rPr>
            </w:pPr>
            <w:r w:rsidRPr="00E129E6">
              <w:rPr>
                <w:rFonts w:ascii="Karla" w:hAnsi="Karla"/>
                <w:b/>
                <w:sz w:val="20"/>
                <w:szCs w:val="20"/>
              </w:rPr>
              <w:t>Lymphoid NGS Panel (37 Genes):</w:t>
            </w:r>
            <w:r w:rsidRPr="00E129E6">
              <w:rPr>
                <w:rFonts w:ascii="Karla" w:eastAsia="Arial" w:hAnsi="Karla" w:cs="Arial"/>
                <w:b/>
                <w:bCs/>
                <w:spacing w:val="-1"/>
                <w:sz w:val="20"/>
                <w:szCs w:val="20"/>
              </w:rPr>
              <w:t xml:space="preserve"> </w:t>
            </w:r>
            <w:r w:rsidRPr="00E129E6">
              <w:rPr>
                <w:rFonts w:ascii="Karla" w:hAnsi="Karla"/>
                <w:i/>
                <w:spacing w:val="-2"/>
                <w:sz w:val="20"/>
                <w:szCs w:val="20"/>
              </w:rPr>
              <w:t>BCL2, BCL2L1, BIRC3, BRAF, BTK, CARD11, CD274, CD79B, CXCR4, DNMT3A, EZH2, FYN, ID3, IDH1, IDH2, IRF8, JAK3, KRAS, MAP2K1, MCL1, MYD88, NOTCH1, NOTCH2, NRAS, PDCD1LG2, PHF6, PLCG1, PLCG2, RHOA, RUNX1, SF3B1, STAT3, STAT5B, STAT6, TCF3, TP53, XPO1</w:t>
            </w:r>
          </w:p>
        </w:tc>
      </w:tr>
    </w:tbl>
    <w:p w14:paraId="305F9CE0" w14:textId="77777777" w:rsidR="000A078B" w:rsidRPr="00547248" w:rsidRDefault="000A078B" w:rsidP="00D473DD">
      <w:pPr>
        <w:tabs>
          <w:tab w:val="left" w:pos="9197"/>
        </w:tabs>
        <w:spacing w:before="0" w:after="0"/>
        <w:ind w:left="0"/>
        <w:rPr>
          <w:rFonts w:ascii="Karla" w:hAnsi="Karla"/>
        </w:rPr>
      </w:pPr>
    </w:p>
    <w:sectPr w:rsidR="000A078B" w:rsidRPr="00547248" w:rsidSect="004E5EF8">
      <w:footerReference w:type="default" r:id="rId18"/>
      <w:pgSz w:w="11906" w:h="16838" w:code="9"/>
      <w:pgMar w:top="284" w:right="578" w:bottom="340" w:left="578" w:header="720" w:footer="227" w:gutter="0"/>
      <w:cols w:space="720"/>
      <w:vAlign w:val="both"/>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ABC1FF" w14:textId="77777777" w:rsidR="00CC192E" w:rsidRDefault="00CC192E">
      <w:pPr>
        <w:spacing w:before="0" w:after="0"/>
      </w:pPr>
      <w:r>
        <w:separator/>
      </w:r>
    </w:p>
  </w:endnote>
  <w:endnote w:type="continuationSeparator" w:id="0">
    <w:p w14:paraId="48A8C6E8" w14:textId="77777777" w:rsidR="00CC192E" w:rsidRDefault="00CC192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rla">
    <w:panose1 w:val="00000000000000000000"/>
    <w:charset w:val="00"/>
    <w:family w:val="auto"/>
    <w:pitch w:val="variable"/>
    <w:sig w:usb0="80000027" w:usb1="08000042" w:usb2="14000000" w:usb3="00000000" w:csb0="00000001" w:csb1="00000000"/>
  </w:font>
  <w:font w:name="Work Sans">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018495"/>
      <w:docPartObj>
        <w:docPartGallery w:val="Page Numbers (Bottom of Page)"/>
        <w:docPartUnique/>
      </w:docPartObj>
    </w:sdtPr>
    <w:sdtEndPr>
      <w:rPr>
        <w:rFonts w:ascii="Karla" w:hAnsi="Karla"/>
      </w:rPr>
    </w:sdtEndPr>
    <w:sdtContent>
      <w:sdt>
        <w:sdtPr>
          <w:id w:val="1728636285"/>
          <w:docPartObj>
            <w:docPartGallery w:val="Page Numbers (Top of Page)"/>
            <w:docPartUnique/>
          </w:docPartObj>
        </w:sdtPr>
        <w:sdtEndPr>
          <w:rPr>
            <w:rFonts w:ascii="Karla" w:hAnsi="Karla"/>
          </w:rPr>
        </w:sdtEndPr>
        <w:sdtContent>
          <w:p w14:paraId="4DFD1EDA" w14:textId="5584B81C" w:rsidR="00F101C2" w:rsidRPr="00606261" w:rsidRDefault="00606990" w:rsidP="00606990">
            <w:pPr>
              <w:pStyle w:val="Footer"/>
              <w:rPr>
                <w:rFonts w:ascii="Karla" w:hAnsi="Karla"/>
              </w:rPr>
            </w:pPr>
            <w:r w:rsidRPr="00606261">
              <w:rPr>
                <w:rFonts w:ascii="Karla" w:hAnsi="Karla"/>
              </w:rPr>
              <w:t>FOR-MOLB-</w:t>
            </w:r>
            <w:r w:rsidR="001F3C27" w:rsidRPr="001F3C27">
              <w:rPr>
                <w:rFonts w:ascii="Karla" w:hAnsi="Karla"/>
              </w:rPr>
              <w:t>117</w:t>
            </w:r>
            <w:r w:rsidRPr="00606261">
              <w:rPr>
                <w:rFonts w:ascii="Karla" w:hAnsi="Karla"/>
              </w:rPr>
              <w:tab/>
            </w:r>
            <w:r w:rsidR="00F101C2" w:rsidRPr="00606261">
              <w:rPr>
                <w:rFonts w:ascii="Karla" w:hAnsi="Karla"/>
              </w:rPr>
              <w:t xml:space="preserve">Page </w:t>
            </w:r>
            <w:r w:rsidR="00F101C2" w:rsidRPr="00606261">
              <w:rPr>
                <w:rFonts w:ascii="Karla" w:hAnsi="Karla"/>
                <w:b/>
                <w:bCs/>
              </w:rPr>
              <w:fldChar w:fldCharType="begin"/>
            </w:r>
            <w:r w:rsidR="00F101C2" w:rsidRPr="00606261">
              <w:rPr>
                <w:rFonts w:ascii="Karla" w:hAnsi="Karla"/>
                <w:b/>
                <w:bCs/>
              </w:rPr>
              <w:instrText xml:space="preserve"> PAGE </w:instrText>
            </w:r>
            <w:r w:rsidR="00F101C2" w:rsidRPr="00606261">
              <w:rPr>
                <w:rFonts w:ascii="Karla" w:hAnsi="Karla"/>
                <w:b/>
                <w:bCs/>
              </w:rPr>
              <w:fldChar w:fldCharType="separate"/>
            </w:r>
            <w:r w:rsidR="005C6FE7">
              <w:rPr>
                <w:rFonts w:ascii="Karla" w:hAnsi="Karla"/>
                <w:b/>
                <w:bCs/>
                <w:noProof/>
              </w:rPr>
              <w:t>1</w:t>
            </w:r>
            <w:r w:rsidR="00F101C2" w:rsidRPr="00606261">
              <w:rPr>
                <w:rFonts w:ascii="Karla" w:hAnsi="Karla"/>
                <w:b/>
                <w:bCs/>
              </w:rPr>
              <w:fldChar w:fldCharType="end"/>
            </w:r>
            <w:r w:rsidR="00F101C2" w:rsidRPr="00606261">
              <w:rPr>
                <w:rFonts w:ascii="Karla" w:hAnsi="Karla"/>
              </w:rPr>
              <w:t xml:space="preserve"> of </w:t>
            </w:r>
            <w:r w:rsidR="00F101C2" w:rsidRPr="00606261">
              <w:rPr>
                <w:rFonts w:ascii="Karla" w:hAnsi="Karla"/>
                <w:b/>
                <w:bCs/>
              </w:rPr>
              <w:fldChar w:fldCharType="begin"/>
            </w:r>
            <w:r w:rsidR="00F101C2" w:rsidRPr="00606261">
              <w:rPr>
                <w:rFonts w:ascii="Karla" w:hAnsi="Karla"/>
                <w:b/>
                <w:bCs/>
              </w:rPr>
              <w:instrText xml:space="preserve"> NUMPAGES  </w:instrText>
            </w:r>
            <w:r w:rsidR="00F101C2" w:rsidRPr="00606261">
              <w:rPr>
                <w:rFonts w:ascii="Karla" w:hAnsi="Karla"/>
                <w:b/>
                <w:bCs/>
              </w:rPr>
              <w:fldChar w:fldCharType="separate"/>
            </w:r>
            <w:r w:rsidR="005C6FE7">
              <w:rPr>
                <w:rFonts w:ascii="Karla" w:hAnsi="Karla"/>
                <w:b/>
                <w:bCs/>
                <w:noProof/>
              </w:rPr>
              <w:t>2</w:t>
            </w:r>
            <w:r w:rsidR="00F101C2" w:rsidRPr="00606261">
              <w:rPr>
                <w:rFonts w:ascii="Karla" w:hAnsi="Karla"/>
                <w:b/>
                <w:bCs/>
              </w:rPr>
              <w:fldChar w:fldCharType="end"/>
            </w:r>
            <w:r w:rsidRPr="00606261">
              <w:rPr>
                <w:rFonts w:ascii="Karla" w:hAnsi="Karla"/>
                <w:b/>
                <w:bCs/>
              </w:rPr>
              <w:tab/>
            </w:r>
            <w:r w:rsidRPr="00606261">
              <w:rPr>
                <w:rFonts w:ascii="Karla" w:hAnsi="Karla"/>
                <w:b/>
                <w:bCs/>
              </w:rPr>
              <w:tab/>
            </w:r>
            <w:r w:rsidR="00606261" w:rsidRPr="00606261">
              <w:rPr>
                <w:rFonts w:ascii="Karla" w:hAnsi="Karla"/>
                <w:b/>
                <w:bCs/>
              </w:rPr>
              <w:t xml:space="preserve">  </w:t>
            </w:r>
            <w:r w:rsidRPr="00606261">
              <w:rPr>
                <w:rFonts w:ascii="Karla" w:hAnsi="Karla"/>
                <w:bCs/>
              </w:rPr>
              <w:t xml:space="preserve">Version </w:t>
            </w:r>
            <w:r w:rsidR="003705CF">
              <w:rPr>
                <w:rFonts w:ascii="Karla" w:hAnsi="Karla"/>
                <w:bCs/>
              </w:rPr>
              <w:t>1</w:t>
            </w:r>
            <w:r w:rsidR="00336785">
              <w:rPr>
                <w:rFonts w:ascii="Karla" w:hAnsi="Karla"/>
                <w:bCs/>
              </w:rPr>
              <w:t>3</w:t>
            </w:r>
          </w:p>
        </w:sdtContent>
      </w:sdt>
    </w:sdtContent>
  </w:sdt>
  <w:p w14:paraId="38FC7533" w14:textId="424E3968" w:rsidR="002678C5" w:rsidRPr="00606261" w:rsidRDefault="002678C5" w:rsidP="002F68CD">
    <w:pPr>
      <w:pStyle w:val="Footer"/>
      <w:tabs>
        <w:tab w:val="clear" w:pos="4513"/>
        <w:tab w:val="clear" w:pos="9026"/>
        <w:tab w:val="center" w:pos="5670"/>
        <w:tab w:val="right" w:pos="11012"/>
      </w:tabs>
      <w:rPr>
        <w:rFonts w:ascii="Karla" w:hAnsi="Karl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9053C8" w14:textId="77777777" w:rsidR="00CC192E" w:rsidRDefault="00CC192E">
      <w:pPr>
        <w:spacing w:before="0" w:after="0"/>
      </w:pPr>
      <w:r>
        <w:separator/>
      </w:r>
    </w:p>
  </w:footnote>
  <w:footnote w:type="continuationSeparator" w:id="0">
    <w:p w14:paraId="01D79854" w14:textId="77777777" w:rsidR="00CC192E" w:rsidRDefault="00CC192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74B56"/>
    <w:multiLevelType w:val="hybridMultilevel"/>
    <w:tmpl w:val="4F90D6BC"/>
    <w:lvl w:ilvl="0" w:tplc="0C09000F">
      <w:start w:val="1"/>
      <w:numFmt w:val="decimal"/>
      <w:lvlText w:val="%1."/>
      <w:lvlJc w:val="left"/>
      <w:pPr>
        <w:ind w:left="800" w:hanging="360"/>
      </w:pPr>
    </w:lvl>
    <w:lvl w:ilvl="1" w:tplc="0C090019" w:tentative="1">
      <w:start w:val="1"/>
      <w:numFmt w:val="lowerLetter"/>
      <w:lvlText w:val="%2."/>
      <w:lvlJc w:val="left"/>
      <w:pPr>
        <w:ind w:left="1520" w:hanging="360"/>
      </w:pPr>
    </w:lvl>
    <w:lvl w:ilvl="2" w:tplc="0C09001B" w:tentative="1">
      <w:start w:val="1"/>
      <w:numFmt w:val="lowerRoman"/>
      <w:lvlText w:val="%3."/>
      <w:lvlJc w:val="right"/>
      <w:pPr>
        <w:ind w:left="2240" w:hanging="180"/>
      </w:pPr>
    </w:lvl>
    <w:lvl w:ilvl="3" w:tplc="0C09000F" w:tentative="1">
      <w:start w:val="1"/>
      <w:numFmt w:val="decimal"/>
      <w:lvlText w:val="%4."/>
      <w:lvlJc w:val="left"/>
      <w:pPr>
        <w:ind w:left="2960" w:hanging="360"/>
      </w:pPr>
    </w:lvl>
    <w:lvl w:ilvl="4" w:tplc="0C090019" w:tentative="1">
      <w:start w:val="1"/>
      <w:numFmt w:val="lowerLetter"/>
      <w:lvlText w:val="%5."/>
      <w:lvlJc w:val="left"/>
      <w:pPr>
        <w:ind w:left="3680" w:hanging="360"/>
      </w:pPr>
    </w:lvl>
    <w:lvl w:ilvl="5" w:tplc="0C09001B" w:tentative="1">
      <w:start w:val="1"/>
      <w:numFmt w:val="lowerRoman"/>
      <w:lvlText w:val="%6."/>
      <w:lvlJc w:val="right"/>
      <w:pPr>
        <w:ind w:left="4400" w:hanging="180"/>
      </w:pPr>
    </w:lvl>
    <w:lvl w:ilvl="6" w:tplc="0C09000F" w:tentative="1">
      <w:start w:val="1"/>
      <w:numFmt w:val="decimal"/>
      <w:lvlText w:val="%7."/>
      <w:lvlJc w:val="left"/>
      <w:pPr>
        <w:ind w:left="5120" w:hanging="360"/>
      </w:pPr>
    </w:lvl>
    <w:lvl w:ilvl="7" w:tplc="0C090019" w:tentative="1">
      <w:start w:val="1"/>
      <w:numFmt w:val="lowerLetter"/>
      <w:lvlText w:val="%8."/>
      <w:lvlJc w:val="left"/>
      <w:pPr>
        <w:ind w:left="5840" w:hanging="360"/>
      </w:pPr>
    </w:lvl>
    <w:lvl w:ilvl="8" w:tplc="0C09001B" w:tentative="1">
      <w:start w:val="1"/>
      <w:numFmt w:val="lowerRoman"/>
      <w:lvlText w:val="%9."/>
      <w:lvlJc w:val="right"/>
      <w:pPr>
        <w:ind w:left="6560" w:hanging="180"/>
      </w:pPr>
    </w:lvl>
  </w:abstractNum>
  <w:abstractNum w:abstractNumId="1" w15:restartNumberingAfterBreak="0">
    <w:nsid w:val="1DEE599A"/>
    <w:multiLevelType w:val="hybridMultilevel"/>
    <w:tmpl w:val="67A246BE"/>
    <w:lvl w:ilvl="0" w:tplc="D54AF90E">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04B245D"/>
    <w:multiLevelType w:val="hybridMultilevel"/>
    <w:tmpl w:val="D6D8B318"/>
    <w:lvl w:ilvl="0" w:tplc="0C090001">
      <w:start w:val="1"/>
      <w:numFmt w:val="bullet"/>
      <w:lvlText w:val=""/>
      <w:lvlJc w:val="left"/>
      <w:pPr>
        <w:ind w:left="792" w:hanging="360"/>
      </w:pPr>
      <w:rPr>
        <w:rFonts w:ascii="Symbol" w:hAnsi="Symbol" w:hint="default"/>
      </w:rPr>
    </w:lvl>
    <w:lvl w:ilvl="1" w:tplc="0C090003" w:tentative="1">
      <w:start w:val="1"/>
      <w:numFmt w:val="bullet"/>
      <w:lvlText w:val="o"/>
      <w:lvlJc w:val="left"/>
      <w:pPr>
        <w:ind w:left="1512" w:hanging="360"/>
      </w:pPr>
      <w:rPr>
        <w:rFonts w:ascii="Courier New" w:hAnsi="Courier New" w:cs="Courier New" w:hint="default"/>
      </w:rPr>
    </w:lvl>
    <w:lvl w:ilvl="2" w:tplc="0C090005" w:tentative="1">
      <w:start w:val="1"/>
      <w:numFmt w:val="bullet"/>
      <w:lvlText w:val=""/>
      <w:lvlJc w:val="left"/>
      <w:pPr>
        <w:ind w:left="2232" w:hanging="360"/>
      </w:pPr>
      <w:rPr>
        <w:rFonts w:ascii="Wingdings" w:hAnsi="Wingdings" w:hint="default"/>
      </w:rPr>
    </w:lvl>
    <w:lvl w:ilvl="3" w:tplc="0C090001" w:tentative="1">
      <w:start w:val="1"/>
      <w:numFmt w:val="bullet"/>
      <w:lvlText w:val=""/>
      <w:lvlJc w:val="left"/>
      <w:pPr>
        <w:ind w:left="2952" w:hanging="360"/>
      </w:pPr>
      <w:rPr>
        <w:rFonts w:ascii="Symbol" w:hAnsi="Symbol" w:hint="default"/>
      </w:rPr>
    </w:lvl>
    <w:lvl w:ilvl="4" w:tplc="0C090003" w:tentative="1">
      <w:start w:val="1"/>
      <w:numFmt w:val="bullet"/>
      <w:lvlText w:val="o"/>
      <w:lvlJc w:val="left"/>
      <w:pPr>
        <w:ind w:left="3672" w:hanging="360"/>
      </w:pPr>
      <w:rPr>
        <w:rFonts w:ascii="Courier New" w:hAnsi="Courier New" w:cs="Courier New" w:hint="default"/>
      </w:rPr>
    </w:lvl>
    <w:lvl w:ilvl="5" w:tplc="0C090005" w:tentative="1">
      <w:start w:val="1"/>
      <w:numFmt w:val="bullet"/>
      <w:lvlText w:val=""/>
      <w:lvlJc w:val="left"/>
      <w:pPr>
        <w:ind w:left="4392" w:hanging="360"/>
      </w:pPr>
      <w:rPr>
        <w:rFonts w:ascii="Wingdings" w:hAnsi="Wingdings" w:hint="default"/>
      </w:rPr>
    </w:lvl>
    <w:lvl w:ilvl="6" w:tplc="0C090001" w:tentative="1">
      <w:start w:val="1"/>
      <w:numFmt w:val="bullet"/>
      <w:lvlText w:val=""/>
      <w:lvlJc w:val="left"/>
      <w:pPr>
        <w:ind w:left="5112" w:hanging="360"/>
      </w:pPr>
      <w:rPr>
        <w:rFonts w:ascii="Symbol" w:hAnsi="Symbol" w:hint="default"/>
      </w:rPr>
    </w:lvl>
    <w:lvl w:ilvl="7" w:tplc="0C090003" w:tentative="1">
      <w:start w:val="1"/>
      <w:numFmt w:val="bullet"/>
      <w:lvlText w:val="o"/>
      <w:lvlJc w:val="left"/>
      <w:pPr>
        <w:ind w:left="5832" w:hanging="360"/>
      </w:pPr>
      <w:rPr>
        <w:rFonts w:ascii="Courier New" w:hAnsi="Courier New" w:cs="Courier New" w:hint="default"/>
      </w:rPr>
    </w:lvl>
    <w:lvl w:ilvl="8" w:tplc="0C090005" w:tentative="1">
      <w:start w:val="1"/>
      <w:numFmt w:val="bullet"/>
      <w:lvlText w:val=""/>
      <w:lvlJc w:val="left"/>
      <w:pPr>
        <w:ind w:left="6552" w:hanging="360"/>
      </w:pPr>
      <w:rPr>
        <w:rFonts w:ascii="Wingdings" w:hAnsi="Wingdings" w:hint="default"/>
      </w:rPr>
    </w:lvl>
  </w:abstractNum>
  <w:abstractNum w:abstractNumId="3" w15:restartNumberingAfterBreak="0">
    <w:nsid w:val="210B64A3"/>
    <w:multiLevelType w:val="hybridMultilevel"/>
    <w:tmpl w:val="0FE2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3C1C11"/>
    <w:multiLevelType w:val="hybridMultilevel"/>
    <w:tmpl w:val="EE9A11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E8600AF"/>
    <w:multiLevelType w:val="hybridMultilevel"/>
    <w:tmpl w:val="F0929E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0666DE"/>
    <w:multiLevelType w:val="hybridMultilevel"/>
    <w:tmpl w:val="CD18C86E"/>
    <w:lvl w:ilvl="0" w:tplc="4B28C352">
      <w:start w:val="1"/>
      <w:numFmt w:val="decimal"/>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7" w15:restartNumberingAfterBreak="0">
    <w:nsid w:val="3A6C0AC3"/>
    <w:multiLevelType w:val="hybridMultilevel"/>
    <w:tmpl w:val="2D4E6026"/>
    <w:lvl w:ilvl="0" w:tplc="3200A674">
      <w:start w:val="1"/>
      <w:numFmt w:val="decimal"/>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8" w15:restartNumberingAfterBreak="0">
    <w:nsid w:val="413C6745"/>
    <w:multiLevelType w:val="hybridMultilevel"/>
    <w:tmpl w:val="3362C0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59E0BB2"/>
    <w:multiLevelType w:val="hybridMultilevel"/>
    <w:tmpl w:val="E0408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DF1CA1"/>
    <w:multiLevelType w:val="hybridMultilevel"/>
    <w:tmpl w:val="4D74CDC6"/>
    <w:lvl w:ilvl="0" w:tplc="4BA2FA76">
      <w:start w:val="1"/>
      <w:numFmt w:val="decimal"/>
      <w:lvlText w:val="%1."/>
      <w:lvlJc w:val="left"/>
      <w:pPr>
        <w:ind w:left="432" w:hanging="360"/>
      </w:pPr>
      <w:rPr>
        <w:rFonts w:hint="default"/>
      </w:rPr>
    </w:lvl>
    <w:lvl w:ilvl="1" w:tplc="0C090019" w:tentative="1">
      <w:start w:val="1"/>
      <w:numFmt w:val="lowerLetter"/>
      <w:lvlText w:val="%2."/>
      <w:lvlJc w:val="left"/>
      <w:pPr>
        <w:ind w:left="1152" w:hanging="360"/>
      </w:pPr>
    </w:lvl>
    <w:lvl w:ilvl="2" w:tplc="0C09001B" w:tentative="1">
      <w:start w:val="1"/>
      <w:numFmt w:val="lowerRoman"/>
      <w:lvlText w:val="%3."/>
      <w:lvlJc w:val="right"/>
      <w:pPr>
        <w:ind w:left="1872" w:hanging="180"/>
      </w:pPr>
    </w:lvl>
    <w:lvl w:ilvl="3" w:tplc="0C09000F" w:tentative="1">
      <w:start w:val="1"/>
      <w:numFmt w:val="decimal"/>
      <w:lvlText w:val="%4."/>
      <w:lvlJc w:val="left"/>
      <w:pPr>
        <w:ind w:left="2592" w:hanging="360"/>
      </w:pPr>
    </w:lvl>
    <w:lvl w:ilvl="4" w:tplc="0C090019" w:tentative="1">
      <w:start w:val="1"/>
      <w:numFmt w:val="lowerLetter"/>
      <w:lvlText w:val="%5."/>
      <w:lvlJc w:val="left"/>
      <w:pPr>
        <w:ind w:left="3312" w:hanging="360"/>
      </w:pPr>
    </w:lvl>
    <w:lvl w:ilvl="5" w:tplc="0C09001B" w:tentative="1">
      <w:start w:val="1"/>
      <w:numFmt w:val="lowerRoman"/>
      <w:lvlText w:val="%6."/>
      <w:lvlJc w:val="right"/>
      <w:pPr>
        <w:ind w:left="4032" w:hanging="180"/>
      </w:pPr>
    </w:lvl>
    <w:lvl w:ilvl="6" w:tplc="0C09000F" w:tentative="1">
      <w:start w:val="1"/>
      <w:numFmt w:val="decimal"/>
      <w:lvlText w:val="%7."/>
      <w:lvlJc w:val="left"/>
      <w:pPr>
        <w:ind w:left="4752" w:hanging="360"/>
      </w:pPr>
    </w:lvl>
    <w:lvl w:ilvl="7" w:tplc="0C090019" w:tentative="1">
      <w:start w:val="1"/>
      <w:numFmt w:val="lowerLetter"/>
      <w:lvlText w:val="%8."/>
      <w:lvlJc w:val="left"/>
      <w:pPr>
        <w:ind w:left="5472" w:hanging="360"/>
      </w:pPr>
    </w:lvl>
    <w:lvl w:ilvl="8" w:tplc="0C09001B" w:tentative="1">
      <w:start w:val="1"/>
      <w:numFmt w:val="lowerRoman"/>
      <w:lvlText w:val="%9."/>
      <w:lvlJc w:val="right"/>
      <w:pPr>
        <w:ind w:left="6192" w:hanging="180"/>
      </w:pPr>
    </w:lvl>
  </w:abstractNum>
  <w:abstractNum w:abstractNumId="11" w15:restartNumberingAfterBreak="0">
    <w:nsid w:val="4EF30E59"/>
    <w:multiLevelType w:val="hybridMultilevel"/>
    <w:tmpl w:val="47088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C24129C"/>
    <w:multiLevelType w:val="hybridMultilevel"/>
    <w:tmpl w:val="5BFC4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5834F9"/>
    <w:multiLevelType w:val="hybridMultilevel"/>
    <w:tmpl w:val="E65A8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E8922A7"/>
    <w:multiLevelType w:val="hybridMultilevel"/>
    <w:tmpl w:val="38BAA0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9A016B"/>
    <w:multiLevelType w:val="hybridMultilevel"/>
    <w:tmpl w:val="15EC878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2451279">
    <w:abstractNumId w:val="7"/>
  </w:num>
  <w:num w:numId="2" w16cid:durableId="901449306">
    <w:abstractNumId w:val="0"/>
  </w:num>
  <w:num w:numId="3" w16cid:durableId="1482817705">
    <w:abstractNumId w:val="5"/>
  </w:num>
  <w:num w:numId="4" w16cid:durableId="37359075">
    <w:abstractNumId w:val="6"/>
  </w:num>
  <w:num w:numId="5" w16cid:durableId="411658295">
    <w:abstractNumId w:val="3"/>
  </w:num>
  <w:num w:numId="6" w16cid:durableId="246958287">
    <w:abstractNumId w:val="10"/>
  </w:num>
  <w:num w:numId="7" w16cid:durableId="56173185">
    <w:abstractNumId w:val="2"/>
  </w:num>
  <w:num w:numId="8" w16cid:durableId="1610431735">
    <w:abstractNumId w:val="1"/>
  </w:num>
  <w:num w:numId="9" w16cid:durableId="1844280837">
    <w:abstractNumId w:val="13"/>
  </w:num>
  <w:num w:numId="10" w16cid:durableId="2145734856">
    <w:abstractNumId w:val="12"/>
  </w:num>
  <w:num w:numId="11" w16cid:durableId="261377435">
    <w:abstractNumId w:val="14"/>
  </w:num>
  <w:num w:numId="12" w16cid:durableId="263342897">
    <w:abstractNumId w:val="9"/>
  </w:num>
  <w:num w:numId="13" w16cid:durableId="1635334023">
    <w:abstractNumId w:val="8"/>
  </w:num>
  <w:num w:numId="14" w16cid:durableId="740441588">
    <w:abstractNumId w:val="11"/>
  </w:num>
  <w:num w:numId="15" w16cid:durableId="1207989855">
    <w:abstractNumId w:val="9"/>
  </w:num>
  <w:num w:numId="16" w16cid:durableId="2142721207">
    <w:abstractNumId w:val="8"/>
  </w:num>
  <w:num w:numId="17" w16cid:durableId="1193110244">
    <w:abstractNumId w:val="11"/>
  </w:num>
  <w:num w:numId="18" w16cid:durableId="688261274">
    <w:abstractNumId w:val="3"/>
  </w:num>
  <w:num w:numId="19" w16cid:durableId="1482769608">
    <w:abstractNumId w:val="4"/>
  </w:num>
  <w:num w:numId="20" w16cid:durableId="304201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attachedTemplate r:id="rId1"/>
  <w:defaultTabStop w:val="720"/>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9"/>
    <w:rsid w:val="00013A6D"/>
    <w:rsid w:val="000146A3"/>
    <w:rsid w:val="0002550E"/>
    <w:rsid w:val="00031E0D"/>
    <w:rsid w:val="00034177"/>
    <w:rsid w:val="00034BB8"/>
    <w:rsid w:val="00051054"/>
    <w:rsid w:val="00060A14"/>
    <w:rsid w:val="00062003"/>
    <w:rsid w:val="000622E3"/>
    <w:rsid w:val="000632EC"/>
    <w:rsid w:val="0006396A"/>
    <w:rsid w:val="00065092"/>
    <w:rsid w:val="000677B9"/>
    <w:rsid w:val="00070780"/>
    <w:rsid w:val="00070F7D"/>
    <w:rsid w:val="000714AB"/>
    <w:rsid w:val="00074F62"/>
    <w:rsid w:val="00086D24"/>
    <w:rsid w:val="0009213A"/>
    <w:rsid w:val="0009320C"/>
    <w:rsid w:val="000951FA"/>
    <w:rsid w:val="00095F2C"/>
    <w:rsid w:val="00096858"/>
    <w:rsid w:val="0009692C"/>
    <w:rsid w:val="000A0023"/>
    <w:rsid w:val="000A06BF"/>
    <w:rsid w:val="000A078B"/>
    <w:rsid w:val="000A0C89"/>
    <w:rsid w:val="000A746A"/>
    <w:rsid w:val="000B29BC"/>
    <w:rsid w:val="000C5706"/>
    <w:rsid w:val="000E1163"/>
    <w:rsid w:val="000E7EDA"/>
    <w:rsid w:val="000F1E7A"/>
    <w:rsid w:val="001006A4"/>
    <w:rsid w:val="0010348C"/>
    <w:rsid w:val="00105121"/>
    <w:rsid w:val="00105409"/>
    <w:rsid w:val="00107605"/>
    <w:rsid w:val="001124DE"/>
    <w:rsid w:val="00114E9E"/>
    <w:rsid w:val="001170B2"/>
    <w:rsid w:val="00120373"/>
    <w:rsid w:val="00120C0D"/>
    <w:rsid w:val="001262C8"/>
    <w:rsid w:val="0012721B"/>
    <w:rsid w:val="001273E4"/>
    <w:rsid w:val="0012768D"/>
    <w:rsid w:val="00127DDE"/>
    <w:rsid w:val="00136F42"/>
    <w:rsid w:val="00137D77"/>
    <w:rsid w:val="001418BE"/>
    <w:rsid w:val="00145140"/>
    <w:rsid w:val="00152405"/>
    <w:rsid w:val="001563F6"/>
    <w:rsid w:val="001664B3"/>
    <w:rsid w:val="001711C6"/>
    <w:rsid w:val="00171307"/>
    <w:rsid w:val="0017381E"/>
    <w:rsid w:val="0019006F"/>
    <w:rsid w:val="001936AC"/>
    <w:rsid w:val="00195FC0"/>
    <w:rsid w:val="00196946"/>
    <w:rsid w:val="001A2E51"/>
    <w:rsid w:val="001C084C"/>
    <w:rsid w:val="001C1F56"/>
    <w:rsid w:val="001C2580"/>
    <w:rsid w:val="001C4674"/>
    <w:rsid w:val="001D0A33"/>
    <w:rsid w:val="001D2394"/>
    <w:rsid w:val="001D42A5"/>
    <w:rsid w:val="001E111F"/>
    <w:rsid w:val="001E374B"/>
    <w:rsid w:val="001E59D3"/>
    <w:rsid w:val="001E67C9"/>
    <w:rsid w:val="001E7D10"/>
    <w:rsid w:val="001E7DDA"/>
    <w:rsid w:val="001F0A3C"/>
    <w:rsid w:val="001F39B4"/>
    <w:rsid w:val="001F3C27"/>
    <w:rsid w:val="001F6053"/>
    <w:rsid w:val="00201298"/>
    <w:rsid w:val="00206BE6"/>
    <w:rsid w:val="0021100B"/>
    <w:rsid w:val="002145FB"/>
    <w:rsid w:val="00214D92"/>
    <w:rsid w:val="00215E4A"/>
    <w:rsid w:val="002219F7"/>
    <w:rsid w:val="00222239"/>
    <w:rsid w:val="00235FBE"/>
    <w:rsid w:val="00242841"/>
    <w:rsid w:val="002678C5"/>
    <w:rsid w:val="00270D41"/>
    <w:rsid w:val="00274FC1"/>
    <w:rsid w:val="00275699"/>
    <w:rsid w:val="00277575"/>
    <w:rsid w:val="00280A9C"/>
    <w:rsid w:val="0028183E"/>
    <w:rsid w:val="00282387"/>
    <w:rsid w:val="00282731"/>
    <w:rsid w:val="00283030"/>
    <w:rsid w:val="0028648F"/>
    <w:rsid w:val="002874FC"/>
    <w:rsid w:val="00295EDC"/>
    <w:rsid w:val="002A0045"/>
    <w:rsid w:val="002A25DA"/>
    <w:rsid w:val="002B2E20"/>
    <w:rsid w:val="002B2F79"/>
    <w:rsid w:val="002B4FAD"/>
    <w:rsid w:val="002B60B5"/>
    <w:rsid w:val="002C000E"/>
    <w:rsid w:val="002C2668"/>
    <w:rsid w:val="002D2990"/>
    <w:rsid w:val="002E47B5"/>
    <w:rsid w:val="002E56EB"/>
    <w:rsid w:val="002E6075"/>
    <w:rsid w:val="002F68CD"/>
    <w:rsid w:val="003039C0"/>
    <w:rsid w:val="00310F32"/>
    <w:rsid w:val="003114B2"/>
    <w:rsid w:val="00315B02"/>
    <w:rsid w:val="00316534"/>
    <w:rsid w:val="0031654E"/>
    <w:rsid w:val="00316A9B"/>
    <w:rsid w:val="0032075A"/>
    <w:rsid w:val="0032278A"/>
    <w:rsid w:val="00322C25"/>
    <w:rsid w:val="00326CA3"/>
    <w:rsid w:val="00326E82"/>
    <w:rsid w:val="00336026"/>
    <w:rsid w:val="00336236"/>
    <w:rsid w:val="00336785"/>
    <w:rsid w:val="00336ED5"/>
    <w:rsid w:val="00342AFB"/>
    <w:rsid w:val="0034329C"/>
    <w:rsid w:val="00346FCC"/>
    <w:rsid w:val="0035225C"/>
    <w:rsid w:val="003534EF"/>
    <w:rsid w:val="00356979"/>
    <w:rsid w:val="00357DF8"/>
    <w:rsid w:val="00363968"/>
    <w:rsid w:val="0036729C"/>
    <w:rsid w:val="003705CF"/>
    <w:rsid w:val="003730BF"/>
    <w:rsid w:val="003731B2"/>
    <w:rsid w:val="003866EC"/>
    <w:rsid w:val="00393A74"/>
    <w:rsid w:val="0039758D"/>
    <w:rsid w:val="003A16BA"/>
    <w:rsid w:val="003A1C19"/>
    <w:rsid w:val="003A30CC"/>
    <w:rsid w:val="003B113C"/>
    <w:rsid w:val="003B394F"/>
    <w:rsid w:val="003B45EA"/>
    <w:rsid w:val="003B5C95"/>
    <w:rsid w:val="003C0960"/>
    <w:rsid w:val="003C1FFA"/>
    <w:rsid w:val="003C4359"/>
    <w:rsid w:val="003D1BE7"/>
    <w:rsid w:val="003D43E0"/>
    <w:rsid w:val="003D6CB1"/>
    <w:rsid w:val="003E3623"/>
    <w:rsid w:val="003E3B1B"/>
    <w:rsid w:val="003E46F6"/>
    <w:rsid w:val="003E480A"/>
    <w:rsid w:val="003F4407"/>
    <w:rsid w:val="003F5850"/>
    <w:rsid w:val="003F5B69"/>
    <w:rsid w:val="003F5EA3"/>
    <w:rsid w:val="003F7A60"/>
    <w:rsid w:val="0040732D"/>
    <w:rsid w:val="00407C95"/>
    <w:rsid w:val="004253C9"/>
    <w:rsid w:val="00433FB3"/>
    <w:rsid w:val="004356A9"/>
    <w:rsid w:val="00435D42"/>
    <w:rsid w:val="00436D9D"/>
    <w:rsid w:val="0044003D"/>
    <w:rsid w:val="00447111"/>
    <w:rsid w:val="00450531"/>
    <w:rsid w:val="004523F7"/>
    <w:rsid w:val="00460E90"/>
    <w:rsid w:val="004625AA"/>
    <w:rsid w:val="004630D6"/>
    <w:rsid w:val="00466EC3"/>
    <w:rsid w:val="00470228"/>
    <w:rsid w:val="00474EA9"/>
    <w:rsid w:val="00477700"/>
    <w:rsid w:val="004824C4"/>
    <w:rsid w:val="00486231"/>
    <w:rsid w:val="0048645B"/>
    <w:rsid w:val="00486CCE"/>
    <w:rsid w:val="0049529A"/>
    <w:rsid w:val="004A0FE7"/>
    <w:rsid w:val="004A168E"/>
    <w:rsid w:val="004A539C"/>
    <w:rsid w:val="004A66D8"/>
    <w:rsid w:val="004B701E"/>
    <w:rsid w:val="004E0133"/>
    <w:rsid w:val="004E40C9"/>
    <w:rsid w:val="004E5EF8"/>
    <w:rsid w:val="004F41A7"/>
    <w:rsid w:val="00504760"/>
    <w:rsid w:val="0050655A"/>
    <w:rsid w:val="00506DAF"/>
    <w:rsid w:val="0052506B"/>
    <w:rsid w:val="00527DB1"/>
    <w:rsid w:val="005324A3"/>
    <w:rsid w:val="005325F5"/>
    <w:rsid w:val="0054109E"/>
    <w:rsid w:val="00541D20"/>
    <w:rsid w:val="00547248"/>
    <w:rsid w:val="00550BF7"/>
    <w:rsid w:val="005524D4"/>
    <w:rsid w:val="00553299"/>
    <w:rsid w:val="00555213"/>
    <w:rsid w:val="00555A09"/>
    <w:rsid w:val="00556982"/>
    <w:rsid w:val="005614B7"/>
    <w:rsid w:val="005637B5"/>
    <w:rsid w:val="00565225"/>
    <w:rsid w:val="005716F9"/>
    <w:rsid w:val="0057471A"/>
    <w:rsid w:val="00586F14"/>
    <w:rsid w:val="00592D6F"/>
    <w:rsid w:val="005944BC"/>
    <w:rsid w:val="00595AFC"/>
    <w:rsid w:val="005A2471"/>
    <w:rsid w:val="005A6687"/>
    <w:rsid w:val="005B1515"/>
    <w:rsid w:val="005B256E"/>
    <w:rsid w:val="005B49C7"/>
    <w:rsid w:val="005B6661"/>
    <w:rsid w:val="005C5B7A"/>
    <w:rsid w:val="005C6FE7"/>
    <w:rsid w:val="005C76BF"/>
    <w:rsid w:val="005C76E1"/>
    <w:rsid w:val="005D0152"/>
    <w:rsid w:val="005D1C6E"/>
    <w:rsid w:val="005D591F"/>
    <w:rsid w:val="005D6851"/>
    <w:rsid w:val="005D68AD"/>
    <w:rsid w:val="005D7051"/>
    <w:rsid w:val="005F3BB8"/>
    <w:rsid w:val="00602F48"/>
    <w:rsid w:val="00604F37"/>
    <w:rsid w:val="00606261"/>
    <w:rsid w:val="00606990"/>
    <w:rsid w:val="006178D3"/>
    <w:rsid w:val="00622C5A"/>
    <w:rsid w:val="00627D08"/>
    <w:rsid w:val="006307CC"/>
    <w:rsid w:val="0064234F"/>
    <w:rsid w:val="00644452"/>
    <w:rsid w:val="00650FAB"/>
    <w:rsid w:val="006522E8"/>
    <w:rsid w:val="00665A6D"/>
    <w:rsid w:val="006711AF"/>
    <w:rsid w:val="00671A30"/>
    <w:rsid w:val="00671D4C"/>
    <w:rsid w:val="00672734"/>
    <w:rsid w:val="00692B54"/>
    <w:rsid w:val="006A0AD4"/>
    <w:rsid w:val="006A0F4D"/>
    <w:rsid w:val="006A1DA0"/>
    <w:rsid w:val="006A54F9"/>
    <w:rsid w:val="006B4B3E"/>
    <w:rsid w:val="006C019F"/>
    <w:rsid w:val="006C1B0B"/>
    <w:rsid w:val="006C26DD"/>
    <w:rsid w:val="006C3B1B"/>
    <w:rsid w:val="006C6AFF"/>
    <w:rsid w:val="006D1299"/>
    <w:rsid w:val="006D2314"/>
    <w:rsid w:val="006D266C"/>
    <w:rsid w:val="006D3E6F"/>
    <w:rsid w:val="006E3569"/>
    <w:rsid w:val="006E6460"/>
    <w:rsid w:val="006F181D"/>
    <w:rsid w:val="006F70BC"/>
    <w:rsid w:val="00702FCF"/>
    <w:rsid w:val="0070491A"/>
    <w:rsid w:val="00706BA0"/>
    <w:rsid w:val="00711F23"/>
    <w:rsid w:val="00716BA6"/>
    <w:rsid w:val="00717BB0"/>
    <w:rsid w:val="00720825"/>
    <w:rsid w:val="00732150"/>
    <w:rsid w:val="007328ED"/>
    <w:rsid w:val="007333D7"/>
    <w:rsid w:val="0073388E"/>
    <w:rsid w:val="007347C8"/>
    <w:rsid w:val="007351FA"/>
    <w:rsid w:val="0073540D"/>
    <w:rsid w:val="00745491"/>
    <w:rsid w:val="007504E8"/>
    <w:rsid w:val="00752161"/>
    <w:rsid w:val="00756A34"/>
    <w:rsid w:val="00757100"/>
    <w:rsid w:val="0076199C"/>
    <w:rsid w:val="007628B0"/>
    <w:rsid w:val="00767EBC"/>
    <w:rsid w:val="00776E07"/>
    <w:rsid w:val="00777AE6"/>
    <w:rsid w:val="007824F6"/>
    <w:rsid w:val="0078343C"/>
    <w:rsid w:val="00783493"/>
    <w:rsid w:val="00785AA8"/>
    <w:rsid w:val="00785ACF"/>
    <w:rsid w:val="0078646A"/>
    <w:rsid w:val="007A3B91"/>
    <w:rsid w:val="007A7850"/>
    <w:rsid w:val="007B25BD"/>
    <w:rsid w:val="007B39D1"/>
    <w:rsid w:val="007B6DAF"/>
    <w:rsid w:val="007B79ED"/>
    <w:rsid w:val="007D6841"/>
    <w:rsid w:val="007E2241"/>
    <w:rsid w:val="007E2860"/>
    <w:rsid w:val="007E6A2F"/>
    <w:rsid w:val="007F1F48"/>
    <w:rsid w:val="007F2D34"/>
    <w:rsid w:val="007F322E"/>
    <w:rsid w:val="007F6FA0"/>
    <w:rsid w:val="007F7A0F"/>
    <w:rsid w:val="00800327"/>
    <w:rsid w:val="008015E1"/>
    <w:rsid w:val="0080201D"/>
    <w:rsid w:val="0080428A"/>
    <w:rsid w:val="008137EC"/>
    <w:rsid w:val="0081486E"/>
    <w:rsid w:val="00816E24"/>
    <w:rsid w:val="00821BA6"/>
    <w:rsid w:val="0083455D"/>
    <w:rsid w:val="008359B5"/>
    <w:rsid w:val="00841297"/>
    <w:rsid w:val="00842076"/>
    <w:rsid w:val="00843441"/>
    <w:rsid w:val="00851B9F"/>
    <w:rsid w:val="00852FB4"/>
    <w:rsid w:val="00857794"/>
    <w:rsid w:val="008626A1"/>
    <w:rsid w:val="008627ED"/>
    <w:rsid w:val="00864069"/>
    <w:rsid w:val="008651C3"/>
    <w:rsid w:val="00866CFB"/>
    <w:rsid w:val="00870A8E"/>
    <w:rsid w:val="008715DF"/>
    <w:rsid w:val="008729B6"/>
    <w:rsid w:val="00872D5C"/>
    <w:rsid w:val="008775D9"/>
    <w:rsid w:val="008803D7"/>
    <w:rsid w:val="00880677"/>
    <w:rsid w:val="0089240E"/>
    <w:rsid w:val="008930C3"/>
    <w:rsid w:val="008940DE"/>
    <w:rsid w:val="00894538"/>
    <w:rsid w:val="008950BC"/>
    <w:rsid w:val="00895247"/>
    <w:rsid w:val="00895684"/>
    <w:rsid w:val="008A2DF0"/>
    <w:rsid w:val="008A3823"/>
    <w:rsid w:val="008A5D94"/>
    <w:rsid w:val="008A720E"/>
    <w:rsid w:val="008A7896"/>
    <w:rsid w:val="008B01A5"/>
    <w:rsid w:val="008B547E"/>
    <w:rsid w:val="008B7289"/>
    <w:rsid w:val="008B78C5"/>
    <w:rsid w:val="008C23F5"/>
    <w:rsid w:val="008C3F93"/>
    <w:rsid w:val="008C60DF"/>
    <w:rsid w:val="008D2F35"/>
    <w:rsid w:val="008D324D"/>
    <w:rsid w:val="008D3536"/>
    <w:rsid w:val="008D3938"/>
    <w:rsid w:val="008D6186"/>
    <w:rsid w:val="008D665E"/>
    <w:rsid w:val="008E00A1"/>
    <w:rsid w:val="008E31C9"/>
    <w:rsid w:val="008E49AC"/>
    <w:rsid w:val="008E4CCC"/>
    <w:rsid w:val="008E7E0F"/>
    <w:rsid w:val="008F227C"/>
    <w:rsid w:val="008F341D"/>
    <w:rsid w:val="008F3CCD"/>
    <w:rsid w:val="008F3D60"/>
    <w:rsid w:val="008F4E61"/>
    <w:rsid w:val="008F61CB"/>
    <w:rsid w:val="008F64EB"/>
    <w:rsid w:val="00904340"/>
    <w:rsid w:val="00910DCD"/>
    <w:rsid w:val="009117AE"/>
    <w:rsid w:val="00914A4F"/>
    <w:rsid w:val="0091552F"/>
    <w:rsid w:val="009245DF"/>
    <w:rsid w:val="009249E3"/>
    <w:rsid w:val="00924C85"/>
    <w:rsid w:val="0092621B"/>
    <w:rsid w:val="00932D59"/>
    <w:rsid w:val="00936A91"/>
    <w:rsid w:val="0094361C"/>
    <w:rsid w:val="00944B7A"/>
    <w:rsid w:val="009475FF"/>
    <w:rsid w:val="009508DD"/>
    <w:rsid w:val="009543ED"/>
    <w:rsid w:val="0095513A"/>
    <w:rsid w:val="00956D27"/>
    <w:rsid w:val="00957535"/>
    <w:rsid w:val="0096215A"/>
    <w:rsid w:val="00965BEB"/>
    <w:rsid w:val="009662C1"/>
    <w:rsid w:val="00973FDD"/>
    <w:rsid w:val="00986321"/>
    <w:rsid w:val="009916FC"/>
    <w:rsid w:val="009923CD"/>
    <w:rsid w:val="00992A7A"/>
    <w:rsid w:val="009938D3"/>
    <w:rsid w:val="00995B30"/>
    <w:rsid w:val="009A6EFD"/>
    <w:rsid w:val="009B1F8F"/>
    <w:rsid w:val="009C13C7"/>
    <w:rsid w:val="009C75D4"/>
    <w:rsid w:val="009D1697"/>
    <w:rsid w:val="009D4AE7"/>
    <w:rsid w:val="009D5043"/>
    <w:rsid w:val="009D786B"/>
    <w:rsid w:val="009E5848"/>
    <w:rsid w:val="009E6A44"/>
    <w:rsid w:val="009F3AF2"/>
    <w:rsid w:val="009F61A5"/>
    <w:rsid w:val="009F6E41"/>
    <w:rsid w:val="00A03166"/>
    <w:rsid w:val="00A04AC7"/>
    <w:rsid w:val="00A05DC0"/>
    <w:rsid w:val="00A05F32"/>
    <w:rsid w:val="00A1034F"/>
    <w:rsid w:val="00A11095"/>
    <w:rsid w:val="00A17F75"/>
    <w:rsid w:val="00A20D7E"/>
    <w:rsid w:val="00A25040"/>
    <w:rsid w:val="00A25271"/>
    <w:rsid w:val="00A255E5"/>
    <w:rsid w:val="00A25968"/>
    <w:rsid w:val="00A26E89"/>
    <w:rsid w:val="00A2797F"/>
    <w:rsid w:val="00A27C2F"/>
    <w:rsid w:val="00A31C41"/>
    <w:rsid w:val="00A3360A"/>
    <w:rsid w:val="00A37ED1"/>
    <w:rsid w:val="00A40271"/>
    <w:rsid w:val="00A40B63"/>
    <w:rsid w:val="00A40EFF"/>
    <w:rsid w:val="00A42D5A"/>
    <w:rsid w:val="00A53643"/>
    <w:rsid w:val="00A733DE"/>
    <w:rsid w:val="00A82EA1"/>
    <w:rsid w:val="00A86D6C"/>
    <w:rsid w:val="00A91BC4"/>
    <w:rsid w:val="00A93235"/>
    <w:rsid w:val="00A97281"/>
    <w:rsid w:val="00AB138F"/>
    <w:rsid w:val="00AB472E"/>
    <w:rsid w:val="00AC0B7C"/>
    <w:rsid w:val="00AC3272"/>
    <w:rsid w:val="00AC38F2"/>
    <w:rsid w:val="00AD448C"/>
    <w:rsid w:val="00AF043C"/>
    <w:rsid w:val="00AF67DC"/>
    <w:rsid w:val="00B07B90"/>
    <w:rsid w:val="00B133FA"/>
    <w:rsid w:val="00B21234"/>
    <w:rsid w:val="00B26CCD"/>
    <w:rsid w:val="00B32AA4"/>
    <w:rsid w:val="00B3577C"/>
    <w:rsid w:val="00B42327"/>
    <w:rsid w:val="00B42D4C"/>
    <w:rsid w:val="00B50027"/>
    <w:rsid w:val="00B54E55"/>
    <w:rsid w:val="00B55C15"/>
    <w:rsid w:val="00B5662F"/>
    <w:rsid w:val="00B57FE0"/>
    <w:rsid w:val="00B638FA"/>
    <w:rsid w:val="00B67E55"/>
    <w:rsid w:val="00B7113E"/>
    <w:rsid w:val="00B73199"/>
    <w:rsid w:val="00B74CD8"/>
    <w:rsid w:val="00B77064"/>
    <w:rsid w:val="00B770C9"/>
    <w:rsid w:val="00B80126"/>
    <w:rsid w:val="00B85005"/>
    <w:rsid w:val="00B92833"/>
    <w:rsid w:val="00B930AC"/>
    <w:rsid w:val="00B96009"/>
    <w:rsid w:val="00BA1DF8"/>
    <w:rsid w:val="00BB0875"/>
    <w:rsid w:val="00BB5A18"/>
    <w:rsid w:val="00BB5DDE"/>
    <w:rsid w:val="00BC6EF8"/>
    <w:rsid w:val="00BD0FAF"/>
    <w:rsid w:val="00BD1B4C"/>
    <w:rsid w:val="00BD6188"/>
    <w:rsid w:val="00BD7F4A"/>
    <w:rsid w:val="00BE0040"/>
    <w:rsid w:val="00BE1A06"/>
    <w:rsid w:val="00BE5297"/>
    <w:rsid w:val="00BE67E6"/>
    <w:rsid w:val="00BE7C58"/>
    <w:rsid w:val="00BF024D"/>
    <w:rsid w:val="00BF10B8"/>
    <w:rsid w:val="00BF302B"/>
    <w:rsid w:val="00BF4E70"/>
    <w:rsid w:val="00BF5859"/>
    <w:rsid w:val="00BF6C60"/>
    <w:rsid w:val="00C12FC0"/>
    <w:rsid w:val="00C133EE"/>
    <w:rsid w:val="00C144B0"/>
    <w:rsid w:val="00C20697"/>
    <w:rsid w:val="00C220DC"/>
    <w:rsid w:val="00C27688"/>
    <w:rsid w:val="00C307E9"/>
    <w:rsid w:val="00C337FF"/>
    <w:rsid w:val="00C33ED3"/>
    <w:rsid w:val="00C37C29"/>
    <w:rsid w:val="00C409DC"/>
    <w:rsid w:val="00C41D0D"/>
    <w:rsid w:val="00C441CE"/>
    <w:rsid w:val="00C4423D"/>
    <w:rsid w:val="00C45988"/>
    <w:rsid w:val="00C474B0"/>
    <w:rsid w:val="00C51333"/>
    <w:rsid w:val="00C5194B"/>
    <w:rsid w:val="00C52576"/>
    <w:rsid w:val="00C549F1"/>
    <w:rsid w:val="00C66145"/>
    <w:rsid w:val="00C721B4"/>
    <w:rsid w:val="00C72D79"/>
    <w:rsid w:val="00C734C6"/>
    <w:rsid w:val="00C73B08"/>
    <w:rsid w:val="00C75DD5"/>
    <w:rsid w:val="00C806F1"/>
    <w:rsid w:val="00C90DDE"/>
    <w:rsid w:val="00C96500"/>
    <w:rsid w:val="00CA0CDE"/>
    <w:rsid w:val="00CA293D"/>
    <w:rsid w:val="00CB14B6"/>
    <w:rsid w:val="00CB1D22"/>
    <w:rsid w:val="00CB2955"/>
    <w:rsid w:val="00CB2C6D"/>
    <w:rsid w:val="00CC192E"/>
    <w:rsid w:val="00CC255B"/>
    <w:rsid w:val="00CD3897"/>
    <w:rsid w:val="00CD65D6"/>
    <w:rsid w:val="00CD7683"/>
    <w:rsid w:val="00CE6CB6"/>
    <w:rsid w:val="00CF1D99"/>
    <w:rsid w:val="00CF751B"/>
    <w:rsid w:val="00D10131"/>
    <w:rsid w:val="00D2119F"/>
    <w:rsid w:val="00D21E4D"/>
    <w:rsid w:val="00D253E8"/>
    <w:rsid w:val="00D345C8"/>
    <w:rsid w:val="00D447BC"/>
    <w:rsid w:val="00D45571"/>
    <w:rsid w:val="00D473DD"/>
    <w:rsid w:val="00D53F65"/>
    <w:rsid w:val="00D718D0"/>
    <w:rsid w:val="00D774F0"/>
    <w:rsid w:val="00D80AF2"/>
    <w:rsid w:val="00D902B8"/>
    <w:rsid w:val="00D9152B"/>
    <w:rsid w:val="00D96561"/>
    <w:rsid w:val="00DA1638"/>
    <w:rsid w:val="00DA30D2"/>
    <w:rsid w:val="00DA62E8"/>
    <w:rsid w:val="00DB2446"/>
    <w:rsid w:val="00DB4E6E"/>
    <w:rsid w:val="00DB5DB8"/>
    <w:rsid w:val="00DB66C0"/>
    <w:rsid w:val="00DC08EE"/>
    <w:rsid w:val="00DC76F7"/>
    <w:rsid w:val="00DE3D07"/>
    <w:rsid w:val="00DF0713"/>
    <w:rsid w:val="00DF0EE1"/>
    <w:rsid w:val="00DF3D68"/>
    <w:rsid w:val="00DF4482"/>
    <w:rsid w:val="00DF63D9"/>
    <w:rsid w:val="00E033C0"/>
    <w:rsid w:val="00E050CF"/>
    <w:rsid w:val="00E0604F"/>
    <w:rsid w:val="00E06077"/>
    <w:rsid w:val="00E06D4A"/>
    <w:rsid w:val="00E074E7"/>
    <w:rsid w:val="00E11439"/>
    <w:rsid w:val="00E11489"/>
    <w:rsid w:val="00E129E6"/>
    <w:rsid w:val="00E21938"/>
    <w:rsid w:val="00E219DF"/>
    <w:rsid w:val="00E26032"/>
    <w:rsid w:val="00E26A72"/>
    <w:rsid w:val="00E30321"/>
    <w:rsid w:val="00E311BF"/>
    <w:rsid w:val="00E32DEF"/>
    <w:rsid w:val="00E335BF"/>
    <w:rsid w:val="00E34C7B"/>
    <w:rsid w:val="00E36A56"/>
    <w:rsid w:val="00E44164"/>
    <w:rsid w:val="00E4439D"/>
    <w:rsid w:val="00E477FD"/>
    <w:rsid w:val="00E478FE"/>
    <w:rsid w:val="00E54CCE"/>
    <w:rsid w:val="00E609FB"/>
    <w:rsid w:val="00E612B0"/>
    <w:rsid w:val="00E66FD4"/>
    <w:rsid w:val="00E70A4C"/>
    <w:rsid w:val="00E73D1A"/>
    <w:rsid w:val="00E74A2A"/>
    <w:rsid w:val="00E75550"/>
    <w:rsid w:val="00E8281C"/>
    <w:rsid w:val="00E82F47"/>
    <w:rsid w:val="00E8311B"/>
    <w:rsid w:val="00E91D31"/>
    <w:rsid w:val="00E9597E"/>
    <w:rsid w:val="00E95EAC"/>
    <w:rsid w:val="00EA42A4"/>
    <w:rsid w:val="00EA4EEF"/>
    <w:rsid w:val="00EA79A9"/>
    <w:rsid w:val="00EA7C7E"/>
    <w:rsid w:val="00EB0342"/>
    <w:rsid w:val="00EB7FB8"/>
    <w:rsid w:val="00EC082C"/>
    <w:rsid w:val="00ED6869"/>
    <w:rsid w:val="00ED79DD"/>
    <w:rsid w:val="00EE1347"/>
    <w:rsid w:val="00EE3430"/>
    <w:rsid w:val="00EE5322"/>
    <w:rsid w:val="00EE7D67"/>
    <w:rsid w:val="00EF044C"/>
    <w:rsid w:val="00EF10D0"/>
    <w:rsid w:val="00EF65E4"/>
    <w:rsid w:val="00F07978"/>
    <w:rsid w:val="00F101C2"/>
    <w:rsid w:val="00F13FBC"/>
    <w:rsid w:val="00F16106"/>
    <w:rsid w:val="00F20887"/>
    <w:rsid w:val="00F20B84"/>
    <w:rsid w:val="00F23F95"/>
    <w:rsid w:val="00F30207"/>
    <w:rsid w:val="00F3153D"/>
    <w:rsid w:val="00F339F9"/>
    <w:rsid w:val="00F33DED"/>
    <w:rsid w:val="00F36E9D"/>
    <w:rsid w:val="00F37B12"/>
    <w:rsid w:val="00F41314"/>
    <w:rsid w:val="00F41D3A"/>
    <w:rsid w:val="00F44089"/>
    <w:rsid w:val="00F51390"/>
    <w:rsid w:val="00F5139B"/>
    <w:rsid w:val="00F563D2"/>
    <w:rsid w:val="00F6029A"/>
    <w:rsid w:val="00F6315F"/>
    <w:rsid w:val="00F662FE"/>
    <w:rsid w:val="00F6712E"/>
    <w:rsid w:val="00F67927"/>
    <w:rsid w:val="00F71E54"/>
    <w:rsid w:val="00F7377F"/>
    <w:rsid w:val="00F754F5"/>
    <w:rsid w:val="00F75921"/>
    <w:rsid w:val="00F80054"/>
    <w:rsid w:val="00F82341"/>
    <w:rsid w:val="00F8434F"/>
    <w:rsid w:val="00FB14CD"/>
    <w:rsid w:val="00FB388A"/>
    <w:rsid w:val="00FC3509"/>
    <w:rsid w:val="00FC57C5"/>
    <w:rsid w:val="00FC7FD1"/>
    <w:rsid w:val="00FD1093"/>
    <w:rsid w:val="00FD5E64"/>
    <w:rsid w:val="00FD63DC"/>
    <w:rsid w:val="00FE0CED"/>
    <w:rsid w:val="00FE7BF2"/>
    <w:rsid w:val="00FF020A"/>
    <w:rsid w:val="00FF74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F17E46"/>
  <w15:docId w15:val="{C7EBD071-A6DB-4B8B-94A5-98BAB15E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6"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6D8"/>
    <w:pPr>
      <w:spacing w:before="60" w:after="60" w:line="240" w:lineRule="auto"/>
      <w:ind w:left="72" w:right="72"/>
    </w:pPr>
    <w:rPr>
      <w:sz w:val="16"/>
      <w:szCs w:val="16"/>
    </w:rPr>
  </w:style>
  <w:style w:type="paragraph" w:styleId="Heading1">
    <w:name w:val="heading 1"/>
    <w:basedOn w:val="Normal"/>
    <w:next w:val="Normal"/>
    <w:link w:val="Heading1Char"/>
    <w:uiPriority w:val="1"/>
    <w:qFormat/>
    <w:rsid w:val="00336026"/>
    <w:pPr>
      <w:keepNext/>
      <w:keepLines/>
      <w:spacing w:before="240" w:after="0"/>
      <w:jc w:val="center"/>
      <w:outlineLvl w:val="0"/>
    </w:pPr>
    <w:rPr>
      <w:rFonts w:asciiTheme="majorHAnsi" w:eastAsiaTheme="majorEastAsia" w:hAnsiTheme="majorHAnsi" w:cstheme="majorBidi"/>
      <w:caps/>
      <w:color w:val="170C47" w:themeColor="accent1" w:themeShade="BF"/>
      <w:sz w:val="32"/>
      <w:szCs w:val="32"/>
    </w:rPr>
  </w:style>
  <w:style w:type="paragraph" w:styleId="Heading2">
    <w:name w:val="heading 2"/>
    <w:basedOn w:val="Normal"/>
    <w:next w:val="Normal"/>
    <w:link w:val="Heading2Char"/>
    <w:uiPriority w:val="1"/>
    <w:qFormat/>
    <w:rsid w:val="00336026"/>
    <w:pPr>
      <w:keepNext/>
      <w:keepLines/>
      <w:spacing w:before="40" w:after="0"/>
      <w:jc w:val="center"/>
      <w:outlineLvl w:val="1"/>
    </w:pPr>
    <w:rPr>
      <w:rFonts w:asciiTheme="majorHAnsi" w:eastAsiaTheme="majorEastAsia" w:hAnsiTheme="majorHAnsi" w:cstheme="majorBidi"/>
      <w:color w:val="170C47" w:themeColor="accent1" w:themeShade="BF"/>
      <w:sz w:val="26"/>
      <w:szCs w:val="26"/>
    </w:rPr>
  </w:style>
  <w:style w:type="paragraph" w:styleId="Heading3">
    <w:name w:val="heading 3"/>
    <w:basedOn w:val="Normal"/>
    <w:next w:val="Normal"/>
    <w:link w:val="Heading3Char"/>
    <w:uiPriority w:val="1"/>
    <w:qFormat/>
    <w:rsid w:val="00336026"/>
    <w:pPr>
      <w:shd w:val="clear" w:color="auto" w:fill="D5DCE4" w:themeFill="text2" w:themeFillTint="33"/>
      <w:ind w:left="0" w:right="0"/>
      <w:jc w:val="center"/>
      <w:outlineLvl w:val="2"/>
    </w:pPr>
    <w:rPr>
      <w:rFonts w:asciiTheme="majorHAnsi" w:eastAsiaTheme="majorEastAsia" w:hAnsiTheme="majorHAnsi" w:cstheme="majorBidi"/>
      <w:b/>
      <w:bCs/>
      <w:caps/>
    </w:rPr>
  </w:style>
  <w:style w:type="paragraph" w:styleId="Heading4">
    <w:name w:val="heading 4"/>
    <w:basedOn w:val="Normal"/>
    <w:next w:val="Normal"/>
    <w:link w:val="Heading4Char"/>
    <w:uiPriority w:val="9"/>
    <w:unhideWhenUsed/>
    <w:rsid w:val="00336026"/>
    <w:pPr>
      <w:jc w:val="center"/>
      <w:outlineLvl w:val="3"/>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60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336026"/>
    <w:rPr>
      <w:rFonts w:asciiTheme="majorHAnsi" w:eastAsiaTheme="majorEastAsia" w:hAnsiTheme="majorHAnsi" w:cstheme="majorBidi"/>
      <w:color w:val="170C47" w:themeColor="accent1" w:themeShade="BF"/>
      <w:sz w:val="26"/>
      <w:szCs w:val="26"/>
    </w:rPr>
  </w:style>
  <w:style w:type="character" w:customStyle="1" w:styleId="Heading1Char">
    <w:name w:val="Heading 1 Char"/>
    <w:basedOn w:val="DefaultParagraphFont"/>
    <w:link w:val="Heading1"/>
    <w:uiPriority w:val="1"/>
    <w:rsid w:val="00336026"/>
    <w:rPr>
      <w:rFonts w:asciiTheme="majorHAnsi" w:eastAsiaTheme="majorEastAsia" w:hAnsiTheme="majorHAnsi" w:cstheme="majorBidi"/>
      <w:caps/>
      <w:color w:val="170C47" w:themeColor="accent1" w:themeShade="BF"/>
      <w:sz w:val="32"/>
      <w:szCs w:val="32"/>
    </w:rPr>
  </w:style>
  <w:style w:type="character" w:styleId="PlaceholderText">
    <w:name w:val="Placeholder Text"/>
    <w:basedOn w:val="DefaultParagraphFont"/>
    <w:uiPriority w:val="99"/>
    <w:semiHidden/>
    <w:rsid w:val="00336026"/>
    <w:rPr>
      <w:color w:val="808080"/>
    </w:rPr>
  </w:style>
  <w:style w:type="paragraph" w:styleId="z-TopofForm">
    <w:name w:val="HTML Top of Form"/>
    <w:basedOn w:val="Normal"/>
    <w:next w:val="Normal"/>
    <w:link w:val="z-TopofFormChar"/>
    <w:hidden/>
    <w:uiPriority w:val="99"/>
    <w:semiHidden/>
    <w:unhideWhenUsed/>
    <w:rsid w:val="00336026"/>
    <w:pPr>
      <w:pBdr>
        <w:bottom w:val="single" w:sz="6" w:space="1" w:color="auto"/>
      </w:pBdr>
      <w:spacing w:before="0" w:after="0"/>
      <w:jc w:val="center"/>
    </w:pPr>
    <w:rPr>
      <w:rFonts w:ascii="Arial" w:hAnsi="Arial" w:cs="Arial"/>
      <w:vanish/>
    </w:rPr>
  </w:style>
  <w:style w:type="character" w:customStyle="1" w:styleId="z-TopofFormChar">
    <w:name w:val="z-Top of Form Char"/>
    <w:basedOn w:val="DefaultParagraphFont"/>
    <w:link w:val="z-TopofForm"/>
    <w:uiPriority w:val="99"/>
    <w:semiHidden/>
    <w:rsid w:val="00336026"/>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36026"/>
    <w:pPr>
      <w:pBdr>
        <w:top w:val="single" w:sz="6" w:space="1" w:color="auto"/>
      </w:pBdr>
      <w:spacing w:before="0" w:after="0"/>
      <w:jc w:val="center"/>
    </w:pPr>
    <w:rPr>
      <w:rFonts w:ascii="Arial" w:hAnsi="Arial" w:cs="Arial"/>
      <w:vanish/>
    </w:rPr>
  </w:style>
  <w:style w:type="character" w:customStyle="1" w:styleId="z-BottomofFormChar">
    <w:name w:val="z-Bottom of Form Char"/>
    <w:basedOn w:val="DefaultParagraphFont"/>
    <w:link w:val="z-BottomofForm"/>
    <w:uiPriority w:val="99"/>
    <w:semiHidden/>
    <w:rsid w:val="00336026"/>
    <w:rPr>
      <w:rFonts w:ascii="Arial" w:hAnsi="Arial" w:cs="Arial"/>
      <w:vanish/>
      <w:sz w:val="16"/>
      <w:szCs w:val="16"/>
    </w:rPr>
  </w:style>
  <w:style w:type="character" w:customStyle="1" w:styleId="Heading3Char">
    <w:name w:val="Heading 3 Char"/>
    <w:basedOn w:val="DefaultParagraphFont"/>
    <w:link w:val="Heading3"/>
    <w:uiPriority w:val="1"/>
    <w:rsid w:val="00336026"/>
    <w:rPr>
      <w:rFonts w:asciiTheme="majorHAnsi" w:eastAsiaTheme="majorEastAsia" w:hAnsiTheme="majorHAnsi" w:cstheme="majorBidi"/>
      <w:b/>
      <w:bCs/>
      <w:caps/>
      <w:sz w:val="16"/>
      <w:szCs w:val="16"/>
      <w:shd w:val="clear" w:color="auto" w:fill="D5DCE4" w:themeFill="text2" w:themeFillTint="33"/>
    </w:rPr>
  </w:style>
  <w:style w:type="paragraph" w:customStyle="1" w:styleId="Spacer">
    <w:name w:val="Spacer"/>
    <w:basedOn w:val="Normal"/>
    <w:uiPriority w:val="1"/>
    <w:rsid w:val="00336026"/>
    <w:pPr>
      <w:spacing w:before="0" w:after="0" w:line="60" w:lineRule="exact"/>
      <w:ind w:left="0"/>
    </w:pPr>
    <w:rPr>
      <w:sz w:val="6"/>
      <w:szCs w:val="6"/>
    </w:rPr>
  </w:style>
  <w:style w:type="character" w:customStyle="1" w:styleId="Heading4Char">
    <w:name w:val="Heading 4 Char"/>
    <w:basedOn w:val="DefaultParagraphFont"/>
    <w:link w:val="Heading4"/>
    <w:uiPriority w:val="9"/>
    <w:rsid w:val="00336026"/>
    <w:rPr>
      <w:rFonts w:asciiTheme="majorHAnsi" w:eastAsiaTheme="majorEastAsia" w:hAnsiTheme="majorHAnsi" w:cstheme="majorBidi"/>
      <w:sz w:val="16"/>
      <w:szCs w:val="16"/>
    </w:rPr>
  </w:style>
  <w:style w:type="paragraph" w:styleId="BalloonText">
    <w:name w:val="Balloon Text"/>
    <w:basedOn w:val="Normal"/>
    <w:link w:val="BalloonTextChar"/>
    <w:uiPriority w:val="99"/>
    <w:semiHidden/>
    <w:unhideWhenUsed/>
    <w:rsid w:val="00B74CD8"/>
    <w:pPr>
      <w:spacing w:before="0" w:after="0"/>
    </w:pPr>
    <w:rPr>
      <w:rFonts w:ascii="Tahoma" w:hAnsi="Tahoma" w:cs="Tahoma"/>
    </w:rPr>
  </w:style>
  <w:style w:type="character" w:customStyle="1" w:styleId="BalloonTextChar">
    <w:name w:val="Balloon Text Char"/>
    <w:basedOn w:val="DefaultParagraphFont"/>
    <w:link w:val="BalloonText"/>
    <w:uiPriority w:val="99"/>
    <w:semiHidden/>
    <w:rsid w:val="00B74CD8"/>
    <w:rPr>
      <w:rFonts w:ascii="Tahoma" w:hAnsi="Tahoma" w:cs="Tahoma"/>
      <w:sz w:val="16"/>
      <w:szCs w:val="16"/>
    </w:rPr>
  </w:style>
  <w:style w:type="paragraph" w:styleId="Header">
    <w:name w:val="header"/>
    <w:basedOn w:val="Normal"/>
    <w:link w:val="HeaderChar"/>
    <w:uiPriority w:val="99"/>
    <w:unhideWhenUsed/>
    <w:rsid w:val="00B74CD8"/>
    <w:pPr>
      <w:tabs>
        <w:tab w:val="center" w:pos="4513"/>
        <w:tab w:val="right" w:pos="9026"/>
      </w:tabs>
      <w:spacing w:before="0" w:after="0"/>
    </w:pPr>
  </w:style>
  <w:style w:type="character" w:customStyle="1" w:styleId="HeaderChar">
    <w:name w:val="Header Char"/>
    <w:basedOn w:val="DefaultParagraphFont"/>
    <w:link w:val="Header"/>
    <w:uiPriority w:val="99"/>
    <w:rsid w:val="00B74CD8"/>
    <w:rPr>
      <w:sz w:val="16"/>
      <w:szCs w:val="16"/>
    </w:rPr>
  </w:style>
  <w:style w:type="paragraph" w:styleId="Footer">
    <w:name w:val="footer"/>
    <w:basedOn w:val="Normal"/>
    <w:link w:val="FooterChar"/>
    <w:uiPriority w:val="99"/>
    <w:unhideWhenUsed/>
    <w:rsid w:val="00B74CD8"/>
    <w:pPr>
      <w:tabs>
        <w:tab w:val="center" w:pos="4513"/>
        <w:tab w:val="right" w:pos="9026"/>
      </w:tabs>
      <w:spacing w:before="0" w:after="0"/>
    </w:pPr>
  </w:style>
  <w:style w:type="character" w:customStyle="1" w:styleId="FooterChar">
    <w:name w:val="Footer Char"/>
    <w:basedOn w:val="DefaultParagraphFont"/>
    <w:link w:val="Footer"/>
    <w:uiPriority w:val="99"/>
    <w:rsid w:val="00B74CD8"/>
    <w:rPr>
      <w:sz w:val="16"/>
      <w:szCs w:val="16"/>
    </w:rPr>
  </w:style>
  <w:style w:type="paragraph" w:styleId="ListParagraph">
    <w:name w:val="List Paragraph"/>
    <w:basedOn w:val="Normal"/>
    <w:uiPriority w:val="34"/>
    <w:unhideWhenUsed/>
    <w:qFormat/>
    <w:rsid w:val="00A255E5"/>
    <w:pPr>
      <w:ind w:left="720"/>
      <w:contextualSpacing/>
    </w:pPr>
  </w:style>
  <w:style w:type="character" w:styleId="Hyperlink">
    <w:name w:val="Hyperlink"/>
    <w:basedOn w:val="DefaultParagraphFont"/>
    <w:uiPriority w:val="99"/>
    <w:unhideWhenUsed/>
    <w:rsid w:val="00C12FC0"/>
    <w:rPr>
      <w:color w:val="0563C1" w:themeColor="hyperlink"/>
      <w:u w:val="single"/>
    </w:rPr>
  </w:style>
  <w:style w:type="character" w:styleId="CommentReference">
    <w:name w:val="annotation reference"/>
    <w:basedOn w:val="DefaultParagraphFont"/>
    <w:uiPriority w:val="99"/>
    <w:semiHidden/>
    <w:unhideWhenUsed/>
    <w:rsid w:val="00486CCE"/>
    <w:rPr>
      <w:sz w:val="16"/>
      <w:szCs w:val="16"/>
    </w:rPr>
  </w:style>
  <w:style w:type="paragraph" w:styleId="CommentText">
    <w:name w:val="annotation text"/>
    <w:basedOn w:val="Normal"/>
    <w:link w:val="CommentTextChar"/>
    <w:uiPriority w:val="99"/>
    <w:semiHidden/>
    <w:unhideWhenUsed/>
    <w:rsid w:val="00486CCE"/>
    <w:rPr>
      <w:sz w:val="20"/>
      <w:szCs w:val="20"/>
    </w:rPr>
  </w:style>
  <w:style w:type="character" w:customStyle="1" w:styleId="CommentTextChar">
    <w:name w:val="Comment Text Char"/>
    <w:basedOn w:val="DefaultParagraphFont"/>
    <w:link w:val="CommentText"/>
    <w:uiPriority w:val="99"/>
    <w:semiHidden/>
    <w:rsid w:val="00486CCE"/>
    <w:rPr>
      <w:sz w:val="20"/>
      <w:szCs w:val="20"/>
    </w:rPr>
  </w:style>
  <w:style w:type="paragraph" w:styleId="CommentSubject">
    <w:name w:val="annotation subject"/>
    <w:basedOn w:val="CommentText"/>
    <w:next w:val="CommentText"/>
    <w:link w:val="CommentSubjectChar"/>
    <w:uiPriority w:val="99"/>
    <w:semiHidden/>
    <w:unhideWhenUsed/>
    <w:rsid w:val="00486CCE"/>
    <w:rPr>
      <w:b/>
      <w:bCs/>
    </w:rPr>
  </w:style>
  <w:style w:type="character" w:customStyle="1" w:styleId="CommentSubjectChar">
    <w:name w:val="Comment Subject Char"/>
    <w:basedOn w:val="CommentTextChar"/>
    <w:link w:val="CommentSubject"/>
    <w:uiPriority w:val="99"/>
    <w:semiHidden/>
    <w:rsid w:val="00486CCE"/>
    <w:rPr>
      <w:b/>
      <w:bCs/>
      <w:sz w:val="20"/>
      <w:szCs w:val="20"/>
    </w:rPr>
  </w:style>
  <w:style w:type="paragraph" w:styleId="Revision">
    <w:name w:val="Revision"/>
    <w:hidden/>
    <w:uiPriority w:val="99"/>
    <w:semiHidden/>
    <w:rsid w:val="00450531"/>
    <w:pPr>
      <w:spacing w:after="0" w:line="240" w:lineRule="auto"/>
    </w:pPr>
    <w:rPr>
      <w:sz w:val="16"/>
      <w:szCs w:val="16"/>
    </w:rPr>
  </w:style>
  <w:style w:type="paragraph" w:customStyle="1" w:styleId="Default">
    <w:name w:val="Default"/>
    <w:rsid w:val="00235FBE"/>
    <w:pPr>
      <w:autoSpaceDE w:val="0"/>
      <w:autoSpaceDN w:val="0"/>
      <w:adjustRightInd w:val="0"/>
      <w:spacing w:after="0" w:line="240" w:lineRule="auto"/>
    </w:pPr>
    <w:rPr>
      <w:rFonts w:ascii="Times New Roman" w:hAnsi="Times New Roman" w:cs="Times New Roman"/>
      <w:color w:val="000000"/>
      <w:sz w:val="24"/>
      <w:szCs w:val="24"/>
      <w:lang w:val="en-AU"/>
    </w:rPr>
  </w:style>
  <w:style w:type="paragraph" w:customStyle="1" w:styleId="TableParagraph">
    <w:name w:val="Table Paragraph"/>
    <w:basedOn w:val="Normal"/>
    <w:uiPriority w:val="1"/>
    <w:qFormat/>
    <w:rsid w:val="00EC082C"/>
    <w:pPr>
      <w:widowControl w:val="0"/>
      <w:autoSpaceDE w:val="0"/>
      <w:autoSpaceDN w:val="0"/>
      <w:spacing w:before="0" w:after="0"/>
      <w:ind w:left="0" w:right="0"/>
    </w:pPr>
    <w:rPr>
      <w:rFonts w:ascii="Verdana" w:eastAsia="Verdana" w:hAnsi="Verdana" w:cs="Verdana"/>
      <w:sz w:val="22"/>
      <w:szCs w:val="22"/>
      <w:lang w:eastAsia="en-US"/>
    </w:rPr>
  </w:style>
  <w:style w:type="table" w:styleId="PlainTable1">
    <w:name w:val="Plain Table 1"/>
    <w:basedOn w:val="TableNormal"/>
    <w:uiPriority w:val="41"/>
    <w:rsid w:val="001F39B4"/>
    <w:pPr>
      <w:spacing w:after="0" w:line="240" w:lineRule="auto"/>
    </w:pPr>
    <w:rPr>
      <w:rFonts w:eastAsiaTheme="minorHAnsi"/>
      <w:lang w:val="en-AU"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1">
    <w:name w:val="Plain Table 11"/>
    <w:basedOn w:val="TableNormal"/>
    <w:next w:val="PlainTable1"/>
    <w:uiPriority w:val="41"/>
    <w:rsid w:val="00AC3272"/>
    <w:pPr>
      <w:spacing w:after="0" w:line="240" w:lineRule="auto"/>
    </w:pPr>
    <w:rPr>
      <w:rFonts w:eastAsiaTheme="minorHAnsi"/>
      <w:lang w:val="en-AU" w:eastAsia="en-US"/>
    </w:rPr>
    <w:tblPr>
      <w:tblStyleRowBandSize w:val="1"/>
      <w:tblStyleColBandSize w:val="1"/>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26290">
      <w:bodyDiv w:val="1"/>
      <w:marLeft w:val="0"/>
      <w:marRight w:val="0"/>
      <w:marTop w:val="0"/>
      <w:marBottom w:val="0"/>
      <w:divBdr>
        <w:top w:val="none" w:sz="0" w:space="0" w:color="auto"/>
        <w:left w:val="none" w:sz="0" w:space="0" w:color="auto"/>
        <w:bottom w:val="none" w:sz="0" w:space="0" w:color="auto"/>
        <w:right w:val="none" w:sz="0" w:space="0" w:color="auto"/>
      </w:divBdr>
    </w:div>
    <w:div w:id="383910386">
      <w:bodyDiv w:val="1"/>
      <w:marLeft w:val="0"/>
      <w:marRight w:val="0"/>
      <w:marTop w:val="0"/>
      <w:marBottom w:val="0"/>
      <w:divBdr>
        <w:top w:val="none" w:sz="0" w:space="0" w:color="auto"/>
        <w:left w:val="none" w:sz="0" w:space="0" w:color="auto"/>
        <w:bottom w:val="none" w:sz="0" w:space="0" w:color="auto"/>
        <w:right w:val="none" w:sz="0" w:space="0" w:color="auto"/>
      </w:divBdr>
    </w:div>
    <w:div w:id="394474355">
      <w:bodyDiv w:val="1"/>
      <w:marLeft w:val="0"/>
      <w:marRight w:val="0"/>
      <w:marTop w:val="0"/>
      <w:marBottom w:val="0"/>
      <w:divBdr>
        <w:top w:val="none" w:sz="0" w:space="0" w:color="auto"/>
        <w:left w:val="none" w:sz="0" w:space="0" w:color="auto"/>
        <w:bottom w:val="none" w:sz="0" w:space="0" w:color="auto"/>
        <w:right w:val="none" w:sz="0" w:space="0" w:color="auto"/>
      </w:divBdr>
    </w:div>
    <w:div w:id="590092448">
      <w:bodyDiv w:val="1"/>
      <w:marLeft w:val="0"/>
      <w:marRight w:val="0"/>
      <w:marTop w:val="0"/>
      <w:marBottom w:val="0"/>
      <w:divBdr>
        <w:top w:val="none" w:sz="0" w:space="0" w:color="auto"/>
        <w:left w:val="none" w:sz="0" w:space="0" w:color="auto"/>
        <w:bottom w:val="none" w:sz="0" w:space="0" w:color="auto"/>
        <w:right w:val="none" w:sz="0" w:space="0" w:color="auto"/>
      </w:divBdr>
    </w:div>
    <w:div w:id="696738453">
      <w:bodyDiv w:val="1"/>
      <w:marLeft w:val="0"/>
      <w:marRight w:val="0"/>
      <w:marTop w:val="0"/>
      <w:marBottom w:val="0"/>
      <w:divBdr>
        <w:top w:val="none" w:sz="0" w:space="0" w:color="auto"/>
        <w:left w:val="none" w:sz="0" w:space="0" w:color="auto"/>
        <w:bottom w:val="none" w:sz="0" w:space="0" w:color="auto"/>
        <w:right w:val="none" w:sz="0" w:space="0" w:color="auto"/>
      </w:divBdr>
    </w:div>
    <w:div w:id="1580291457">
      <w:bodyDiv w:val="1"/>
      <w:marLeft w:val="0"/>
      <w:marRight w:val="0"/>
      <w:marTop w:val="0"/>
      <w:marBottom w:val="0"/>
      <w:divBdr>
        <w:top w:val="none" w:sz="0" w:space="0" w:color="auto"/>
        <w:left w:val="none" w:sz="0" w:space="0" w:color="auto"/>
        <w:bottom w:val="none" w:sz="0" w:space="0" w:color="auto"/>
        <w:right w:val="none" w:sz="0" w:space="0" w:color="auto"/>
      </w:divBdr>
    </w:div>
    <w:div w:id="195521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austinpathology.org.au/" TargetMode="External"/><Relationship Id="rId2" Type="http://schemas.openxmlformats.org/officeDocument/2006/relationships/customXml" Target="../customXml/item2.xml"/><Relationship Id="rId16" Type="http://schemas.openxmlformats.org/officeDocument/2006/relationships/hyperlink" Target="mailto:molecular@austin.org.au"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Labmed01@austin.org.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ustinpathology.org.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oletta%20Kirac\Downloads\TS103974108(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7FEFD44DA2940FBA06E0C77892047F0"/>
        <w:category>
          <w:name w:val="General"/>
          <w:gallery w:val="placeholder"/>
        </w:category>
        <w:types>
          <w:type w:val="bbPlcHdr"/>
        </w:types>
        <w:behaviors>
          <w:behavior w:val="content"/>
        </w:behaviors>
        <w:guid w:val="{928C03E2-FD86-4FDD-B233-75D88B734476}"/>
      </w:docPartPr>
      <w:docPartBody>
        <w:p w:rsidR="00A157DA" w:rsidRDefault="00F47309" w:rsidP="00F47309">
          <w:pPr>
            <w:pStyle w:val="77FEFD44DA2940FBA06E0C77892047F0"/>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Karla">
    <w:panose1 w:val="00000000000000000000"/>
    <w:charset w:val="00"/>
    <w:family w:val="auto"/>
    <w:pitch w:val="variable"/>
    <w:sig w:usb0="80000027" w:usb1="08000042" w:usb2="14000000" w:usb3="00000000" w:csb0="00000001" w:csb1="00000000"/>
  </w:font>
  <w:font w:name="Work Sans">
    <w:panose1 w:val="00000500000000000000"/>
    <w:charset w:val="00"/>
    <w:family w:val="auto"/>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309"/>
    <w:rsid w:val="00091B1C"/>
    <w:rsid w:val="00326CA3"/>
    <w:rsid w:val="005600FA"/>
    <w:rsid w:val="005C29B9"/>
    <w:rsid w:val="005E27B5"/>
    <w:rsid w:val="006E2639"/>
    <w:rsid w:val="00921804"/>
    <w:rsid w:val="00A157DA"/>
    <w:rsid w:val="00E153B8"/>
    <w:rsid w:val="00F473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2639"/>
  </w:style>
  <w:style w:type="paragraph" w:customStyle="1" w:styleId="77FEFD44DA2940FBA06E0C77892047F0">
    <w:name w:val="77FEFD44DA2940FBA06E0C77892047F0"/>
    <w:rsid w:val="00F473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1F1160"/>
      </a:accent1>
      <a:accent2>
        <a:srgbClr val="E96852"/>
      </a:accent2>
      <a:accent3>
        <a:srgbClr val="E7014C"/>
      </a:accent3>
      <a:accent4>
        <a:srgbClr val="60269E"/>
      </a:accent4>
      <a:accent5>
        <a:srgbClr val="6D7B7C"/>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7A5F55D9A2A09A44866238B6238E007E" ma:contentTypeVersion="18" ma:contentTypeDescription="Create a new document." ma:contentTypeScope="" ma:versionID="858f92f798527571b691cc3eeebb05ea">
  <xsd:schema xmlns:xsd="http://www.w3.org/2001/XMLSchema" xmlns:xs="http://www.w3.org/2001/XMLSchema" xmlns:p="http://schemas.microsoft.com/office/2006/metadata/properties" xmlns:ns3="e13dc3f3-e630-4965-be29-88c70b89622c" xmlns:ns4="162d2e6f-8e29-42af-ba8b-9038abcd5b92" targetNamespace="http://schemas.microsoft.com/office/2006/metadata/properties" ma:root="true" ma:fieldsID="7ec3a66713e11988746d59634372f509" ns3:_="" ns4:_="">
    <xsd:import namespace="e13dc3f3-e630-4965-be29-88c70b89622c"/>
    <xsd:import namespace="162d2e6f-8e29-42af-ba8b-9038abcd5b9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dc3f3-e630-4965-be29-88c70b8962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2d2e6f-8e29-42af-ba8b-9038abcd5b9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13dc3f3-e630-4965-be29-88c70b89622c" xsi:nil="true"/>
  </documentManagement>
</p:properties>
</file>

<file path=customXml/itemProps1.xml><?xml version="1.0" encoding="utf-8"?>
<ds:datastoreItem xmlns:ds="http://schemas.openxmlformats.org/officeDocument/2006/customXml" ds:itemID="{B3EC8043-ED47-4040-BE24-48152CD8896D}">
  <ds:schemaRefs>
    <ds:schemaRef ds:uri="http://schemas.microsoft.com/sharepoint/v3/contenttype/forms"/>
  </ds:schemaRefs>
</ds:datastoreItem>
</file>

<file path=customXml/itemProps2.xml><?xml version="1.0" encoding="utf-8"?>
<ds:datastoreItem xmlns:ds="http://schemas.openxmlformats.org/officeDocument/2006/customXml" ds:itemID="{665BF2BA-DDEA-45F4-A8A6-91238A4BDED0}">
  <ds:schemaRefs>
    <ds:schemaRef ds:uri="http://schemas.openxmlformats.org/officeDocument/2006/bibliography"/>
  </ds:schemaRefs>
</ds:datastoreItem>
</file>

<file path=customXml/itemProps3.xml><?xml version="1.0" encoding="utf-8"?>
<ds:datastoreItem xmlns:ds="http://schemas.openxmlformats.org/officeDocument/2006/customXml" ds:itemID="{CD51E14D-79D9-4C38-85A2-A0280C18F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dc3f3-e630-4965-be29-88c70b89622c"/>
    <ds:schemaRef ds:uri="162d2e6f-8e29-42af-ba8b-9038abcd5b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89D3FD-2C5D-4AE8-89A6-393BCF092D7C}">
  <ds:schemaRefs>
    <ds:schemaRef ds:uri="http://schemas.microsoft.com/office/2006/metadata/properties"/>
    <ds:schemaRef ds:uri="http://schemas.microsoft.com/office/infopath/2007/PartnerControls"/>
    <ds:schemaRef ds:uri="e13dc3f3-e630-4965-be29-88c70b89622c"/>
  </ds:schemaRefs>
</ds:datastoreItem>
</file>

<file path=docProps/app.xml><?xml version="1.0" encoding="utf-8"?>
<Properties xmlns="http://schemas.openxmlformats.org/officeDocument/2006/extended-properties" xmlns:vt="http://schemas.openxmlformats.org/officeDocument/2006/docPropsVTypes">
  <Template>TS103974108(1)</Template>
  <TotalTime>0</TotalTime>
  <Pages>2</Pages>
  <Words>1301</Words>
  <Characters>7420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Violetta Kirac</dc:creator>
  <cp:keywords>1781; 1891; 1668; 1782; 1226; 926; 1922; 1428; 1078; 1372;2115</cp:keywords>
  <dc:description>Add form to all TD ID's in tags</dc:description>
  <cp:lastModifiedBy>CLARKE, Beth</cp:lastModifiedBy>
  <cp:revision>2</cp:revision>
  <cp:lastPrinted>2023-05-05T03:24:00Z</cp:lastPrinted>
  <dcterms:created xsi:type="dcterms:W3CDTF">2024-08-21T06:51:00Z</dcterms:created>
  <dcterms:modified xsi:type="dcterms:W3CDTF">2024-08-21T06:51:00Z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TC039741089991</vt:lpwstr>
  </property>
  <property fmtid="{D5CDD505-2E9C-101B-9397-08002B2CF9AE}" pid="3" name="ContentTypeId">
    <vt:lpwstr>0x0101007A5F55D9A2A09A44866238B6238E007E</vt:lpwstr>
  </property>
</Properties>
</file>